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4FBB7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0AC98249" w14:textId="77777777" w:rsidR="00B3448B" w:rsidRPr="00491FFD" w:rsidRDefault="00B3448B" w:rsidP="00B3448B"/>
    <w:p w14:paraId="6F97E616" w14:textId="77777777" w:rsidR="00B3448B" w:rsidRPr="00710271" w:rsidRDefault="00B3448B" w:rsidP="00B3448B">
      <w:r w:rsidRPr="00710271">
        <w:t xml:space="preserve">Наименование </w:t>
      </w:r>
      <w:r>
        <w:t>органи</w:t>
      </w:r>
      <w:bookmarkStart w:id="0" w:name="_GoBack"/>
      <w:bookmarkEnd w:id="0"/>
      <w:r>
        <w:t>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491FFD" w:rsidRPr="00491FFD">
          <w:rPr>
            <w:rStyle w:val="a9"/>
          </w:rPr>
          <w:t>Федеральное государственное автономное образовательное учреждение высшего профессионального образования «Национальный исследовательский университет «Высшая школа экономики»</w:t>
        </w:r>
      </w:fldSimple>
      <w:r w:rsidRPr="00883461">
        <w:rPr>
          <w:rStyle w:val="a9"/>
        </w:rPr>
        <w:t> </w:t>
      </w:r>
    </w:p>
    <w:p w14:paraId="3162C358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14:paraId="7987856F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34ECC96E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AF85F38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569D484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80A9874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6901CBFC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5F16F7B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0F2A4C8D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4C7769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31E6A7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50E7DDC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A34071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23DF4600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04FB645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B44C5EE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586A0603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7675970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182FBDA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A8AE4D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3D78EE2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6355524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5B41DD7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08D9BAC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59AD5B3F" w14:textId="77777777" w:rsidTr="004654AF">
        <w:trPr>
          <w:jc w:val="center"/>
        </w:trPr>
        <w:tc>
          <w:tcPr>
            <w:tcW w:w="3518" w:type="dxa"/>
            <w:vAlign w:val="center"/>
          </w:tcPr>
          <w:p w14:paraId="478D427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113ADE18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A66E78F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78CE0C3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13B6E3A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A4889D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7BDD90F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7E10327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4E6D097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481145B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02488E3E" w14:textId="77777777" w:rsidTr="004654AF">
        <w:trPr>
          <w:jc w:val="center"/>
        </w:trPr>
        <w:tc>
          <w:tcPr>
            <w:tcW w:w="3518" w:type="dxa"/>
            <w:vAlign w:val="center"/>
          </w:tcPr>
          <w:p w14:paraId="6A9255D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AF38CF8" w14:textId="77777777" w:rsidR="00AF1EDF" w:rsidRPr="00F06873" w:rsidRDefault="0046563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3118" w:type="dxa"/>
            <w:vAlign w:val="center"/>
          </w:tcPr>
          <w:p w14:paraId="3C73CF99" w14:textId="77777777" w:rsidR="00AF1EDF" w:rsidRPr="00F06873" w:rsidRDefault="0046563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063" w:type="dxa"/>
            <w:vAlign w:val="center"/>
          </w:tcPr>
          <w:p w14:paraId="41F001B0" w14:textId="77777777" w:rsidR="00AF1EDF" w:rsidRPr="00F06873" w:rsidRDefault="0046563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F7DA65D" w14:textId="77777777" w:rsidR="00AF1EDF" w:rsidRPr="00F06873" w:rsidRDefault="0046563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169" w:type="dxa"/>
            <w:vAlign w:val="center"/>
          </w:tcPr>
          <w:p w14:paraId="02640712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26FE361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972CFAB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4958BEB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8258412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A6E1BFF" w14:textId="77777777" w:rsidTr="004654AF">
        <w:trPr>
          <w:jc w:val="center"/>
        </w:trPr>
        <w:tc>
          <w:tcPr>
            <w:tcW w:w="3518" w:type="dxa"/>
            <w:vAlign w:val="center"/>
          </w:tcPr>
          <w:p w14:paraId="3485A2F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05CA7BD0" w14:textId="77777777" w:rsidR="00AF1EDF" w:rsidRPr="00F06873" w:rsidRDefault="00AF27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3118" w:type="dxa"/>
            <w:vAlign w:val="center"/>
          </w:tcPr>
          <w:p w14:paraId="43FC9202" w14:textId="77777777" w:rsidR="00AF1EDF" w:rsidRPr="00F06873" w:rsidRDefault="00AF274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63" w:type="dxa"/>
            <w:vAlign w:val="center"/>
          </w:tcPr>
          <w:p w14:paraId="4B7A4073" w14:textId="77777777" w:rsidR="00AF1EDF" w:rsidRPr="00F06873" w:rsidRDefault="005B1BD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C0760EF" w14:textId="77777777" w:rsidR="00AF1EDF" w:rsidRPr="00F06873" w:rsidRDefault="00AF274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169" w:type="dxa"/>
            <w:vAlign w:val="center"/>
          </w:tcPr>
          <w:p w14:paraId="321E6C8B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436E16B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872A64D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162CF69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6BBB728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E26CFD2" w14:textId="77777777" w:rsidTr="004654AF">
        <w:trPr>
          <w:jc w:val="center"/>
        </w:trPr>
        <w:tc>
          <w:tcPr>
            <w:tcW w:w="3518" w:type="dxa"/>
            <w:vAlign w:val="center"/>
          </w:tcPr>
          <w:p w14:paraId="1D34F4C2" w14:textId="77777777" w:rsidR="00AF1EDF" w:rsidRPr="0093714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93714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39E7844" w14:textId="77777777" w:rsidR="00AF1EDF" w:rsidRPr="00937141" w:rsidRDefault="0093714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141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3118" w:type="dxa"/>
            <w:vAlign w:val="center"/>
          </w:tcPr>
          <w:p w14:paraId="41788E9D" w14:textId="77777777" w:rsidR="00AF1EDF" w:rsidRPr="00937141" w:rsidRDefault="0093714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141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1063" w:type="dxa"/>
            <w:vAlign w:val="center"/>
          </w:tcPr>
          <w:p w14:paraId="4903E292" w14:textId="77777777" w:rsidR="00AF1EDF" w:rsidRPr="00937141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14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517C418" w14:textId="77777777" w:rsidR="00AF1EDF" w:rsidRPr="00937141" w:rsidRDefault="0093714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141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1169" w:type="dxa"/>
            <w:vAlign w:val="center"/>
          </w:tcPr>
          <w:p w14:paraId="6BCAAA60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8F72706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CA0FEA7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7560E9A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B7B2427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707F318" w14:textId="77777777" w:rsidTr="004654AF">
        <w:trPr>
          <w:jc w:val="center"/>
        </w:trPr>
        <w:tc>
          <w:tcPr>
            <w:tcW w:w="3518" w:type="dxa"/>
            <w:vAlign w:val="center"/>
          </w:tcPr>
          <w:p w14:paraId="61FF9B9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26016DF0" w14:textId="77777777" w:rsidR="00AF1EDF" w:rsidRPr="00F06873" w:rsidRDefault="00491F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FE367DB" w14:textId="77777777" w:rsidR="00AF1EDF" w:rsidRPr="00F06873" w:rsidRDefault="00491FF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21403F6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4E8F88B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893AFDA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4CE49B6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8EEAD5A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77D0E31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39645FE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321B89A" w14:textId="77777777" w:rsidTr="004654AF">
        <w:trPr>
          <w:jc w:val="center"/>
        </w:trPr>
        <w:tc>
          <w:tcPr>
            <w:tcW w:w="3518" w:type="dxa"/>
            <w:vAlign w:val="center"/>
          </w:tcPr>
          <w:p w14:paraId="6705C70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63B1DD57" w14:textId="77777777" w:rsidR="00AF1EDF" w:rsidRPr="00F06873" w:rsidRDefault="003F70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39854579" w14:textId="77777777" w:rsidR="00AF1EDF" w:rsidRPr="00F06873" w:rsidRDefault="003F70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48C6F7E4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420C3DE" w14:textId="77777777" w:rsidR="00AF1EDF" w:rsidRPr="00F06873" w:rsidRDefault="003F70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4806CD8D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8087303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7311D4C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23DB2F9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4079D14" w14:textId="77777777" w:rsidR="00AF1EDF" w:rsidRPr="00F06873" w:rsidRDefault="00491FF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FB39621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79353F1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14:paraId="29B923E5" w14:textId="77777777" w:rsidTr="00AF274F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A08413C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49BB57DD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3326948D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6A1DA1D6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DD68CE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7AE90F1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9F447D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B74A10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451690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237C85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10DFA1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1041071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14:paraId="4799AD55" w14:textId="77777777" w:rsidTr="00AF274F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14:paraId="3EA2CBD1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0671D4ED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802488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AA591B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CD3696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57E708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EB0A19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93526C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71D8E3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3E5995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A39664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715249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12A295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981097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6559ED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4DBB2CF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0B7F23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4BD3171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C28DC2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692194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DE1C96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9F98A1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5330AB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522DF19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29E64524" w14:textId="77777777" w:rsidTr="004654AF">
        <w:tc>
          <w:tcPr>
            <w:tcW w:w="959" w:type="dxa"/>
            <w:shd w:val="clear" w:color="auto" w:fill="auto"/>
            <w:vAlign w:val="center"/>
          </w:tcPr>
          <w:p w14:paraId="6D9B654D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14:paraId="7D8A297D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669D9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97DF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1E56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69E87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7435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E557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1844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D888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B042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1BEC1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E167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F0858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EA17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C653B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741E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F7A59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97681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03D9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8063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3AB4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E6BE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AF589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491FFD" w:rsidRPr="00F06873" w14:paraId="495155FF" w14:textId="77777777" w:rsidTr="004654AF">
        <w:tc>
          <w:tcPr>
            <w:tcW w:w="959" w:type="dxa"/>
            <w:shd w:val="clear" w:color="auto" w:fill="auto"/>
            <w:vAlign w:val="center"/>
          </w:tcPr>
          <w:p w14:paraId="01F736F8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404871D" w14:textId="77777777" w:rsidR="00491FFD" w:rsidRPr="00491FFD" w:rsidRDefault="00491FFD" w:rsidP="001B19D8">
            <w:pPr>
              <w:jc w:val="center"/>
              <w:rPr>
                <w:b/>
                <w:sz w:val="18"/>
                <w:szCs w:val="18"/>
              </w:rPr>
            </w:pPr>
            <w:r w:rsidRPr="00491FFD">
              <w:rPr>
                <w:b/>
                <w:sz w:val="18"/>
                <w:szCs w:val="18"/>
              </w:rPr>
              <w:t>Дирекция по управлению общежитиями, гостиницами, учебно-оздоровительными комплексами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C00DC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DE26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7E10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5D98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C20F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D0DE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F787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2326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7EB1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6E3B5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E6B5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CCA0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23E1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E8C8F0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57FDC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B057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169BA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5F58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D54F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4BAF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97C4F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E6C3C4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FFD" w:rsidRPr="00F06873" w14:paraId="260524C0" w14:textId="77777777" w:rsidTr="004654AF">
        <w:tc>
          <w:tcPr>
            <w:tcW w:w="959" w:type="dxa"/>
            <w:shd w:val="clear" w:color="auto" w:fill="auto"/>
            <w:vAlign w:val="center"/>
          </w:tcPr>
          <w:p w14:paraId="505CE82F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7443708" w14:textId="77777777" w:rsidR="00491FFD" w:rsidRPr="00491FFD" w:rsidRDefault="00491FFD" w:rsidP="001B19D8">
            <w:pPr>
              <w:jc w:val="center"/>
              <w:rPr>
                <w:i/>
                <w:sz w:val="18"/>
                <w:szCs w:val="18"/>
              </w:rPr>
            </w:pPr>
            <w:r w:rsidRPr="00491FFD">
              <w:rPr>
                <w:i/>
                <w:sz w:val="18"/>
                <w:szCs w:val="18"/>
              </w:rPr>
              <w:t>Общежитие №2  г. Москва ул. Электродная, д. 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FED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3C69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B537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20B28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6EAA0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7CDF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A8433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27A2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8A071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3FC4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67B1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FE3C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69522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38124D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7020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A755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8BDB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7CF03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1746A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FED0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9D620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FC57A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FFD" w:rsidRPr="00F06873" w14:paraId="7A26DE6A" w14:textId="77777777" w:rsidTr="004654AF">
        <w:tc>
          <w:tcPr>
            <w:tcW w:w="959" w:type="dxa"/>
            <w:shd w:val="clear" w:color="auto" w:fill="auto"/>
            <w:vAlign w:val="center"/>
          </w:tcPr>
          <w:p w14:paraId="2E5FB384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</w:t>
            </w:r>
            <w:r>
              <w:rPr>
                <w:sz w:val="18"/>
                <w:szCs w:val="18"/>
              </w:rPr>
              <w:lastRenderedPageBreak/>
              <w:t>729 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7699A9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19F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8265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76D69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3D8E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481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5D4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E4389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BE0E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0EF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DDB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359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D18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E1B4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8885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0CB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1588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8D09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847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6FD1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8BD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8A4F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1CB3B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6A150E6" w14:textId="77777777" w:rsidTr="004654AF">
        <w:tc>
          <w:tcPr>
            <w:tcW w:w="959" w:type="dxa"/>
            <w:shd w:val="clear" w:color="auto" w:fill="auto"/>
            <w:vAlign w:val="center"/>
          </w:tcPr>
          <w:p w14:paraId="402F77D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2015.279.730 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15BD09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01F01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56D7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53B7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7C1F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87EF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711E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60D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ECFD6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1980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F329C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779B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505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487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D316B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BB2C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A5D0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96E1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16C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F01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9612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008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2496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B05C9B5" w14:textId="77777777" w:rsidTr="004654AF">
        <w:tc>
          <w:tcPr>
            <w:tcW w:w="959" w:type="dxa"/>
            <w:shd w:val="clear" w:color="auto" w:fill="auto"/>
            <w:vAlign w:val="center"/>
          </w:tcPr>
          <w:p w14:paraId="05A975A1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124E72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844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4EA15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F9AC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1DC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B44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BB6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D59A5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F835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EFB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359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19D7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520E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7E16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8EA6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A4A8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D8A1E1" w14:textId="77777777" w:rsidR="00491FFD" w:rsidRDefault="00AF274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718C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E03D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6843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AC01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72BB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44AF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63C741C" w14:textId="77777777" w:rsidTr="004654AF">
        <w:tc>
          <w:tcPr>
            <w:tcW w:w="959" w:type="dxa"/>
            <w:shd w:val="clear" w:color="auto" w:fill="auto"/>
            <w:vAlign w:val="center"/>
          </w:tcPr>
          <w:p w14:paraId="1817E917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55E40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18F3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460A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08DDE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5459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AF8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61AF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A4821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20885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AA04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4CD7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B351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C135B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645F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2797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1A5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ABF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D2C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F8D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4589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690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64F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6C99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E205BB7" w14:textId="77777777" w:rsidTr="004654AF">
        <w:tc>
          <w:tcPr>
            <w:tcW w:w="959" w:type="dxa"/>
            <w:shd w:val="clear" w:color="auto" w:fill="auto"/>
            <w:vAlign w:val="center"/>
          </w:tcPr>
          <w:p w14:paraId="083F5B8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A7C9A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EC8B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689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48B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6B09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0C0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4596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9C29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3BC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30D6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0539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8549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A29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E78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1C4D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38C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EC93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5FB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0007E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CD6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690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A1DE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B927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4D15EDD" w14:textId="77777777" w:rsidTr="004654AF">
        <w:tc>
          <w:tcPr>
            <w:tcW w:w="959" w:type="dxa"/>
            <w:shd w:val="clear" w:color="auto" w:fill="auto"/>
            <w:vAlign w:val="center"/>
          </w:tcPr>
          <w:p w14:paraId="5A6B2CB5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9F028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31E3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2284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00FA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C82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4C29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E25EE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EF6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212D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BFE5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94B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26911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9DF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0F7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BBA30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A38E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14FA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6C6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158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D7A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30B6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8FF8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2EBB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E63544B" w14:textId="77777777" w:rsidTr="004654AF">
        <w:tc>
          <w:tcPr>
            <w:tcW w:w="959" w:type="dxa"/>
            <w:shd w:val="clear" w:color="auto" w:fill="auto"/>
            <w:vAlign w:val="center"/>
          </w:tcPr>
          <w:p w14:paraId="0F31000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D9F749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08BF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5E0B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FA94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507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B00F0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E9B5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DA8A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279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E8C1C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FB6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0B5B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A7BA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B4B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69DC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930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FC5F4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1610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3D87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3B9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40C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331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3856B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28E02B9" w14:textId="77777777" w:rsidTr="004654AF">
        <w:tc>
          <w:tcPr>
            <w:tcW w:w="959" w:type="dxa"/>
            <w:shd w:val="clear" w:color="auto" w:fill="auto"/>
            <w:vAlign w:val="center"/>
          </w:tcPr>
          <w:p w14:paraId="33A5825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86D757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000F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5103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5B05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8DB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FBAA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D9E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7E6E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149B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B4B9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712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28B7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CC6F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DC2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4934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00F5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08FAE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D83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C1F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424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7B2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554E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25DC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31F93E33" w14:textId="77777777" w:rsidTr="004654AF">
        <w:tc>
          <w:tcPr>
            <w:tcW w:w="959" w:type="dxa"/>
            <w:shd w:val="clear" w:color="auto" w:fill="auto"/>
            <w:vAlign w:val="center"/>
          </w:tcPr>
          <w:p w14:paraId="2D0B652D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352D64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B18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7FE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CEE7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500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9D3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4550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F129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9CA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A9C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2A5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67A6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1C0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5FEC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1CB5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7C30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B0B2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1F6A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10E0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52CA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F601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5D5C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6800F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FB9211D" w14:textId="77777777" w:rsidTr="004654AF">
        <w:tc>
          <w:tcPr>
            <w:tcW w:w="959" w:type="dxa"/>
            <w:shd w:val="clear" w:color="auto" w:fill="auto"/>
            <w:vAlign w:val="center"/>
          </w:tcPr>
          <w:p w14:paraId="41D3EEC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7C811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0402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A871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FE47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82C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DDF92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BD8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A290A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94FD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9DA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4D9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E93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1A61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D48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BE4F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EB7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FE9B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EF0C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7DE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C51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A61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05F9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DEFD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A5ADB57" w14:textId="77777777" w:rsidTr="004654AF">
        <w:tc>
          <w:tcPr>
            <w:tcW w:w="959" w:type="dxa"/>
            <w:shd w:val="clear" w:color="auto" w:fill="auto"/>
            <w:vAlign w:val="center"/>
          </w:tcPr>
          <w:p w14:paraId="0C382D21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280B6D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B36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77C26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95F0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6E79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3F23F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46C9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6A1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C80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54AE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72E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0383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DDFF2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317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FD0F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9FB8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4213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E145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8FAF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8A6B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080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A41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CD84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907DD85" w14:textId="77777777" w:rsidTr="004654AF">
        <w:tc>
          <w:tcPr>
            <w:tcW w:w="959" w:type="dxa"/>
            <w:shd w:val="clear" w:color="auto" w:fill="auto"/>
            <w:vAlign w:val="center"/>
          </w:tcPr>
          <w:p w14:paraId="3A9D7B5D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69261B2" w14:textId="77777777" w:rsidR="00491FFD" w:rsidRPr="00491FFD" w:rsidRDefault="00491FFD" w:rsidP="001B19D8">
            <w:pPr>
              <w:jc w:val="center"/>
              <w:rPr>
                <w:i/>
                <w:sz w:val="18"/>
                <w:szCs w:val="18"/>
              </w:rPr>
            </w:pPr>
            <w:r w:rsidRPr="00491FFD">
              <w:rPr>
                <w:i/>
                <w:sz w:val="18"/>
                <w:szCs w:val="18"/>
              </w:rPr>
              <w:t>Общежитие №3 г. Москва, ул. Энергетическая, д.10, стр. 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BACB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18CF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EEB8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329A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5591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C170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11976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EB35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7C917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E5ED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D5553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320A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BFFD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D75EFE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80A21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D749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2261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FC08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F0A9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A2543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8559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AC7AB6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FFD" w:rsidRPr="00F06873" w14:paraId="104595CD" w14:textId="77777777" w:rsidTr="004654AF">
        <w:tc>
          <w:tcPr>
            <w:tcW w:w="959" w:type="dxa"/>
            <w:shd w:val="clear" w:color="auto" w:fill="auto"/>
            <w:vAlign w:val="center"/>
          </w:tcPr>
          <w:p w14:paraId="2DCA1341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517995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222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D7970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CAF6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66887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F195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C58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6939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CA65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579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5B17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D579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AA714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9E7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B4812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C91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EE739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61C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1281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1C6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FB45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56F3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D5E8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82051DC" w14:textId="77777777" w:rsidTr="004654AF">
        <w:tc>
          <w:tcPr>
            <w:tcW w:w="959" w:type="dxa"/>
            <w:shd w:val="clear" w:color="auto" w:fill="auto"/>
            <w:vAlign w:val="center"/>
          </w:tcPr>
          <w:p w14:paraId="58909364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734CD4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57314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09C5C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F57F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355FE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DC94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ED1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0A4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F0DF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C7D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37D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57D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0C33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1D93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B29D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32AC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9DC8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666E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6C8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0018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97967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37D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AB8B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B91EBFD" w14:textId="77777777" w:rsidTr="004654AF">
        <w:tc>
          <w:tcPr>
            <w:tcW w:w="959" w:type="dxa"/>
            <w:shd w:val="clear" w:color="auto" w:fill="auto"/>
            <w:vAlign w:val="center"/>
          </w:tcPr>
          <w:p w14:paraId="2AF1127B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5EBCF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355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77A5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D8D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CA19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609E7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CD9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1F32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7856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6D8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8C28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BB07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D0BE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0EC53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B05A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618B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3F21B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C24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0E1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88CC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E54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9D22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DF0A1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18B5CD6" w14:textId="77777777" w:rsidTr="004654AF">
        <w:tc>
          <w:tcPr>
            <w:tcW w:w="959" w:type="dxa"/>
            <w:shd w:val="clear" w:color="auto" w:fill="auto"/>
            <w:vAlign w:val="center"/>
          </w:tcPr>
          <w:p w14:paraId="2817437F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8518E9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957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BD1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C291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C56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D70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5176B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3A4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D2B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C5B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5D77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88F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C6316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36CE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55C43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64E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15EA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9FA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507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BF7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006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B5EB3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0D7D4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C129647" w14:textId="77777777" w:rsidTr="004654AF">
        <w:tc>
          <w:tcPr>
            <w:tcW w:w="959" w:type="dxa"/>
            <w:shd w:val="clear" w:color="auto" w:fill="auto"/>
            <w:vAlign w:val="center"/>
          </w:tcPr>
          <w:p w14:paraId="3A75745B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FD8F24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927E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BA7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C0D0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9D2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AE1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9ABA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E243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446F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428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B34B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23E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B0BAC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FB2B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D215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150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CB65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EF3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5FB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F23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DBE1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73AA1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5208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AF74683" w14:textId="77777777" w:rsidTr="004654AF">
        <w:tc>
          <w:tcPr>
            <w:tcW w:w="959" w:type="dxa"/>
            <w:shd w:val="clear" w:color="auto" w:fill="auto"/>
            <w:vAlign w:val="center"/>
          </w:tcPr>
          <w:p w14:paraId="401BE946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2015.279.745 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D10736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0E61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CF4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BCCE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CD9E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055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251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5EC8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BB2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417C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1050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FAF8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1AB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C2299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C241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936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AD56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257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DCE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6A2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6C1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E5C7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DDC5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BC180C1" w14:textId="77777777" w:rsidTr="004654AF">
        <w:tc>
          <w:tcPr>
            <w:tcW w:w="959" w:type="dxa"/>
            <w:shd w:val="clear" w:color="auto" w:fill="auto"/>
            <w:vAlign w:val="center"/>
          </w:tcPr>
          <w:p w14:paraId="5B58F68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F6FBFF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2E6D1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1C8E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95D1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494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08F0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B7A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979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9C66B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E0A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0048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0B7F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14CE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3AB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D9A21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C9C5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7731E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C1C1B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11A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D210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304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1B73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2D87D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0CA598F" w14:textId="77777777" w:rsidTr="004654AF">
        <w:tc>
          <w:tcPr>
            <w:tcW w:w="959" w:type="dxa"/>
            <w:shd w:val="clear" w:color="auto" w:fill="auto"/>
            <w:vAlign w:val="center"/>
          </w:tcPr>
          <w:p w14:paraId="19751554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BFE73F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72A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2E5C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F598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5499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5F8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7D35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2327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F749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47EF5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692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0A8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C20A6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6943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41110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6BD3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05BCF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070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AE35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0155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D0505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65B3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0534E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B90D445" w14:textId="77777777" w:rsidTr="004654AF">
        <w:tc>
          <w:tcPr>
            <w:tcW w:w="959" w:type="dxa"/>
            <w:shd w:val="clear" w:color="auto" w:fill="auto"/>
            <w:vAlign w:val="center"/>
          </w:tcPr>
          <w:p w14:paraId="6DDA70C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266EF8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C07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FC0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ABCE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F03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C93B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DB37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F7EF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B76B7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310A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C358C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25A6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423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8DE5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AC3D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3D5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DA9F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E51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FE4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67F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3FC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E5EA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A254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C38B3C9" w14:textId="77777777" w:rsidTr="004654AF">
        <w:tc>
          <w:tcPr>
            <w:tcW w:w="959" w:type="dxa"/>
            <w:shd w:val="clear" w:color="auto" w:fill="auto"/>
            <w:vAlign w:val="center"/>
          </w:tcPr>
          <w:p w14:paraId="2E2C3B20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E50F5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B73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258E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90B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C63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E8F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0AC4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CF02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A2C4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EC4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378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CC12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72D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C2B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68E5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D3C1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36C4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ED8F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55C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6411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B41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ECD64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E4D7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323FA4B8" w14:textId="77777777" w:rsidTr="004654AF">
        <w:tc>
          <w:tcPr>
            <w:tcW w:w="959" w:type="dxa"/>
            <w:shd w:val="clear" w:color="auto" w:fill="auto"/>
            <w:vAlign w:val="center"/>
          </w:tcPr>
          <w:p w14:paraId="065602D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B8676C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468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FA30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D5C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1D7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A5CB0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6BD33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91E9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1E0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FAF74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C74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2BC3F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091C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A43C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B580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F75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0C5E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436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C02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CA3A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3EC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27F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25FB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2A6CA26" w14:textId="77777777" w:rsidTr="004654AF">
        <w:tc>
          <w:tcPr>
            <w:tcW w:w="959" w:type="dxa"/>
            <w:shd w:val="clear" w:color="auto" w:fill="auto"/>
            <w:vAlign w:val="center"/>
          </w:tcPr>
          <w:p w14:paraId="4E9F01F5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1AE90C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6B516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F4A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893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C8C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340B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BB87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01D0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726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198B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CA0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467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2A680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E6BE7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2501B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BEBA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11C3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FCF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957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1E06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A39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A1C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4F8B7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282BE93" w14:textId="77777777" w:rsidTr="004654AF">
        <w:tc>
          <w:tcPr>
            <w:tcW w:w="959" w:type="dxa"/>
            <w:shd w:val="clear" w:color="auto" w:fill="auto"/>
            <w:vAlign w:val="center"/>
          </w:tcPr>
          <w:p w14:paraId="73A5CCD3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AF9D42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0C8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18F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839E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369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25D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F1AC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22C8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9BB3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40C1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236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611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2E6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57C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3ABC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3D3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A4235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B97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F98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874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0931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6C8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C76BE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6494846" w14:textId="77777777" w:rsidTr="004654AF">
        <w:tc>
          <w:tcPr>
            <w:tcW w:w="959" w:type="dxa"/>
            <w:shd w:val="clear" w:color="auto" w:fill="auto"/>
            <w:vAlign w:val="center"/>
          </w:tcPr>
          <w:p w14:paraId="1CD608D0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1CCD55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E117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FF4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853F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E7E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585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BA5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DD54C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9D4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FC8A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28E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5B0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519A7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A05B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DFDF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104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59791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7BC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997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CDA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28A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5C4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F8A1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C307516" w14:textId="77777777" w:rsidTr="004654AF">
        <w:tc>
          <w:tcPr>
            <w:tcW w:w="959" w:type="dxa"/>
            <w:shd w:val="clear" w:color="auto" w:fill="auto"/>
            <w:vAlign w:val="center"/>
          </w:tcPr>
          <w:p w14:paraId="54667980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4FF5B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91917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680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F6319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DA541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8BA1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7E5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EEE8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55F0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0237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1E51E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388F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86B5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AD55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86C0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39E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410A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CEC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38C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3E36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96DF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AD98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46D3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8F563E2" w14:textId="77777777" w:rsidTr="004654AF">
        <w:tc>
          <w:tcPr>
            <w:tcW w:w="959" w:type="dxa"/>
            <w:shd w:val="clear" w:color="auto" w:fill="auto"/>
            <w:vAlign w:val="center"/>
          </w:tcPr>
          <w:p w14:paraId="1A08CB66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6FCC03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F285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D32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B11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394CE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869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08F6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F650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A36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67A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2A4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E517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F9B9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FD8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E743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0A9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413F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396D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EF0F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F811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8E4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0AD1E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23A81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5BE2F7A" w14:textId="77777777" w:rsidTr="004654AF">
        <w:tc>
          <w:tcPr>
            <w:tcW w:w="959" w:type="dxa"/>
            <w:shd w:val="clear" w:color="auto" w:fill="auto"/>
            <w:vAlign w:val="center"/>
          </w:tcPr>
          <w:p w14:paraId="2905BEF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7C498C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1E59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63F9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6F21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1D41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28E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FE73B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A3A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BC6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0B36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2369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85DE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75A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514B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CDE9D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200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1DBB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B3E5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2FA2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46C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541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81DB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48F3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71A7C67" w14:textId="77777777" w:rsidTr="004654AF">
        <w:tc>
          <w:tcPr>
            <w:tcW w:w="959" w:type="dxa"/>
            <w:shd w:val="clear" w:color="auto" w:fill="auto"/>
            <w:vAlign w:val="center"/>
          </w:tcPr>
          <w:p w14:paraId="7C304F0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53EAF2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6943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4C43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BBDC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01D9E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10CE3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37A9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269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E424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6918E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EDEF8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9CC3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EBC4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A71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3833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951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4787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FD4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3169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70DE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C7E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548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7FC7A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27380A4" w14:textId="77777777" w:rsidTr="004654AF">
        <w:tc>
          <w:tcPr>
            <w:tcW w:w="959" w:type="dxa"/>
            <w:shd w:val="clear" w:color="auto" w:fill="auto"/>
            <w:vAlign w:val="center"/>
          </w:tcPr>
          <w:p w14:paraId="6E233A21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7A0577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07B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60C7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9EC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FBEF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7E43C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B03A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820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AC1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2FE07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30F7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456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9BD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1627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080F5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04F1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264BA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1A8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21C31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6A1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B80C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0BA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C101E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66F6D20" w14:textId="77777777" w:rsidTr="004654AF">
        <w:tc>
          <w:tcPr>
            <w:tcW w:w="959" w:type="dxa"/>
            <w:shd w:val="clear" w:color="auto" w:fill="auto"/>
            <w:vAlign w:val="center"/>
          </w:tcPr>
          <w:p w14:paraId="041AFF7B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C7B46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FA4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7F7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0F00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631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C176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F7C6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489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668B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EC75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32DF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A98C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2B2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B16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FB0F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9B75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4C03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40E6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40F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6302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2DC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3B72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D633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36BDB12" w14:textId="77777777" w:rsidTr="004654AF">
        <w:tc>
          <w:tcPr>
            <w:tcW w:w="959" w:type="dxa"/>
            <w:shd w:val="clear" w:color="auto" w:fill="auto"/>
            <w:vAlign w:val="center"/>
          </w:tcPr>
          <w:p w14:paraId="2BBA549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4B26E7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2038C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2FAB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D3FD1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1F5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4CC5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7CAC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B9D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87C8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372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4B65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34BEB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53D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1B13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47B30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B70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15313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DD2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2BD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D527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052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AF56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873E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6BE42B0" w14:textId="77777777" w:rsidTr="004654AF">
        <w:tc>
          <w:tcPr>
            <w:tcW w:w="959" w:type="dxa"/>
            <w:shd w:val="clear" w:color="auto" w:fill="auto"/>
            <w:vAlign w:val="center"/>
          </w:tcPr>
          <w:p w14:paraId="2BBFEF66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4FD5D2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CADB3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8A59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069A1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52D3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3F4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1D8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946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A33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7A9C0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C02E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D775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6893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063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5EA62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18AF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12E9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CC9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2951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6940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D9BD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182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3A54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6B5085A" w14:textId="77777777" w:rsidTr="004654AF">
        <w:tc>
          <w:tcPr>
            <w:tcW w:w="959" w:type="dxa"/>
            <w:shd w:val="clear" w:color="auto" w:fill="auto"/>
            <w:vAlign w:val="center"/>
          </w:tcPr>
          <w:p w14:paraId="6C112FF4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2015.279.762 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69918F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206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A9C0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D0276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3C3F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0129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345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FE3C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223B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B17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C7D74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99AC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567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5DE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9248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88F2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C81DE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058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2CC9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F270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A140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F6F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D54B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35B393FC" w14:textId="77777777" w:rsidTr="004654AF">
        <w:tc>
          <w:tcPr>
            <w:tcW w:w="959" w:type="dxa"/>
            <w:shd w:val="clear" w:color="auto" w:fill="auto"/>
            <w:vAlign w:val="center"/>
          </w:tcPr>
          <w:p w14:paraId="7A0E5BA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E00D23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64B2F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33B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C27F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4670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5C471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1F9B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2A01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497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2213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1115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12D9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1E2D6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C1A44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C952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53C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0F1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597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927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7E4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30D5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442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EA54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0BB3B52" w14:textId="77777777" w:rsidTr="004654AF">
        <w:tc>
          <w:tcPr>
            <w:tcW w:w="959" w:type="dxa"/>
            <w:shd w:val="clear" w:color="auto" w:fill="auto"/>
            <w:vAlign w:val="center"/>
          </w:tcPr>
          <w:p w14:paraId="4540EB5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9206D4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1CEE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E805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33BB4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46D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1C123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F2E4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58E6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551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A833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4C6D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D3D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F8CE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185A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4A31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D7B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64EF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105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9291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A4E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0CB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A570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69DFC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DEBAD02" w14:textId="77777777" w:rsidTr="004654AF">
        <w:tc>
          <w:tcPr>
            <w:tcW w:w="959" w:type="dxa"/>
            <w:shd w:val="clear" w:color="auto" w:fill="auto"/>
            <w:vAlign w:val="center"/>
          </w:tcPr>
          <w:p w14:paraId="39DFAB0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B2120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962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A02D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C0D7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C238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CDC5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FD240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5B41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F31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C88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F8C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929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39D92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4DB71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74DCA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426F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C12F5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294F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AB3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556E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372C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6D8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C991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3D00528C" w14:textId="77777777" w:rsidTr="004654AF">
        <w:tc>
          <w:tcPr>
            <w:tcW w:w="959" w:type="dxa"/>
            <w:shd w:val="clear" w:color="auto" w:fill="auto"/>
            <w:vAlign w:val="center"/>
          </w:tcPr>
          <w:p w14:paraId="7558F466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A4E29D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6A11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EB3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1C3A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ADEC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15A1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AD6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A30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F3C3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ADA34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CCC0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B9E0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BB48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6EA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E458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1339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F62E0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FD4F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B25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700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52DF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0BF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7B3D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326C35C" w14:textId="77777777" w:rsidTr="004654AF">
        <w:tc>
          <w:tcPr>
            <w:tcW w:w="959" w:type="dxa"/>
            <w:shd w:val="clear" w:color="auto" w:fill="auto"/>
            <w:vAlign w:val="center"/>
          </w:tcPr>
          <w:p w14:paraId="506B9ED9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B9CA7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822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4CD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2C929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FDA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F78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CC8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566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8DB30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9FD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15FE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DEF9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2199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0B7B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94B9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5A6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199D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D8CA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9DB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602B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2D9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39E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766C5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324EE045" w14:textId="77777777" w:rsidTr="004654AF">
        <w:tc>
          <w:tcPr>
            <w:tcW w:w="959" w:type="dxa"/>
            <w:shd w:val="clear" w:color="auto" w:fill="auto"/>
            <w:vAlign w:val="center"/>
          </w:tcPr>
          <w:p w14:paraId="4121692D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CCCB8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A7B3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9A88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A44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9CD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7A11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928B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6B75A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E6A7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6C0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67B35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780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DB00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2D7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0350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4CB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2DC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A723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C15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F62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BEB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6EE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503D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3607E78" w14:textId="77777777" w:rsidTr="004654AF">
        <w:tc>
          <w:tcPr>
            <w:tcW w:w="959" w:type="dxa"/>
            <w:shd w:val="clear" w:color="auto" w:fill="auto"/>
            <w:vAlign w:val="center"/>
          </w:tcPr>
          <w:p w14:paraId="16FE757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AEDD549" w14:textId="77777777" w:rsidR="00491FFD" w:rsidRPr="00491FFD" w:rsidRDefault="00491FFD" w:rsidP="001B19D8">
            <w:pPr>
              <w:jc w:val="center"/>
              <w:rPr>
                <w:i/>
                <w:sz w:val="18"/>
                <w:szCs w:val="18"/>
              </w:rPr>
            </w:pPr>
            <w:r w:rsidRPr="00491FFD">
              <w:rPr>
                <w:i/>
                <w:sz w:val="18"/>
                <w:szCs w:val="18"/>
              </w:rPr>
              <w:t>Общежитие №4 г. Москва, ул. Студенческая д. ЗЗ, корп. 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C37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78A5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820B0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EED4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48F6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206EA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41FC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77C9B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826B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6FE25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4ABE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86BC3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EEE8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46555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86C6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71D1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88E7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2231C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DCBD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6EA8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E5A1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B122D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FFD" w:rsidRPr="00F06873" w14:paraId="79209989" w14:textId="77777777" w:rsidTr="004654AF">
        <w:tc>
          <w:tcPr>
            <w:tcW w:w="959" w:type="dxa"/>
            <w:shd w:val="clear" w:color="auto" w:fill="auto"/>
            <w:vAlign w:val="center"/>
          </w:tcPr>
          <w:p w14:paraId="37E0B4D6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863728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EC2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A31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A0F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DF80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31DA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990B5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53E49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537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D51C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F48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5AC5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BD9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4BA1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5367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E231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847B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B50A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21E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4ECF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3FD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C1B7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D5E0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4FEBC52" w14:textId="77777777" w:rsidTr="004654AF">
        <w:tc>
          <w:tcPr>
            <w:tcW w:w="959" w:type="dxa"/>
            <w:shd w:val="clear" w:color="auto" w:fill="auto"/>
            <w:vAlign w:val="center"/>
          </w:tcPr>
          <w:p w14:paraId="72AF0465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4878A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4855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8DBB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11EE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611C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5142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23D91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D14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14E9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D30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6FE3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16D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A3A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257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B41F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BDE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4325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45F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828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A2F5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0267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027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C6A04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1D4A786" w14:textId="77777777" w:rsidTr="004654AF">
        <w:tc>
          <w:tcPr>
            <w:tcW w:w="959" w:type="dxa"/>
            <w:shd w:val="clear" w:color="auto" w:fill="auto"/>
            <w:vAlign w:val="center"/>
          </w:tcPr>
          <w:p w14:paraId="6B8B8667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B01DEB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8AD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7B92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6B2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724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408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B60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A20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5D1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44B0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0E8E8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7F96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75AA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DC92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49D89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8193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BD0B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8084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496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127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6BD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DFAD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1E34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1222226" w14:textId="77777777" w:rsidTr="004654AF">
        <w:tc>
          <w:tcPr>
            <w:tcW w:w="959" w:type="dxa"/>
            <w:shd w:val="clear" w:color="auto" w:fill="auto"/>
            <w:vAlign w:val="center"/>
          </w:tcPr>
          <w:p w14:paraId="362BA6A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A45E5B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C4AA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0F6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C460D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47D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1F31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7D9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55401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8B8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1CDF5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B1495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7CA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FBA60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1E57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0ECED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201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91D5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AA4F2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B22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8F1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046E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C64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A9D3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3DDF2B0C" w14:textId="77777777" w:rsidTr="004654AF">
        <w:tc>
          <w:tcPr>
            <w:tcW w:w="959" w:type="dxa"/>
            <w:shd w:val="clear" w:color="auto" w:fill="auto"/>
            <w:vAlign w:val="center"/>
          </w:tcPr>
          <w:p w14:paraId="6584BBD5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26C4C7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7DD6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6CEA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3BD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49E5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48F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06D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ED63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C945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35B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CF45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75A77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714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CFB4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4362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BA7B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CEAA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7289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5CC5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681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BF7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C03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8B7A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5975A97" w14:textId="77777777" w:rsidTr="004654AF">
        <w:tc>
          <w:tcPr>
            <w:tcW w:w="959" w:type="dxa"/>
            <w:shd w:val="clear" w:color="auto" w:fill="auto"/>
            <w:vAlign w:val="center"/>
          </w:tcPr>
          <w:p w14:paraId="35832DD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81AF8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87B0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4AE5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30D73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BCEE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130A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4D79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F409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D32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DD9B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B051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C6F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9B5D1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E97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0A0A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C5F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16C0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4AF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3BCA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AAEA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A2C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19F2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B443B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21CD21A" w14:textId="77777777" w:rsidTr="004654AF">
        <w:tc>
          <w:tcPr>
            <w:tcW w:w="959" w:type="dxa"/>
            <w:shd w:val="clear" w:color="auto" w:fill="auto"/>
            <w:vAlign w:val="center"/>
          </w:tcPr>
          <w:p w14:paraId="6A7B1DC8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327413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BBE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E3D2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7FF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7EB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CA10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2AA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446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82E7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FCF9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EC1B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B1A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5364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F68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F93B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E53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6322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294F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A0E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A747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1224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8D8C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71F6F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4C8FC65" w14:textId="77777777" w:rsidTr="004654AF">
        <w:tc>
          <w:tcPr>
            <w:tcW w:w="959" w:type="dxa"/>
            <w:shd w:val="clear" w:color="auto" w:fill="auto"/>
            <w:vAlign w:val="center"/>
          </w:tcPr>
          <w:p w14:paraId="36B4FDE5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7D1AD9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BDC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2D33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FD62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D6FE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A08C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1F34F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012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09A4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5CE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97D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D254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CDB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9F5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D99A9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B75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A7C4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CB9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1BE1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68D7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6DD3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92F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85B6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3A1A8A7" w14:textId="77777777" w:rsidTr="004654AF">
        <w:tc>
          <w:tcPr>
            <w:tcW w:w="959" w:type="dxa"/>
            <w:shd w:val="clear" w:color="auto" w:fill="auto"/>
            <w:vAlign w:val="center"/>
          </w:tcPr>
          <w:p w14:paraId="4D87804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2015.279.777 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5174C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AE3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1BE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EBD55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376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BBFE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221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373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ED6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9FCC0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62AE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60C7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D88C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DBD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BB12E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0BC1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CBF98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F59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2F8B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C2F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3D2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C35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A504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DAD6E50" w14:textId="77777777" w:rsidTr="004654AF">
        <w:tc>
          <w:tcPr>
            <w:tcW w:w="959" w:type="dxa"/>
            <w:shd w:val="clear" w:color="auto" w:fill="auto"/>
            <w:vAlign w:val="center"/>
          </w:tcPr>
          <w:p w14:paraId="2BCFE37D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56FD9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A5E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F58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5111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E2A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2612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41C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B89B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3F88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5CC2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A7EC0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6D6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22A20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AFF8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CA52D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A0F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89D21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DA3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1B71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930E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55E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E1C7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C6B8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3996701" w14:textId="77777777" w:rsidTr="004654AF">
        <w:tc>
          <w:tcPr>
            <w:tcW w:w="959" w:type="dxa"/>
            <w:shd w:val="clear" w:color="auto" w:fill="auto"/>
            <w:vAlign w:val="center"/>
          </w:tcPr>
          <w:p w14:paraId="116DCFF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D0664A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0EEC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48C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8C06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DF020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5D81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FF73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B57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548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CDB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A6B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6451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3E6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F005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BDC2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31D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2152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6E1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F28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C58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26C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EA5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A546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C875CF2" w14:textId="77777777" w:rsidTr="004654AF">
        <w:tc>
          <w:tcPr>
            <w:tcW w:w="959" w:type="dxa"/>
            <w:shd w:val="clear" w:color="auto" w:fill="auto"/>
            <w:vAlign w:val="center"/>
          </w:tcPr>
          <w:p w14:paraId="5F119755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E78F64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4BE4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57B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3E447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654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2DB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83E06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3C72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AE0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D4D1A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C95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10B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45B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5DD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00D3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DCD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41971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F10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3E8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678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38069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180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984B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3F8A117" w14:textId="77777777" w:rsidTr="004654AF">
        <w:tc>
          <w:tcPr>
            <w:tcW w:w="959" w:type="dxa"/>
            <w:shd w:val="clear" w:color="auto" w:fill="auto"/>
            <w:vAlign w:val="center"/>
          </w:tcPr>
          <w:p w14:paraId="7005AAF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7BE9A5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F2F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931D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1A27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57FF2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539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1B5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BB4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B4BE4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F411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4834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14B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A48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626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EDF6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017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2D2F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726D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EBED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B7EE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09C9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529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D2ED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383F7CED" w14:textId="77777777" w:rsidTr="004654AF">
        <w:tc>
          <w:tcPr>
            <w:tcW w:w="959" w:type="dxa"/>
            <w:shd w:val="clear" w:color="auto" w:fill="auto"/>
            <w:vAlign w:val="center"/>
          </w:tcPr>
          <w:p w14:paraId="3448D961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C838E6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BC7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61E5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966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C364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E36F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903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761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38C8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B5FA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121A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068B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EAF7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DF3B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F2102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257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B902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7EAD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A71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8EE0B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F6D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43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EB8A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F5F6815" w14:textId="77777777" w:rsidTr="004654AF">
        <w:tc>
          <w:tcPr>
            <w:tcW w:w="959" w:type="dxa"/>
            <w:shd w:val="clear" w:color="auto" w:fill="auto"/>
            <w:vAlign w:val="center"/>
          </w:tcPr>
          <w:p w14:paraId="76A85D59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4120396" w14:textId="77777777" w:rsidR="00491FFD" w:rsidRPr="00491FFD" w:rsidRDefault="00491FFD" w:rsidP="001B19D8">
            <w:pPr>
              <w:jc w:val="center"/>
              <w:rPr>
                <w:i/>
                <w:sz w:val="18"/>
                <w:szCs w:val="18"/>
              </w:rPr>
            </w:pPr>
            <w:r w:rsidRPr="00491FFD">
              <w:rPr>
                <w:i/>
                <w:sz w:val="18"/>
                <w:szCs w:val="18"/>
              </w:rPr>
              <w:t>Общежитие №6 МО, г. Одинцово, ул. Комсомольская  д. 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206C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FBEA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71D9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AF00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ABF5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F4F8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FA96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71B8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CCF0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402EB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4BF3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D5AF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CD113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D1A4D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198F1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9331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D2AB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F7BB9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E3FD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73EE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97CC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C9F1E6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FFD" w:rsidRPr="00F06873" w14:paraId="4F0A3987" w14:textId="77777777" w:rsidTr="004654AF">
        <w:tc>
          <w:tcPr>
            <w:tcW w:w="959" w:type="dxa"/>
            <w:shd w:val="clear" w:color="auto" w:fill="auto"/>
            <w:vAlign w:val="center"/>
          </w:tcPr>
          <w:p w14:paraId="6A28CCB6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424F37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5B6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94CF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DB53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F0A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48D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FDAF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F2C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F4D7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AA9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5CA3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0823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BFF3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EF99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E6914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13DE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913F6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952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9A9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12C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A9B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289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F3622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C7A3BC1" w14:textId="77777777" w:rsidTr="004654AF">
        <w:tc>
          <w:tcPr>
            <w:tcW w:w="959" w:type="dxa"/>
            <w:shd w:val="clear" w:color="auto" w:fill="auto"/>
            <w:vAlign w:val="center"/>
          </w:tcPr>
          <w:p w14:paraId="564DE08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AACDB9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2D4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75A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E1F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0C0F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80D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C79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7682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F0F5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C722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4B5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9A1E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5E6D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5606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3C68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EB2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1AA1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62D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8E9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EB42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1B24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128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0CC1F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461EF6E" w14:textId="77777777" w:rsidTr="004654AF">
        <w:tc>
          <w:tcPr>
            <w:tcW w:w="959" w:type="dxa"/>
            <w:shd w:val="clear" w:color="auto" w:fill="auto"/>
            <w:vAlign w:val="center"/>
          </w:tcPr>
          <w:p w14:paraId="5853543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D1F063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FC0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688E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0F86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226E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8A748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A65E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79AD7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0072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C71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184E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7A8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43CE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11681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D35C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D973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FF09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E1D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F396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B28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C8FE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AA5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88A6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5F375A7" w14:textId="77777777" w:rsidTr="004654AF">
        <w:tc>
          <w:tcPr>
            <w:tcW w:w="959" w:type="dxa"/>
            <w:shd w:val="clear" w:color="auto" w:fill="auto"/>
            <w:vAlign w:val="center"/>
          </w:tcPr>
          <w:p w14:paraId="1C2B4606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2A1FB5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F403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1E5E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332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734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E50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339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677A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37A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0336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781B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81D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9F9C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58E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838C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D83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A87D3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88F3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AB12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A26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DF6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B95F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45B9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6F2F49A" w14:textId="77777777" w:rsidTr="004654AF">
        <w:tc>
          <w:tcPr>
            <w:tcW w:w="959" w:type="dxa"/>
            <w:shd w:val="clear" w:color="auto" w:fill="auto"/>
            <w:vAlign w:val="center"/>
          </w:tcPr>
          <w:p w14:paraId="47F57A6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64DEF7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A69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43B67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B86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D77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6613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C8D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ECC0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F74EF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E1D5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8A63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D5F8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685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78C9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E7F7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8221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E0C60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A46D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DBF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190B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8F11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B664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4D3B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A17035D" w14:textId="77777777" w:rsidTr="004654AF">
        <w:tc>
          <w:tcPr>
            <w:tcW w:w="959" w:type="dxa"/>
            <w:shd w:val="clear" w:color="auto" w:fill="auto"/>
            <w:vAlign w:val="center"/>
          </w:tcPr>
          <w:p w14:paraId="619EAA5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FA735A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27F4B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348E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1740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D18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C0A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978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D26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B9D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321A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3F19A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C8CE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9B57E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785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22A1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EEA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A3F5A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14B0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0C40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E1D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B143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28D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0B3C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FC322F6" w14:textId="77777777" w:rsidTr="004654AF">
        <w:tc>
          <w:tcPr>
            <w:tcW w:w="959" w:type="dxa"/>
            <w:shd w:val="clear" w:color="auto" w:fill="auto"/>
            <w:vAlign w:val="center"/>
          </w:tcPr>
          <w:p w14:paraId="3FE8E93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48BCEC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49BE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5EA6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14D0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977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8549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6A8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243C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CFDD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048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8D71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9E12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E85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165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F766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38D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C467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4FD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C5D1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B5FB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3EA1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747F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AFEA7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E4F049C" w14:textId="77777777" w:rsidTr="004654AF">
        <w:tc>
          <w:tcPr>
            <w:tcW w:w="959" w:type="dxa"/>
            <w:shd w:val="clear" w:color="auto" w:fill="auto"/>
            <w:vAlign w:val="center"/>
          </w:tcPr>
          <w:p w14:paraId="6C210CA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EE97D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42F5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C6BD2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52C6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02DF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0D4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000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BA4D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227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2158F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601B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FDC1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00457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74B8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D5CB2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079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A7E29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DB7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C8C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2CA9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7425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BD2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69DC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1985DA2" w14:textId="77777777" w:rsidTr="004654AF">
        <w:tc>
          <w:tcPr>
            <w:tcW w:w="959" w:type="dxa"/>
            <w:shd w:val="clear" w:color="auto" w:fill="auto"/>
            <w:vAlign w:val="center"/>
          </w:tcPr>
          <w:p w14:paraId="6870D1E0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306C4B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B764F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A45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2E30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BEB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560ED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47F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96A4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4038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D11F0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9FBBE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F8C33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612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2E2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0F67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666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99D0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FC3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EA4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675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DD9D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C20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9FC6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B29C335" w14:textId="77777777" w:rsidTr="004654AF">
        <w:tc>
          <w:tcPr>
            <w:tcW w:w="959" w:type="dxa"/>
            <w:shd w:val="clear" w:color="auto" w:fill="auto"/>
            <w:vAlign w:val="center"/>
          </w:tcPr>
          <w:p w14:paraId="7D4CFE4B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C4799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7835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CEF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6BB3F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4281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2723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437D1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1E90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511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952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AF0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557A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5EA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547B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0149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82B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5EBE3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33D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D760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B5FE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E31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A2D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298D9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59C25E4" w14:textId="77777777" w:rsidTr="004654AF">
        <w:tc>
          <w:tcPr>
            <w:tcW w:w="959" w:type="dxa"/>
            <w:shd w:val="clear" w:color="auto" w:fill="auto"/>
            <w:vAlign w:val="center"/>
          </w:tcPr>
          <w:p w14:paraId="2C328AB8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2015.279.793 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006CB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87B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366C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DBD1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41A7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A90C4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488B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8F49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D11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841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4296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0B5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562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0D5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199B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733A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A7DFE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654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19E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8C5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04E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D84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1E4D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3508AE3" w14:textId="77777777" w:rsidTr="004654AF">
        <w:tc>
          <w:tcPr>
            <w:tcW w:w="959" w:type="dxa"/>
            <w:shd w:val="clear" w:color="auto" w:fill="auto"/>
            <w:vAlign w:val="center"/>
          </w:tcPr>
          <w:p w14:paraId="226662F0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EE532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F7C6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5CD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1FDA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2E17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8FA3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15B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F52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C3282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773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046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B117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E90C1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28A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0021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5AB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5480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21C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9CDD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59B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8C09A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BC27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40CE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D0CEE8F" w14:textId="77777777" w:rsidTr="004654AF">
        <w:tc>
          <w:tcPr>
            <w:tcW w:w="959" w:type="dxa"/>
            <w:shd w:val="clear" w:color="auto" w:fill="auto"/>
            <w:vAlign w:val="center"/>
          </w:tcPr>
          <w:p w14:paraId="13ECDFF0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57B9E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82AF5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8DD5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458C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AD9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31B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AC31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B48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98473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09B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41F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312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C8D84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1D641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96D4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9BB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472D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C3F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7C7A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3F9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8891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093C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F2BB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46F79B3" w14:textId="77777777" w:rsidTr="004654AF">
        <w:tc>
          <w:tcPr>
            <w:tcW w:w="959" w:type="dxa"/>
            <w:shd w:val="clear" w:color="auto" w:fill="auto"/>
            <w:vAlign w:val="center"/>
          </w:tcPr>
          <w:p w14:paraId="1428B300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67D2AD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A223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FA3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D41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0C8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3EA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8A7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150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DF7FC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61D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881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6AAC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7A43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0CD9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5C78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940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6AADC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9859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67A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ACA9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F46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299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0928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68FA339" w14:textId="77777777" w:rsidTr="004654AF">
        <w:tc>
          <w:tcPr>
            <w:tcW w:w="959" w:type="dxa"/>
            <w:shd w:val="clear" w:color="auto" w:fill="auto"/>
            <w:vAlign w:val="center"/>
          </w:tcPr>
          <w:p w14:paraId="439C7C1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51D48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211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DEE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6CC4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D1E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1EE91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E085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6976E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49E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30D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7024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2322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B9EF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1BA31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4BADF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D16E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44444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D3A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D1C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0BC7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A90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FCA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E105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D9F4954" w14:textId="77777777" w:rsidTr="004654AF">
        <w:tc>
          <w:tcPr>
            <w:tcW w:w="959" w:type="dxa"/>
            <w:shd w:val="clear" w:color="auto" w:fill="auto"/>
            <w:vAlign w:val="center"/>
          </w:tcPr>
          <w:p w14:paraId="2F75BDC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FEC06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2911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DD20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E17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D35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7FF8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1D5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1F1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D4D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648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79AC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63C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D8E2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307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3216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6F13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B193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181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E7EF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9EA8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70F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07A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AA2D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74D4232" w14:textId="77777777" w:rsidTr="004654AF">
        <w:tc>
          <w:tcPr>
            <w:tcW w:w="959" w:type="dxa"/>
            <w:shd w:val="clear" w:color="auto" w:fill="auto"/>
            <w:vAlign w:val="center"/>
          </w:tcPr>
          <w:p w14:paraId="62CD1B91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2015.279.799 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A773D9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4346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C4FA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999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E0FE7" w14:textId="77777777" w:rsidR="00491FFD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4FF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6A1C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A54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76A83" w14:textId="77777777" w:rsidR="00491FFD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E2B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807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AE0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C9F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57B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DCC60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64CC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DCD5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B1D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53B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072E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4ECC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C2E2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32D61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DC9F4D6" w14:textId="77777777" w:rsidTr="004654AF">
        <w:tc>
          <w:tcPr>
            <w:tcW w:w="959" w:type="dxa"/>
            <w:shd w:val="clear" w:color="auto" w:fill="auto"/>
            <w:vAlign w:val="center"/>
          </w:tcPr>
          <w:p w14:paraId="49F15753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AFD8DA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F0AE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1DC0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263B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82A4A" w14:textId="77777777" w:rsidR="00491FFD" w:rsidRDefault="0052019B" w:rsidP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B25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32C0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CEA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64BB4E" w14:textId="77777777" w:rsidR="00491FFD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7276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948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E817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3A5B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11A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ED58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7E90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62BD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0903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341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5047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C4D6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F80E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E1DC3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11D40F3" w14:textId="77777777" w:rsidTr="004654AF">
        <w:tc>
          <w:tcPr>
            <w:tcW w:w="959" w:type="dxa"/>
            <w:shd w:val="clear" w:color="auto" w:fill="auto"/>
            <w:vAlign w:val="center"/>
          </w:tcPr>
          <w:p w14:paraId="67C27AD3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AEEDCA0" w14:textId="77777777" w:rsidR="00491FFD" w:rsidRPr="00491FFD" w:rsidRDefault="00491FFD" w:rsidP="001B19D8">
            <w:pPr>
              <w:jc w:val="center"/>
              <w:rPr>
                <w:i/>
                <w:sz w:val="18"/>
                <w:szCs w:val="18"/>
              </w:rPr>
            </w:pPr>
            <w:r w:rsidRPr="00491FFD">
              <w:rPr>
                <w:i/>
                <w:sz w:val="18"/>
                <w:szCs w:val="18"/>
              </w:rPr>
              <w:t>Общежитие №8 МО, г. Одинцово, ул. Маковского д. 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2B62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62A9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07712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8BE8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71330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BED3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D5232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B1A8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A34F5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26F5D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B35A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996A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A1B9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5498A0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41F00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A359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A971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7DA87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B4D5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74CA7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8757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230B1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FFD" w:rsidRPr="00F06873" w14:paraId="221CFB5F" w14:textId="77777777" w:rsidTr="004654AF">
        <w:tc>
          <w:tcPr>
            <w:tcW w:w="959" w:type="dxa"/>
            <w:shd w:val="clear" w:color="auto" w:fill="auto"/>
            <w:vAlign w:val="center"/>
          </w:tcPr>
          <w:p w14:paraId="5A514A7F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A3C805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3D63F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120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BA73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F0AA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CF20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DA80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4FB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987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19B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D3DB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EBA0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39CF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8DA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4646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0FC8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80648F" w14:textId="77777777" w:rsidR="00491FFD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E8A7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363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D73B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DB7B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D6E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A027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60B42F7" w14:textId="77777777" w:rsidTr="004654AF">
        <w:tc>
          <w:tcPr>
            <w:tcW w:w="959" w:type="dxa"/>
            <w:shd w:val="clear" w:color="auto" w:fill="auto"/>
            <w:vAlign w:val="center"/>
          </w:tcPr>
          <w:p w14:paraId="4CE4219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EA3D0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3524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D75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26D8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F96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8EE4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DB6F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0247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3A2D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DB52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52E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80FD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4C0E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8A2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0081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7464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0113F" w14:textId="77777777" w:rsidR="00491FFD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276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CCE2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EAB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82F5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8D04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FC4C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F534210" w14:textId="77777777" w:rsidTr="004654AF">
        <w:tc>
          <w:tcPr>
            <w:tcW w:w="959" w:type="dxa"/>
            <w:shd w:val="clear" w:color="auto" w:fill="auto"/>
            <w:vAlign w:val="center"/>
          </w:tcPr>
          <w:p w14:paraId="4914BEC5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E75885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BAE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A9CE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5D93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A3D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0842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754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E68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1C5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1A0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A1D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FE82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EB111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C6EA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2E1D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1B11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93C195" w14:textId="77777777" w:rsidR="00491FFD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63F2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0B2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126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CF2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C5E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60316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C9B5946" w14:textId="77777777" w:rsidTr="004654AF">
        <w:tc>
          <w:tcPr>
            <w:tcW w:w="959" w:type="dxa"/>
            <w:shd w:val="clear" w:color="auto" w:fill="auto"/>
            <w:vAlign w:val="center"/>
          </w:tcPr>
          <w:p w14:paraId="281A21E7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935657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63FC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E0839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24E1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B1F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B68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8507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460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6870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13E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B32B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882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A648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6DD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1A11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18D1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5D95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EBF3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9C17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F1B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EB0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C9C0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8BBB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B142252" w14:textId="77777777" w:rsidTr="004654AF">
        <w:tc>
          <w:tcPr>
            <w:tcW w:w="959" w:type="dxa"/>
            <w:shd w:val="clear" w:color="auto" w:fill="auto"/>
            <w:vAlign w:val="center"/>
          </w:tcPr>
          <w:p w14:paraId="3EBC8FC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E555E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C91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A73E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0D05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4CC7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3B0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EEB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538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AE5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4E33A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213D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4706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C8F7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CA34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5562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B7C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DCB7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776D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821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CFD8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23DC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936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4102C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91D3D31" w14:textId="77777777" w:rsidTr="004654AF">
        <w:tc>
          <w:tcPr>
            <w:tcW w:w="959" w:type="dxa"/>
            <w:shd w:val="clear" w:color="auto" w:fill="auto"/>
            <w:vAlign w:val="center"/>
          </w:tcPr>
          <w:p w14:paraId="5E758D10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B18084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C42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A01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D8F42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B55C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B6BCC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550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A8892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38D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8A17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C46E6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B81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35601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49E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32C6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83F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9BA7E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49E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D41E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5A7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0C45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83C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8D5C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DED3C09" w14:textId="77777777" w:rsidTr="004654AF">
        <w:tc>
          <w:tcPr>
            <w:tcW w:w="959" w:type="dxa"/>
            <w:shd w:val="clear" w:color="auto" w:fill="auto"/>
            <w:vAlign w:val="center"/>
          </w:tcPr>
          <w:p w14:paraId="21C15FBD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828E75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FEC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56E9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07F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F14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12C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F27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02F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C7471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EC8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5F72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D5B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7CCAA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78031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1ABA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2C9F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BA41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603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3ACE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D33E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CBC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91C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C905B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E0CC356" w14:textId="77777777" w:rsidTr="004654AF">
        <w:tc>
          <w:tcPr>
            <w:tcW w:w="959" w:type="dxa"/>
            <w:shd w:val="clear" w:color="auto" w:fill="auto"/>
            <w:vAlign w:val="center"/>
          </w:tcPr>
          <w:p w14:paraId="3124F718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2814A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AE43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291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7893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B8E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2F01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A06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9B8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2DE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17F0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317B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40CD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B45F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56D1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A615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787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73F05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734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0FCE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FA85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992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8AC01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F8EF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80F53B5" w14:textId="77777777" w:rsidTr="004654AF">
        <w:tc>
          <w:tcPr>
            <w:tcW w:w="959" w:type="dxa"/>
            <w:shd w:val="clear" w:color="auto" w:fill="auto"/>
            <w:vAlign w:val="center"/>
          </w:tcPr>
          <w:p w14:paraId="1AAE6C4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2015.279.809 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7D5FF9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7AE6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4B2C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0ED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3B12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0EFC5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3FF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AA61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590A6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F203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7CB0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DFCC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71A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655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FFAF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0E3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4F24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DB3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581E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CBE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6DC6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D81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1C199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0879AB5" w14:textId="77777777" w:rsidTr="004654AF">
        <w:tc>
          <w:tcPr>
            <w:tcW w:w="959" w:type="dxa"/>
            <w:shd w:val="clear" w:color="auto" w:fill="auto"/>
            <w:vAlign w:val="center"/>
          </w:tcPr>
          <w:p w14:paraId="0F0B1F06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B1DB9B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42AC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E10A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568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8544B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A8F3E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A272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0A14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B4091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CE86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1C54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E830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9BA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A60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81556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6D0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7318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778D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5C17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AB2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7E463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89F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FAED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83D9B16" w14:textId="77777777" w:rsidTr="004654AF">
        <w:tc>
          <w:tcPr>
            <w:tcW w:w="959" w:type="dxa"/>
            <w:shd w:val="clear" w:color="auto" w:fill="auto"/>
            <w:vAlign w:val="center"/>
          </w:tcPr>
          <w:p w14:paraId="4D46EF44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55D18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5503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1EF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E06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EA7F2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C51A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7582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D2B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EA1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5A7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E2C91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87E0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18694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B97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3606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7F8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2C59F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8362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4C3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172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4B96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CB1E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6A25E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18BC59D" w14:textId="77777777" w:rsidTr="004654AF">
        <w:tc>
          <w:tcPr>
            <w:tcW w:w="959" w:type="dxa"/>
            <w:shd w:val="clear" w:color="auto" w:fill="auto"/>
            <w:vAlign w:val="center"/>
          </w:tcPr>
          <w:p w14:paraId="7E737859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DCFAF9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4FA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985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8657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E423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F9F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33FE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F7BA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6B0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6B30E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F9F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C4C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99580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30E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D134E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6FE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B494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B39A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099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759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434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99DD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D092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3E984C0B" w14:textId="77777777" w:rsidTr="004654AF">
        <w:tc>
          <w:tcPr>
            <w:tcW w:w="959" w:type="dxa"/>
            <w:shd w:val="clear" w:color="auto" w:fill="auto"/>
            <w:vAlign w:val="center"/>
          </w:tcPr>
          <w:p w14:paraId="0A28EAF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CB7BF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5EC7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24225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580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455F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398E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DFF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5D4C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BF3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2232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5B2F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B869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A7374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19B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B77A7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2999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2C59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1D7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6ED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431B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86A85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47FF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DF3F9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E412924" w14:textId="77777777" w:rsidTr="004654AF">
        <w:tc>
          <w:tcPr>
            <w:tcW w:w="959" w:type="dxa"/>
            <w:shd w:val="clear" w:color="auto" w:fill="auto"/>
            <w:vAlign w:val="center"/>
          </w:tcPr>
          <w:p w14:paraId="73AA0BF3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994DD4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BB5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44B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29B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61A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4E2E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CD21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409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101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BCD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B206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E0F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5CBE3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B2F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59EA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B3E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E3624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D188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1CB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747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97F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7348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26E5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8FCBB8C" w14:textId="77777777" w:rsidTr="004654AF">
        <w:tc>
          <w:tcPr>
            <w:tcW w:w="959" w:type="dxa"/>
            <w:shd w:val="clear" w:color="auto" w:fill="auto"/>
            <w:vAlign w:val="center"/>
          </w:tcPr>
          <w:p w14:paraId="34D41887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BDD3B3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6F60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2E8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94E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40FC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E62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DF8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E31F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EFE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93E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77D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399D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8CB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5770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8554A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E0B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DFC0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8D91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E664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7BBB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84AC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A314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E046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1C55039" w14:textId="77777777" w:rsidTr="004654AF">
        <w:tc>
          <w:tcPr>
            <w:tcW w:w="959" w:type="dxa"/>
            <w:shd w:val="clear" w:color="auto" w:fill="auto"/>
            <w:vAlign w:val="center"/>
          </w:tcPr>
          <w:p w14:paraId="62B39BD6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6E408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D4D9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863A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74888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68B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42428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001CF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5538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33E3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760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BA25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5F32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3E0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882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D895E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AE3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24B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641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DD2A2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A68D3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3F3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E1A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B9C4F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F89371F" w14:textId="77777777" w:rsidTr="004654AF">
        <w:tc>
          <w:tcPr>
            <w:tcW w:w="959" w:type="dxa"/>
            <w:shd w:val="clear" w:color="auto" w:fill="auto"/>
            <w:vAlign w:val="center"/>
          </w:tcPr>
          <w:p w14:paraId="09A33D7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7A2F96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07C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7B99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78C0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93CEE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7505A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799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AE9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7ED5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8871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A3FD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52B9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A69C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6D1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701B0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CADD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A0432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E00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4379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567E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0172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443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D7F2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81F3FBF" w14:textId="77777777" w:rsidTr="004654AF">
        <w:tc>
          <w:tcPr>
            <w:tcW w:w="959" w:type="dxa"/>
            <w:shd w:val="clear" w:color="auto" w:fill="auto"/>
            <w:vAlign w:val="center"/>
          </w:tcPr>
          <w:p w14:paraId="4E148C0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4C0A5D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638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1A25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E25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23C7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5FF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18289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DB22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B5E8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05F5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75D2A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20741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375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27B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7AD7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CED4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16C2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FBC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C688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3E9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2EB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91F1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E7F7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10092A8" w14:textId="77777777" w:rsidTr="004654AF">
        <w:tc>
          <w:tcPr>
            <w:tcW w:w="959" w:type="dxa"/>
            <w:shd w:val="clear" w:color="auto" w:fill="auto"/>
            <w:vAlign w:val="center"/>
          </w:tcPr>
          <w:p w14:paraId="61DD7DD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3294A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E815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3403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81ACC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F27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D99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593E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CF77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231B4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D958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2E397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FEF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586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8FAAD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9B2A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AED6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31A3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6843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B2CE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5ACA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EE22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8A2B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46A3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EF9C318" w14:textId="77777777" w:rsidTr="004654AF">
        <w:tc>
          <w:tcPr>
            <w:tcW w:w="959" w:type="dxa"/>
            <w:shd w:val="clear" w:color="auto" w:fill="auto"/>
            <w:vAlign w:val="center"/>
          </w:tcPr>
          <w:p w14:paraId="6E072D57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635B8B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B9D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894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F51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0484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22C77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4A95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51040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441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31D7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D057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76D6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BD44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666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BCD50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44C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3B5D2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7082C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599D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C3B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D22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7AC5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00C1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14E16AB" w14:textId="77777777" w:rsidTr="004654AF">
        <w:tc>
          <w:tcPr>
            <w:tcW w:w="959" w:type="dxa"/>
            <w:shd w:val="clear" w:color="auto" w:fill="auto"/>
            <w:vAlign w:val="center"/>
          </w:tcPr>
          <w:p w14:paraId="5EBE473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BFBFA2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2786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CA9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B0FF4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D3E9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965EB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BD5F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B3B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3F8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8A2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5462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0CB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71100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067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11A75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4CF4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59C6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59A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D5D4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38D55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CC6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4B4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0498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73A058C" w14:textId="77777777" w:rsidTr="004654AF">
        <w:tc>
          <w:tcPr>
            <w:tcW w:w="959" w:type="dxa"/>
            <w:shd w:val="clear" w:color="auto" w:fill="auto"/>
            <w:vAlign w:val="center"/>
          </w:tcPr>
          <w:p w14:paraId="2BC8535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314948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D521F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85CC5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FDE3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8C0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D76E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CBB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339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00A4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48332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EDFF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3ED0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E9635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4B7C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5A34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EB71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B261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F69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B37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C4D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BCA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B79E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6F8B2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18B585F" w14:textId="77777777" w:rsidTr="004654AF">
        <w:tc>
          <w:tcPr>
            <w:tcW w:w="959" w:type="dxa"/>
            <w:shd w:val="clear" w:color="auto" w:fill="auto"/>
            <w:vAlign w:val="center"/>
          </w:tcPr>
          <w:p w14:paraId="07F3B669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A99903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5FCA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F3011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DD68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BC6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E8E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0244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B88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9D4E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DBB5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D77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247E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6E209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63F3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13F78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BA1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4552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7D68C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98DE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5E1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A1F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48D6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47336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3CA70F9B" w14:textId="77777777" w:rsidTr="004654AF">
        <w:tc>
          <w:tcPr>
            <w:tcW w:w="959" w:type="dxa"/>
            <w:shd w:val="clear" w:color="auto" w:fill="auto"/>
            <w:vAlign w:val="center"/>
          </w:tcPr>
          <w:p w14:paraId="39CA149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83F9A3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C987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41D4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60FC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907B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99B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305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ADC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FC0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4FD1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6D92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CAA5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6F08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606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1A87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AEF1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1436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8303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DA51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31C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191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BED2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84F4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52E1152" w14:textId="77777777" w:rsidTr="004654AF">
        <w:tc>
          <w:tcPr>
            <w:tcW w:w="959" w:type="dxa"/>
            <w:shd w:val="clear" w:color="auto" w:fill="auto"/>
            <w:vAlign w:val="center"/>
          </w:tcPr>
          <w:p w14:paraId="700E783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278836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A1678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E16E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2CE0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7B30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CA38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A800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E94C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ADDF3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96B2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70316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3F06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CB14F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EFDDE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A21047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62F3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0C5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9C6B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D840A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5240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B406F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C3D8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51FB9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79801FD" w14:textId="77777777" w:rsidTr="004654AF">
        <w:tc>
          <w:tcPr>
            <w:tcW w:w="959" w:type="dxa"/>
            <w:shd w:val="clear" w:color="auto" w:fill="auto"/>
            <w:vAlign w:val="center"/>
          </w:tcPr>
          <w:p w14:paraId="635B507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12B426B" w14:textId="77777777" w:rsidR="00491FFD" w:rsidRPr="00491FFD" w:rsidRDefault="00491FFD" w:rsidP="001B19D8">
            <w:pPr>
              <w:jc w:val="center"/>
              <w:rPr>
                <w:b/>
                <w:sz w:val="18"/>
                <w:szCs w:val="18"/>
              </w:rPr>
            </w:pPr>
            <w:r w:rsidRPr="00491FFD">
              <w:rPr>
                <w:b/>
                <w:sz w:val="18"/>
                <w:szCs w:val="18"/>
              </w:rPr>
              <w:t>«Студенческий городок Дубки»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9FE4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0DF65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B03A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BD50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BC37A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B01F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BF861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87B2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D17D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D63AF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A1BC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C0A46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6F7DC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639E3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D606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D6FB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7DB37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5B4C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8DDEC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A88B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0350B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E3BCF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FFD" w:rsidRPr="00F06873" w14:paraId="6A6CF5E3" w14:textId="77777777" w:rsidTr="004654AF">
        <w:tc>
          <w:tcPr>
            <w:tcW w:w="959" w:type="dxa"/>
            <w:shd w:val="clear" w:color="auto" w:fill="auto"/>
            <w:vAlign w:val="center"/>
          </w:tcPr>
          <w:p w14:paraId="4D9125D8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465AEA0" w14:textId="77777777" w:rsidR="00491FFD" w:rsidRPr="00491FFD" w:rsidRDefault="00491FFD" w:rsidP="001B19D8">
            <w:pPr>
              <w:jc w:val="center"/>
              <w:rPr>
                <w:i/>
                <w:sz w:val="18"/>
                <w:szCs w:val="18"/>
              </w:rPr>
            </w:pPr>
            <w:r w:rsidRPr="00491FFD">
              <w:rPr>
                <w:i/>
                <w:sz w:val="18"/>
                <w:szCs w:val="18"/>
              </w:rPr>
              <w:t>Общежитие «СГ Дубки» корпус 1 МО, Одинцовский р-н, п. ВНИИССОК, ул. Дениса Давыдова, д. 1, д.3, д.9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924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1E2D2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B680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6E0C6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DE45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1D0C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6247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560C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2FEE3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D240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EFC93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0696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BEDE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560542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882F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9461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6A777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7563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712E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1AE7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33916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B5D03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FFD" w:rsidRPr="00F06873" w14:paraId="73497509" w14:textId="77777777" w:rsidTr="004654AF">
        <w:tc>
          <w:tcPr>
            <w:tcW w:w="959" w:type="dxa"/>
            <w:shd w:val="clear" w:color="auto" w:fill="auto"/>
            <w:vAlign w:val="center"/>
          </w:tcPr>
          <w:p w14:paraId="7121EE49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BF6B25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7E316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9F06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9151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B9D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BD8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4CF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EBB1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C4C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2A0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70E7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8229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4EE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C01C9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1593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A2C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F06F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43A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391B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9F3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CE2F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0C7AB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CBCB7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C9B10EE" w14:textId="77777777" w:rsidTr="004654AF">
        <w:tc>
          <w:tcPr>
            <w:tcW w:w="959" w:type="dxa"/>
            <w:shd w:val="clear" w:color="auto" w:fill="auto"/>
            <w:vAlign w:val="center"/>
          </w:tcPr>
          <w:p w14:paraId="641BCE2F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C1BAEA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2C74A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5109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AB22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20DB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05D7A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E691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82B8A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3A17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5F2D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1630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06C8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50CD0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D6C97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FC4D2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87FF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C347A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FDE3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1C4E4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2D38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9B9A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362A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2C829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6E8873F" w14:textId="77777777" w:rsidTr="004654AF">
        <w:tc>
          <w:tcPr>
            <w:tcW w:w="959" w:type="dxa"/>
            <w:shd w:val="clear" w:color="auto" w:fill="auto"/>
            <w:vAlign w:val="center"/>
          </w:tcPr>
          <w:p w14:paraId="43E56323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19060A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097CA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1114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FAF9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14B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C7523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A036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0CD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913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3797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65EA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A29D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53D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2DF5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0ECBD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F1A1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8827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AFA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C26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35A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0031C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3868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CBAE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F479D9B" w14:textId="77777777" w:rsidTr="004654AF">
        <w:tc>
          <w:tcPr>
            <w:tcW w:w="959" w:type="dxa"/>
            <w:shd w:val="clear" w:color="auto" w:fill="auto"/>
            <w:vAlign w:val="center"/>
          </w:tcPr>
          <w:p w14:paraId="419945F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1EED67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8650E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96DA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0760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E07D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0FE6F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CC1D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41D0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19A46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4D29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0D10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F433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2A11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B092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3C266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9ADC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BC6D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7039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16C2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AF0C4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6E03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4E22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E46D7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1609191" w14:textId="77777777" w:rsidTr="004654AF">
        <w:tc>
          <w:tcPr>
            <w:tcW w:w="959" w:type="dxa"/>
            <w:shd w:val="clear" w:color="auto" w:fill="auto"/>
            <w:vAlign w:val="center"/>
          </w:tcPr>
          <w:p w14:paraId="0976326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7967C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8DF6A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C76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B51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3129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CDEC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0338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2903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2F3B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CB546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2708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3B4D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DBF7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677B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1B98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AF0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9F444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A414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684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22D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4B9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52A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D1741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C87E5FA" w14:textId="77777777" w:rsidTr="004654AF">
        <w:tc>
          <w:tcPr>
            <w:tcW w:w="959" w:type="dxa"/>
            <w:shd w:val="clear" w:color="auto" w:fill="auto"/>
            <w:vAlign w:val="center"/>
          </w:tcPr>
          <w:p w14:paraId="30BD4C61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2803DF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296BA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4109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CE3F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271A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DE848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F3B1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A812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8831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8DFD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1267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C4D2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78F9C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26C7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D87ED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6642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BE186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BAB2C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A7A0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9302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9CD9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1103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08F41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CE40AF9" w14:textId="77777777" w:rsidTr="004654AF">
        <w:tc>
          <w:tcPr>
            <w:tcW w:w="959" w:type="dxa"/>
            <w:shd w:val="clear" w:color="auto" w:fill="auto"/>
            <w:vAlign w:val="center"/>
          </w:tcPr>
          <w:p w14:paraId="248E6B55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B8689C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1DC2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B76F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C74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5BF8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927A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30C5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7CEA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3C1CB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777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B42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4D43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AD73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BBB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8B1B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D39B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5CBB0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11F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8A84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C9EB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25E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A64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022F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3C28E0F" w14:textId="77777777" w:rsidTr="004654AF">
        <w:tc>
          <w:tcPr>
            <w:tcW w:w="959" w:type="dxa"/>
            <w:shd w:val="clear" w:color="auto" w:fill="auto"/>
            <w:vAlign w:val="center"/>
          </w:tcPr>
          <w:p w14:paraId="0385E061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FDAEB2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23CB1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3F95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F073D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8C9A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D27F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732B3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4C9EF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7B2AF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D342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35B85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EDAF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5245D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F01E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09EEB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7A1A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A1158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2B22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3A710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E8C4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287A4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8B53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7CBF4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3BA33190" w14:textId="77777777" w:rsidTr="004654AF">
        <w:tc>
          <w:tcPr>
            <w:tcW w:w="959" w:type="dxa"/>
            <w:shd w:val="clear" w:color="auto" w:fill="auto"/>
            <w:vAlign w:val="center"/>
          </w:tcPr>
          <w:p w14:paraId="69D0C70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70B29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EEF5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AFC85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A4E0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56DD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C4377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F851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1FFE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225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961D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F3F50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0CE9B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FAE5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80C9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CB8B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9640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3E482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255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835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7E3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927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293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5D98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DBBE9D0" w14:textId="77777777" w:rsidTr="004654AF">
        <w:tc>
          <w:tcPr>
            <w:tcW w:w="959" w:type="dxa"/>
            <w:shd w:val="clear" w:color="auto" w:fill="auto"/>
            <w:vAlign w:val="center"/>
          </w:tcPr>
          <w:p w14:paraId="7EB144E4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ACC806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28F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BF95C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288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96BF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A63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1B7F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BD4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6F4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C5728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C8860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AAF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BEB65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58E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0D4A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2AD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C87A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2754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90D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83E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9FF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B98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4FFD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EB74D95" w14:textId="77777777" w:rsidTr="004654AF">
        <w:tc>
          <w:tcPr>
            <w:tcW w:w="959" w:type="dxa"/>
            <w:shd w:val="clear" w:color="auto" w:fill="auto"/>
            <w:vAlign w:val="center"/>
          </w:tcPr>
          <w:p w14:paraId="2D05CF1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E783CB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B7F10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6F4D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0C68C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D41E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756AE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2AD5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05D1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EF7B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21D9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3527B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1110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376EC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A24A8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10C16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963E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D9EDE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7B89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1494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418A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1C66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56F8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846F8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DB1D0D2" w14:textId="77777777" w:rsidTr="004654AF">
        <w:tc>
          <w:tcPr>
            <w:tcW w:w="959" w:type="dxa"/>
            <w:shd w:val="clear" w:color="auto" w:fill="auto"/>
            <w:vAlign w:val="center"/>
          </w:tcPr>
          <w:p w14:paraId="6928282A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99C7B2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8EDB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4C1B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D75D1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A57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C58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CB6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2E3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4163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E3E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0672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5AA6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B5F3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5FBF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B061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35B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00833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5C12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F9A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ACC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6F2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2F7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8502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30F04B1" w14:textId="77777777" w:rsidTr="004654AF">
        <w:tc>
          <w:tcPr>
            <w:tcW w:w="959" w:type="dxa"/>
            <w:shd w:val="clear" w:color="auto" w:fill="auto"/>
            <w:vAlign w:val="center"/>
          </w:tcPr>
          <w:p w14:paraId="79A4B28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628FC8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2CD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A5D5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DC653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3E42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522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33DD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A891B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AD1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07C4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2C3D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34E1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C2E7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F56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C8CD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44E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C1C8B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E37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DC53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7C16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218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A47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845DC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6C16475" w14:textId="77777777" w:rsidTr="004654AF">
        <w:tc>
          <w:tcPr>
            <w:tcW w:w="959" w:type="dxa"/>
            <w:shd w:val="clear" w:color="auto" w:fill="auto"/>
            <w:vAlign w:val="center"/>
          </w:tcPr>
          <w:p w14:paraId="5233F33C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072515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659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4E847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3C1E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040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77F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1037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E15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EC3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E0C3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AE5B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C44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E37A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9FA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2B45B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E30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2C3A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B9B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DE04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0C0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B6E2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CAFE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A5B29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45828A0" w14:textId="77777777" w:rsidTr="004654AF">
        <w:tc>
          <w:tcPr>
            <w:tcW w:w="959" w:type="dxa"/>
            <w:shd w:val="clear" w:color="auto" w:fill="auto"/>
            <w:vAlign w:val="center"/>
          </w:tcPr>
          <w:p w14:paraId="2437C448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2015.279.840 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71C797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029F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2D10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0A0F2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5011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36F3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2AEE5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5A8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112E1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21481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6CB1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9B7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A1E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076E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2F81B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8F5F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4DE4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4941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10A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2E3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033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FD00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AB7FF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F80472A" w14:textId="77777777" w:rsidTr="004654AF">
        <w:tc>
          <w:tcPr>
            <w:tcW w:w="959" w:type="dxa"/>
            <w:shd w:val="clear" w:color="auto" w:fill="auto"/>
            <w:vAlign w:val="center"/>
          </w:tcPr>
          <w:p w14:paraId="751B676D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5BB09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936627" w14:textId="77777777" w:rsidR="00491FFD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C2CE5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1E5B2" w14:textId="77777777" w:rsidR="00491FFD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5C98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9262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D48DD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5119F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EC5F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C8FE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8A91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AD4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559D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4053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99CC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CA97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3DC5F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18F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976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FA6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5A1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2448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7BBF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3DD2894" w14:textId="77777777" w:rsidTr="004654AF">
        <w:tc>
          <w:tcPr>
            <w:tcW w:w="959" w:type="dxa"/>
            <w:shd w:val="clear" w:color="auto" w:fill="auto"/>
            <w:vAlign w:val="center"/>
          </w:tcPr>
          <w:p w14:paraId="6736E754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556FE3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2204C" w14:textId="77777777" w:rsidR="00491FFD" w:rsidRDefault="0052019B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DCC5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E5F3EF" w14:textId="77777777" w:rsidR="00491FFD" w:rsidRDefault="0052019B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CC041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5F89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DF8E7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8D5C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EF54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3D25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A67D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EA16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4029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4C1B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F82F0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0ACC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623A7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8F89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47B5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D6A7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7A1C3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A352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F6606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D175B3A" w14:textId="77777777" w:rsidTr="004654AF">
        <w:tc>
          <w:tcPr>
            <w:tcW w:w="959" w:type="dxa"/>
            <w:shd w:val="clear" w:color="auto" w:fill="auto"/>
            <w:vAlign w:val="center"/>
          </w:tcPr>
          <w:p w14:paraId="066ABBD1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B3F2C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74A7E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5B632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7952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1C5A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A91C6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412E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626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481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9AA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B0F2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012DE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BA0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C0E2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C8AC0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D4C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F9669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269B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E01F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E70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6C7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2E7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1BF1C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10E00B5" w14:textId="77777777" w:rsidTr="004654AF">
        <w:tc>
          <w:tcPr>
            <w:tcW w:w="959" w:type="dxa"/>
            <w:shd w:val="clear" w:color="auto" w:fill="auto"/>
            <w:vAlign w:val="center"/>
          </w:tcPr>
          <w:p w14:paraId="5413842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C2B6D3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C75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656A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DBB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0EC2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55B33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8D0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FD69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831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2C29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212F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5A3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4009B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1299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6643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918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AA7BC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C017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159E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379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615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A0219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369C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B9E7ABC" w14:textId="77777777" w:rsidTr="004654AF">
        <w:tc>
          <w:tcPr>
            <w:tcW w:w="959" w:type="dxa"/>
            <w:shd w:val="clear" w:color="auto" w:fill="auto"/>
            <w:vAlign w:val="center"/>
          </w:tcPr>
          <w:p w14:paraId="513DF300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A01945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F656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6E49B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0F335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0A6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1DA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81DB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88DE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673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28F3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64B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92CD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EACA0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4C9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D5637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4EE4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45AF7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895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3E8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BBF0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B8C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0CCB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0980C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4351B7D" w14:textId="77777777" w:rsidTr="004654AF">
        <w:tc>
          <w:tcPr>
            <w:tcW w:w="959" w:type="dxa"/>
            <w:shd w:val="clear" w:color="auto" w:fill="auto"/>
            <w:vAlign w:val="center"/>
          </w:tcPr>
          <w:p w14:paraId="29D73E5D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18034E0" w14:textId="77777777" w:rsidR="00491FFD" w:rsidRPr="00491FFD" w:rsidRDefault="00491FFD" w:rsidP="001B19D8">
            <w:pPr>
              <w:jc w:val="center"/>
              <w:rPr>
                <w:i/>
                <w:sz w:val="18"/>
                <w:szCs w:val="18"/>
              </w:rPr>
            </w:pPr>
            <w:r w:rsidRPr="00491FFD">
              <w:rPr>
                <w:i/>
                <w:sz w:val="18"/>
                <w:szCs w:val="18"/>
              </w:rPr>
              <w:t>Общежитие «СГ Дубки» корпус 2 МО, Одинцовский р-н, п. ВНИИССОК, ул. Дениса Давыдова, д. 1, д.3, д.9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794CF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8A86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57F1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D2599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C3DE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3CD7B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2CEFF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FF62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68101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3DB4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3C6F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7E4DA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76B6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245E47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5A67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38AB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0C4A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59FB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1D70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718E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6FFB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917E19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FFD" w:rsidRPr="00F06873" w14:paraId="10ACD955" w14:textId="77777777" w:rsidTr="004654AF">
        <w:tc>
          <w:tcPr>
            <w:tcW w:w="959" w:type="dxa"/>
            <w:shd w:val="clear" w:color="auto" w:fill="auto"/>
            <w:vAlign w:val="center"/>
          </w:tcPr>
          <w:p w14:paraId="646C83D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0BC659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510F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966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4AEC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60EC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193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B34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2E9F5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A458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5E1A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0F9C9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F61DA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D35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6451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94CFC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F34D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FB67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E64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F1D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0E3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0196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AF5A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CF10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D53278B" w14:textId="77777777" w:rsidTr="004654AF">
        <w:tc>
          <w:tcPr>
            <w:tcW w:w="959" w:type="dxa"/>
            <w:shd w:val="clear" w:color="auto" w:fill="auto"/>
            <w:vAlign w:val="center"/>
          </w:tcPr>
          <w:p w14:paraId="521A47D4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426176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1D6B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B7051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A4E3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A87E0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7ED1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08D8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2A15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4D8B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A578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C52E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5034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B2D1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D4F5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39151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C044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6DE71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77DD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3F0E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CDC0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1CEC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6D18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821B0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5EF9FA0" w14:textId="77777777" w:rsidTr="004654AF">
        <w:tc>
          <w:tcPr>
            <w:tcW w:w="959" w:type="dxa"/>
            <w:shd w:val="clear" w:color="auto" w:fill="auto"/>
            <w:vAlign w:val="center"/>
          </w:tcPr>
          <w:p w14:paraId="6A20D716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E84DCC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FD46A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D443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E1AD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87A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D9D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D47C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715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A38D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74A2E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B4E4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65D6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09CB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D499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158DC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DB7A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AC6FB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5BF3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C508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460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84BF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67D8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3951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C8B55AA" w14:textId="77777777" w:rsidTr="004654AF">
        <w:tc>
          <w:tcPr>
            <w:tcW w:w="959" w:type="dxa"/>
            <w:shd w:val="clear" w:color="auto" w:fill="auto"/>
            <w:vAlign w:val="center"/>
          </w:tcPr>
          <w:p w14:paraId="34CBBBFB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F75385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4BC5C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FEA9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0787A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B377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B42A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978A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78DE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2B5D2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0E47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9F13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579D1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2CB4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D650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093ED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BB52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20D80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D70D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EED8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C275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D3A4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06B5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F2A40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739BFBD" w14:textId="77777777" w:rsidTr="004654AF">
        <w:tc>
          <w:tcPr>
            <w:tcW w:w="959" w:type="dxa"/>
            <w:shd w:val="clear" w:color="auto" w:fill="auto"/>
            <w:vAlign w:val="center"/>
          </w:tcPr>
          <w:p w14:paraId="686252A4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094F66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37AC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D46B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C299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3D02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2479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A72F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2A4F7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7763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F5B6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231B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E67C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8AB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419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AAC5F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929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4A9F2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943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B3A7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E87A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7C4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195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BB15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D8574CC" w14:textId="77777777" w:rsidTr="004654AF">
        <w:tc>
          <w:tcPr>
            <w:tcW w:w="959" w:type="dxa"/>
            <w:shd w:val="clear" w:color="auto" w:fill="auto"/>
            <w:vAlign w:val="center"/>
          </w:tcPr>
          <w:p w14:paraId="7D7DB868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186CA2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C709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9619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3107C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3A8F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76FA5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F45F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C8E9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58148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90DE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76F5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B6882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9271E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858B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DFA43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ACB7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4D2C2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4121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7A79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6445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9C08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9C215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B6AFD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7674252" w14:textId="77777777" w:rsidTr="004654AF">
        <w:tc>
          <w:tcPr>
            <w:tcW w:w="959" w:type="dxa"/>
            <w:shd w:val="clear" w:color="auto" w:fill="auto"/>
            <w:vAlign w:val="center"/>
          </w:tcPr>
          <w:p w14:paraId="73DE82D5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A4E2595" w14:textId="77777777" w:rsidR="00491FFD" w:rsidRPr="00491FFD" w:rsidRDefault="00491FFD" w:rsidP="001B19D8">
            <w:pPr>
              <w:jc w:val="center"/>
              <w:rPr>
                <w:i/>
                <w:sz w:val="18"/>
                <w:szCs w:val="18"/>
              </w:rPr>
            </w:pPr>
            <w:r w:rsidRPr="00491FFD">
              <w:rPr>
                <w:i/>
                <w:sz w:val="18"/>
                <w:szCs w:val="18"/>
              </w:rPr>
              <w:t>Общежитие «СГ Дубки» корпус 3 МО, Одинцовский р-н, п. ВНИИССОК, ул. Дениса Давыдова, д. 1, д.3, д.9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496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1CEFB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25C9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AC40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35035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CD06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86FDC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C2CC0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1B0C3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B0F0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0739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3FD0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409FE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F43F4E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1634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F8619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C529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C515A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D063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43E4D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AFC25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1BE2A3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FFD" w:rsidRPr="00F06873" w14:paraId="2D21120F" w14:textId="77777777" w:rsidTr="004654AF">
        <w:tc>
          <w:tcPr>
            <w:tcW w:w="959" w:type="dxa"/>
            <w:shd w:val="clear" w:color="auto" w:fill="auto"/>
            <w:vAlign w:val="center"/>
          </w:tcPr>
          <w:p w14:paraId="5F682DA9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AC9F7C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6F31E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9A32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44F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6B8D0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E5E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9D8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6576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4520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BAC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978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6139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F8B2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7A0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2394F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6D9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961B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4A9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106F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4C01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B13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38E49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A7096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51FCEE43" w14:textId="77777777" w:rsidTr="004654AF">
        <w:tc>
          <w:tcPr>
            <w:tcW w:w="959" w:type="dxa"/>
            <w:shd w:val="clear" w:color="auto" w:fill="auto"/>
            <w:vAlign w:val="center"/>
          </w:tcPr>
          <w:p w14:paraId="68BE8829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2015.279.853 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7A8E5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4A78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CD2B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7CB86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BB464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83B2D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0998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F9FF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67EC1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D82A4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D9F6E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1B5F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F7C0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71A6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5D8C7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E23B9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142C6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92A0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CDB2D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51F45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75D1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BDB2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F35B2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2334246" w14:textId="77777777" w:rsidTr="004654AF">
        <w:tc>
          <w:tcPr>
            <w:tcW w:w="959" w:type="dxa"/>
            <w:shd w:val="clear" w:color="auto" w:fill="auto"/>
            <w:vAlign w:val="center"/>
          </w:tcPr>
          <w:p w14:paraId="6F4D6D48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666769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99CB2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4B21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061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F2EE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D8757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0477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62F1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E907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9801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2F26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5943C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A70F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D03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19804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B24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94DE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4F85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7590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E2E7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960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4FD4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766CA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728A513" w14:textId="77777777" w:rsidTr="004654AF">
        <w:tc>
          <w:tcPr>
            <w:tcW w:w="959" w:type="dxa"/>
            <w:shd w:val="clear" w:color="auto" w:fill="auto"/>
            <w:vAlign w:val="center"/>
          </w:tcPr>
          <w:p w14:paraId="038237B9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A061D7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D6575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E1011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3A57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EFB4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BA09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CEF7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2A7E1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33EF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3A66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3B66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A5AD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8C1C5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8D3F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5926D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4CE9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E65CB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E79A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0D812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FFF9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D48E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39CB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9FF28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C963882" w14:textId="77777777" w:rsidTr="004654AF">
        <w:tc>
          <w:tcPr>
            <w:tcW w:w="959" w:type="dxa"/>
            <w:shd w:val="clear" w:color="auto" w:fill="auto"/>
            <w:vAlign w:val="center"/>
          </w:tcPr>
          <w:p w14:paraId="7D5196ED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17F7CF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AA7D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52B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72FC9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1B31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50E2C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17FF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04FA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C301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D3F8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2A730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8BF01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85A72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6B2B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7102F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C081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200B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7802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C3BE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2B75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FE40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9B206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36FD0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3A882253" w14:textId="77777777" w:rsidTr="004654AF">
        <w:tc>
          <w:tcPr>
            <w:tcW w:w="959" w:type="dxa"/>
            <w:shd w:val="clear" w:color="auto" w:fill="auto"/>
            <w:vAlign w:val="center"/>
          </w:tcPr>
          <w:p w14:paraId="1A029ED5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940F6B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по общежитию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2064F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F5E7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68785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DD6B9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4318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9BF29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549D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DEB18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E05D3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251C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94A1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C30A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3E191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681628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D894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77E6B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A113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2F03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6AFF8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9A14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CCEA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B09670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85097A7" w14:textId="77777777" w:rsidTr="004654AF">
        <w:tc>
          <w:tcPr>
            <w:tcW w:w="959" w:type="dxa"/>
            <w:shd w:val="clear" w:color="auto" w:fill="auto"/>
            <w:vAlign w:val="center"/>
          </w:tcPr>
          <w:p w14:paraId="1399A99D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0CAF40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BDB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15EC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D7B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A0E92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CB7A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DAC7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8E95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A5B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539B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649A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7F6F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B755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284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954A8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9D0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9CB6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C06E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21A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50B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331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3C4B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2E17B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B0CB19B" w14:textId="77777777" w:rsidTr="004654AF">
        <w:tc>
          <w:tcPr>
            <w:tcW w:w="959" w:type="dxa"/>
            <w:shd w:val="clear" w:color="auto" w:fill="auto"/>
            <w:vAlign w:val="center"/>
          </w:tcPr>
          <w:p w14:paraId="46D6C94B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8F5242E" w14:textId="77777777" w:rsidR="00491FFD" w:rsidRPr="00491FFD" w:rsidRDefault="00491FFD" w:rsidP="001B19D8">
            <w:pPr>
              <w:jc w:val="center"/>
              <w:rPr>
                <w:i/>
                <w:sz w:val="18"/>
                <w:szCs w:val="18"/>
              </w:rPr>
            </w:pPr>
            <w:r w:rsidRPr="00491FFD">
              <w:rPr>
                <w:i/>
                <w:sz w:val="18"/>
                <w:szCs w:val="18"/>
              </w:rPr>
              <w:t>Общежитие «СГ Дубки» корпус 2,3 МО, Одинцовский р-н, п. ВНИИССОК, ул. Дениса Давыдова, д. 1, д.3, д.9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79BB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22845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3BCDE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57F2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FF574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C3CE1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C5B13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2BECF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2D6CE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B6EEB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F0164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9386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8A55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900B7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9AC1F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0F5C5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5595D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627A9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543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0CA65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56CC2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3E3890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FFD" w:rsidRPr="00F06873" w14:paraId="75407E6C" w14:textId="77777777" w:rsidTr="004654AF">
        <w:tc>
          <w:tcPr>
            <w:tcW w:w="959" w:type="dxa"/>
            <w:shd w:val="clear" w:color="auto" w:fill="auto"/>
            <w:vAlign w:val="center"/>
          </w:tcPr>
          <w:p w14:paraId="0106358B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40CBB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общежитием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D5255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0686C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E142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8FA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8E7A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EE75B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277BA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04F2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A351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3484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80B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9B53A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5F01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3846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738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3FB0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AD14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BC58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55DA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69D7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2E6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FFC54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E761C5E" w14:textId="77777777" w:rsidTr="004654AF">
        <w:tc>
          <w:tcPr>
            <w:tcW w:w="959" w:type="dxa"/>
            <w:shd w:val="clear" w:color="auto" w:fill="auto"/>
            <w:vAlign w:val="center"/>
          </w:tcPr>
          <w:p w14:paraId="463EED9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2CC916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2B430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775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0C98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07F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C15E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20C8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6577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D5C58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76AF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A046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A874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3C9B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BE4A0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2B7CA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A321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4170C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F7D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976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440A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02D7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C106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2F37A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1ED71685" w14:textId="77777777" w:rsidTr="004654AF">
        <w:tc>
          <w:tcPr>
            <w:tcW w:w="959" w:type="dxa"/>
            <w:shd w:val="clear" w:color="auto" w:fill="auto"/>
            <w:vAlign w:val="center"/>
          </w:tcPr>
          <w:p w14:paraId="642B05CF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8AB0DC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FDFE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CB38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FEE0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B4DE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926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7C9AE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5022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43CA7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C02F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98F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C751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43EF7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727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C3A0A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7459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3595A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B4C2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4A91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7B13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59CD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E972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68C19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2E8591ED" w14:textId="77777777" w:rsidTr="004654AF">
        <w:tc>
          <w:tcPr>
            <w:tcW w:w="959" w:type="dxa"/>
            <w:shd w:val="clear" w:color="auto" w:fill="auto"/>
            <w:vAlign w:val="center"/>
          </w:tcPr>
          <w:p w14:paraId="3C87B84B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B5F62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B024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7564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B8A1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D6E5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F05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8AFC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C7C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F62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3EE5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B986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1CF7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0658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4352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57E0B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504F4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ABE6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A8192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A3B4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1A0A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1E3DC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3F4C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430E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686AB26E" w14:textId="77777777" w:rsidTr="004654AF">
        <w:tc>
          <w:tcPr>
            <w:tcW w:w="959" w:type="dxa"/>
            <w:shd w:val="clear" w:color="auto" w:fill="auto"/>
            <w:vAlign w:val="center"/>
          </w:tcPr>
          <w:p w14:paraId="553BF62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602EAE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BBF9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22A2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B6C36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3F01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F2EE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7076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37F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9EC2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96489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AFB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1F99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40B0F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25D9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5CF32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8C0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28752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3D41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CCF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E44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CC87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3D4E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3A661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7658D22A" w14:textId="77777777" w:rsidTr="004654AF">
        <w:tc>
          <w:tcPr>
            <w:tcW w:w="959" w:type="dxa"/>
            <w:shd w:val="clear" w:color="auto" w:fill="auto"/>
            <w:vAlign w:val="center"/>
          </w:tcPr>
          <w:p w14:paraId="604C0365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2B26EF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1989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76C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401C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4DD4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A9AA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CD88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BB2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14A9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794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0CA6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60A98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3918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2D5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D16A5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AA83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44EAF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64E5D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8F05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9406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4880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629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2DA67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3E8197B" w14:textId="77777777" w:rsidTr="004654AF">
        <w:tc>
          <w:tcPr>
            <w:tcW w:w="959" w:type="dxa"/>
            <w:shd w:val="clear" w:color="auto" w:fill="auto"/>
            <w:vAlign w:val="center"/>
          </w:tcPr>
          <w:p w14:paraId="48837D68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6EEB33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1FD5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199B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9420C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B78B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13FF3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3CEC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909FA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9B11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1ACC7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23C6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75B1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45F9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51A6C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137BE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4F82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30C2A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8CD1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0192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209D8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0760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D3DE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1D2383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01CE4AAB" w14:textId="77777777" w:rsidTr="004654AF">
        <w:tc>
          <w:tcPr>
            <w:tcW w:w="959" w:type="dxa"/>
            <w:shd w:val="clear" w:color="auto" w:fill="auto"/>
            <w:vAlign w:val="center"/>
          </w:tcPr>
          <w:p w14:paraId="7A2642B2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D99DA7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1D43A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796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A650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A161A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B32E9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CCAD1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0D9A4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E4744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DA38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6724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B6657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F1C8D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27A2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0618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EC350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BA30A5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8F626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7B8DE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BE4CF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5899B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CBFD2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17C430" w14:textId="77777777" w:rsidR="00491FFD" w:rsidRDefault="00491FF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FFD" w:rsidRPr="00F06873" w14:paraId="41BE4229" w14:textId="77777777" w:rsidTr="004654AF">
        <w:tc>
          <w:tcPr>
            <w:tcW w:w="959" w:type="dxa"/>
            <w:shd w:val="clear" w:color="auto" w:fill="auto"/>
            <w:vAlign w:val="center"/>
          </w:tcPr>
          <w:p w14:paraId="621344CE" w14:textId="77777777" w:rsid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438601" w14:textId="77777777" w:rsidR="00491FFD" w:rsidRPr="00491FFD" w:rsidRDefault="00491FF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8A5C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DE10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2F6419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1FEBA5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A00D9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6C60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7E8C2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89622D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80A06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5726E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3AF2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3C9D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3AA1A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D19597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49C24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C70C8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9B0F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7374B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1153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38623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D5D8F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9AEE8C" w14:textId="77777777" w:rsidR="00491FFD" w:rsidRDefault="00491FFD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2019B" w:rsidRPr="00F06873" w14:paraId="391964CD" w14:textId="77777777" w:rsidTr="004654AF">
        <w:tc>
          <w:tcPr>
            <w:tcW w:w="959" w:type="dxa"/>
            <w:shd w:val="clear" w:color="auto" w:fill="auto"/>
            <w:vAlign w:val="center"/>
          </w:tcPr>
          <w:p w14:paraId="3AFCEC72" w14:textId="77777777" w:rsidR="0052019B" w:rsidRDefault="005201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2015.279.868 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07AB2E" w14:textId="77777777" w:rsidR="0052019B" w:rsidRPr="00491FFD" w:rsidRDefault="005201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3ECE6B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19604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50BAA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D6E66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0F947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7D171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A9BD1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986A81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ABEF1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BBE27D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ECC56E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5ED5A4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6D5C2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B363F1" w14:textId="77777777" w:rsidR="0052019B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E070B" w14:textId="77777777" w:rsidR="0052019B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30F973" w14:textId="77777777" w:rsidR="0052019B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EA36B" w14:textId="77777777" w:rsidR="0052019B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01644" w14:textId="77777777" w:rsidR="0052019B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2F2BD" w14:textId="77777777" w:rsidR="0052019B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713CE" w14:textId="77777777" w:rsidR="0052019B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F82D4" w14:textId="77777777" w:rsidR="0052019B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CAD350" w14:textId="77777777" w:rsidR="0052019B" w:rsidRDefault="005201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2019B" w:rsidRPr="00F06873" w14:paraId="4B07326F" w14:textId="77777777" w:rsidTr="004654AF">
        <w:tc>
          <w:tcPr>
            <w:tcW w:w="959" w:type="dxa"/>
            <w:shd w:val="clear" w:color="auto" w:fill="auto"/>
            <w:vAlign w:val="center"/>
          </w:tcPr>
          <w:p w14:paraId="1E3CE3EB" w14:textId="77777777" w:rsidR="0052019B" w:rsidRDefault="005201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2015.279.869 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0060E0" w14:textId="77777777" w:rsidR="0052019B" w:rsidRPr="00491FFD" w:rsidRDefault="005201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913530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234AD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B9A33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7900F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E8145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1E42C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6B36FC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95AEF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924031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56894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79A1E7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44CDDE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AAB45" w14:textId="77777777" w:rsidR="0052019B" w:rsidRDefault="0052019B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A94605" w14:textId="77777777" w:rsidR="0052019B" w:rsidRDefault="0052019B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FDA05" w14:textId="77777777" w:rsidR="0052019B" w:rsidRDefault="0052019B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8BF876" w14:textId="77777777" w:rsidR="0052019B" w:rsidRDefault="0052019B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C7B072" w14:textId="77777777" w:rsidR="0052019B" w:rsidRDefault="0052019B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8B645" w14:textId="77777777" w:rsidR="0052019B" w:rsidRDefault="0052019B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53908" w14:textId="77777777" w:rsidR="0052019B" w:rsidRDefault="0052019B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991B7" w14:textId="77777777" w:rsidR="0052019B" w:rsidRDefault="0052019B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800F5" w14:textId="77777777" w:rsidR="0052019B" w:rsidRDefault="0052019B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1998CA" w14:textId="77777777" w:rsidR="0052019B" w:rsidRDefault="0052019B" w:rsidP="0046563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E2696E0" w14:textId="77777777" w:rsidR="0065289A" w:rsidRDefault="0065289A" w:rsidP="009A1326">
      <w:pPr>
        <w:rPr>
          <w:sz w:val="18"/>
          <w:szCs w:val="18"/>
          <w:lang w:val="en-US"/>
        </w:rPr>
      </w:pPr>
    </w:p>
    <w:p w14:paraId="59770550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="0052019B" w:rsidRPr="0052019B">
        <w:rPr>
          <w:u w:val="single"/>
        </w:rPr>
        <w:t>23.12.2015</w:t>
      </w:r>
    </w:p>
    <w:p w14:paraId="4613A44E" w14:textId="77777777" w:rsidR="004654AF" w:rsidRDefault="004654AF" w:rsidP="009D6532"/>
    <w:p w14:paraId="7A9320CB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2EDA24B6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95E117D" w14:textId="77777777" w:rsidR="009D6532" w:rsidRPr="004E51DC" w:rsidRDefault="00491FFD" w:rsidP="009D6532">
            <w:pPr>
              <w:pStyle w:val="aa"/>
            </w:pPr>
            <w:r>
              <w:t>Заместитель начальника Правового управления</w:t>
            </w:r>
          </w:p>
        </w:tc>
        <w:tc>
          <w:tcPr>
            <w:tcW w:w="283" w:type="dxa"/>
            <w:vAlign w:val="bottom"/>
          </w:tcPr>
          <w:p w14:paraId="28D1F175" w14:textId="77777777"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928D186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DFAC81D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8DBD07C" w14:textId="77777777" w:rsidR="009D6532" w:rsidRPr="004E51DC" w:rsidRDefault="00491FFD" w:rsidP="009D6532">
            <w:pPr>
              <w:pStyle w:val="aa"/>
            </w:pPr>
            <w:r>
              <w:t>Ермакова А. Р.</w:t>
            </w:r>
          </w:p>
        </w:tc>
        <w:tc>
          <w:tcPr>
            <w:tcW w:w="284" w:type="dxa"/>
            <w:vAlign w:val="bottom"/>
          </w:tcPr>
          <w:p w14:paraId="13D9F79F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BFD48AF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2233DBA1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01BF2A5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1DC9203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47E6473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847A46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1F7C15C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765C833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562345A6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3A7D7FAA" w14:textId="77777777" w:rsidR="009D6532" w:rsidRDefault="009D6532" w:rsidP="009D6532">
      <w:pPr>
        <w:rPr>
          <w:lang w:val="en-US"/>
        </w:rPr>
      </w:pPr>
    </w:p>
    <w:p w14:paraId="7B975DDE" w14:textId="77777777" w:rsidR="009D6532" w:rsidRPr="00491FFD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17347C46" w14:textId="77777777" w:rsidTr="00491FF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8F907EE" w14:textId="77777777" w:rsidR="009D6532" w:rsidRPr="004E51DC" w:rsidRDefault="00491FFD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vAlign w:val="bottom"/>
          </w:tcPr>
          <w:p w14:paraId="04B22016" w14:textId="77777777"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085B1C0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400F0B5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31F476B" w14:textId="77777777" w:rsidR="009D6532" w:rsidRPr="004E51DC" w:rsidRDefault="00491FFD" w:rsidP="009D6532">
            <w:pPr>
              <w:pStyle w:val="aa"/>
            </w:pPr>
            <w:r>
              <w:t>Михайличенко В. И.</w:t>
            </w:r>
          </w:p>
        </w:tc>
        <w:tc>
          <w:tcPr>
            <w:tcW w:w="284" w:type="dxa"/>
            <w:vAlign w:val="bottom"/>
          </w:tcPr>
          <w:p w14:paraId="32038A6C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4CE20DB3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033EEABE" w14:textId="77777777" w:rsidTr="00491FF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539040A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600D1B7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1E4558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5FB3564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E0170B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184D88D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7187D68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491FFD" w:rsidRPr="00491FFD" w14:paraId="2C8B6192" w14:textId="77777777" w:rsidTr="00491FF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036E5" w14:textId="77777777" w:rsidR="00491FFD" w:rsidRPr="00491FFD" w:rsidRDefault="00491FFD" w:rsidP="009D6532">
            <w:pPr>
              <w:pStyle w:val="aa"/>
            </w:pPr>
            <w:r>
              <w:t>Ведущий инженер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C06A7B1" w14:textId="77777777" w:rsidR="00491FFD" w:rsidRPr="00491FFD" w:rsidRDefault="00491FF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BFA22" w14:textId="77777777" w:rsidR="00491FFD" w:rsidRPr="00491FFD" w:rsidRDefault="00491FF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197B31B" w14:textId="77777777" w:rsidR="00491FFD" w:rsidRPr="00491FFD" w:rsidRDefault="00491FF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BEFAF6" w14:textId="77777777" w:rsidR="00491FFD" w:rsidRPr="00491FFD" w:rsidRDefault="00491FFD" w:rsidP="009D6532">
            <w:pPr>
              <w:pStyle w:val="aa"/>
            </w:pPr>
            <w:r>
              <w:t>Шебуняев В. С.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0AE7547" w14:textId="77777777" w:rsidR="00491FFD" w:rsidRPr="00491FFD" w:rsidRDefault="00491FF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D5EA53" w14:textId="77777777" w:rsidR="00491FFD" w:rsidRPr="00491FFD" w:rsidRDefault="00491FFD" w:rsidP="009D6532">
            <w:pPr>
              <w:pStyle w:val="aa"/>
            </w:pPr>
          </w:p>
        </w:tc>
      </w:tr>
      <w:tr w:rsidR="00491FFD" w:rsidRPr="00491FFD" w14:paraId="58006796" w14:textId="77777777" w:rsidTr="00491FF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A2AFBB2" w14:textId="77777777" w:rsidR="00491FFD" w:rsidRPr="00491FFD" w:rsidRDefault="00491FFD" w:rsidP="009D6532">
            <w:pPr>
              <w:pStyle w:val="aa"/>
              <w:rPr>
                <w:vertAlign w:val="superscript"/>
              </w:rPr>
            </w:pPr>
            <w:r w:rsidRPr="00491FF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5E06DDD0" w14:textId="77777777" w:rsidR="00491FFD" w:rsidRPr="00491FFD" w:rsidRDefault="00491F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8786208" w14:textId="77777777" w:rsidR="00491FFD" w:rsidRPr="00491FFD" w:rsidRDefault="00491FFD" w:rsidP="009D6532">
            <w:pPr>
              <w:pStyle w:val="aa"/>
              <w:rPr>
                <w:vertAlign w:val="superscript"/>
              </w:rPr>
            </w:pPr>
            <w:r w:rsidRPr="00491FF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D55B535" w14:textId="77777777" w:rsidR="00491FFD" w:rsidRPr="00491FFD" w:rsidRDefault="00491F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C158619" w14:textId="77777777" w:rsidR="00491FFD" w:rsidRPr="00491FFD" w:rsidRDefault="00491FFD" w:rsidP="009D6532">
            <w:pPr>
              <w:pStyle w:val="aa"/>
              <w:rPr>
                <w:vertAlign w:val="superscript"/>
              </w:rPr>
            </w:pPr>
            <w:r w:rsidRPr="00491FF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10C650BD" w14:textId="77777777" w:rsidR="00491FFD" w:rsidRPr="00491FFD" w:rsidRDefault="00491F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3142C9E" w14:textId="77777777" w:rsidR="00491FFD" w:rsidRPr="00491FFD" w:rsidRDefault="00491FFD" w:rsidP="009D6532">
            <w:pPr>
              <w:pStyle w:val="aa"/>
              <w:rPr>
                <w:vertAlign w:val="superscript"/>
              </w:rPr>
            </w:pPr>
            <w:r w:rsidRPr="00491FFD">
              <w:rPr>
                <w:vertAlign w:val="superscript"/>
              </w:rPr>
              <w:t>(дата)</w:t>
            </w:r>
          </w:p>
        </w:tc>
      </w:tr>
    </w:tbl>
    <w:p w14:paraId="2292DC8E" w14:textId="77777777" w:rsidR="002743B5" w:rsidRDefault="002743B5" w:rsidP="002743B5">
      <w:pPr>
        <w:rPr>
          <w:lang w:val="en-US"/>
        </w:rPr>
      </w:pPr>
    </w:p>
    <w:p w14:paraId="7723FF1C" w14:textId="77777777"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186C13" w:rsidRPr="00491FFD" w14:paraId="72B85A9D" w14:textId="77777777" w:rsidTr="00186C1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ED8F9" w14:textId="77777777" w:rsidR="002743B5" w:rsidRPr="00491FFD" w:rsidRDefault="00491FFD" w:rsidP="002743B5">
            <w:pPr>
              <w:pStyle w:val="aa"/>
            </w:pPr>
            <w:r w:rsidRPr="00491FFD">
              <w:t>1166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DD68F6A" w14:textId="77777777" w:rsidR="002743B5" w:rsidRPr="00491FF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8AFE0" w14:textId="77777777" w:rsidR="002743B5" w:rsidRPr="00491FF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E8FDA18" w14:textId="77777777" w:rsidR="002743B5" w:rsidRPr="00491FF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ED3FC" w14:textId="77777777" w:rsidR="002743B5" w:rsidRPr="00491FFD" w:rsidRDefault="00491FFD" w:rsidP="002743B5">
            <w:pPr>
              <w:pStyle w:val="aa"/>
            </w:pPr>
            <w:r w:rsidRPr="00491FFD">
              <w:t>Егорова Ираида Витальевна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10761C3" w14:textId="77777777" w:rsidR="002743B5" w:rsidRPr="00491FF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3E2904" w14:textId="77777777" w:rsidR="002743B5" w:rsidRPr="00491FFD" w:rsidRDefault="002743B5" w:rsidP="002743B5">
            <w:pPr>
              <w:pStyle w:val="aa"/>
            </w:pPr>
          </w:p>
        </w:tc>
      </w:tr>
      <w:tr w:rsidR="00186C13" w:rsidRPr="00491FFD" w14:paraId="53E1277A" w14:textId="77777777" w:rsidTr="00186C1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257922E9" w14:textId="77777777" w:rsidR="002743B5" w:rsidRPr="00186C13" w:rsidRDefault="00491FFD" w:rsidP="002743B5">
            <w:pPr>
              <w:pStyle w:val="aa"/>
              <w:rPr>
                <w:b/>
                <w:vertAlign w:val="superscript"/>
              </w:rPr>
            </w:pPr>
            <w:r w:rsidRPr="00186C1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14:paraId="333D1172" w14:textId="77777777" w:rsidR="002743B5" w:rsidRPr="00186C13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8D32339" w14:textId="77777777" w:rsidR="002743B5" w:rsidRPr="00186C13" w:rsidRDefault="00491FFD" w:rsidP="002743B5">
            <w:pPr>
              <w:pStyle w:val="aa"/>
              <w:rPr>
                <w:b/>
                <w:vertAlign w:val="superscript"/>
              </w:rPr>
            </w:pPr>
            <w:r w:rsidRPr="00186C1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14:paraId="66FB0F41" w14:textId="77777777" w:rsidR="002743B5" w:rsidRPr="00186C13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88530BE" w14:textId="77777777" w:rsidR="002743B5" w:rsidRPr="00186C13" w:rsidRDefault="00491FFD" w:rsidP="002743B5">
            <w:pPr>
              <w:pStyle w:val="aa"/>
              <w:rPr>
                <w:b/>
                <w:vertAlign w:val="superscript"/>
              </w:rPr>
            </w:pPr>
            <w:r w:rsidRPr="00186C13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38ABB3BA" w14:textId="77777777" w:rsidR="002743B5" w:rsidRPr="00186C13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E1AC415" w14:textId="77777777" w:rsidR="002743B5" w:rsidRPr="00186C13" w:rsidRDefault="00491FFD" w:rsidP="002743B5">
            <w:pPr>
              <w:pStyle w:val="aa"/>
              <w:rPr>
                <w:vertAlign w:val="superscript"/>
              </w:rPr>
            </w:pPr>
            <w:r w:rsidRPr="00186C13">
              <w:rPr>
                <w:vertAlign w:val="superscript"/>
              </w:rPr>
              <w:t>(дата)</w:t>
            </w:r>
          </w:p>
        </w:tc>
      </w:tr>
    </w:tbl>
    <w:p w14:paraId="7FB468F4" w14:textId="77777777" w:rsidR="00DC1A91" w:rsidRDefault="00DC1A91" w:rsidP="00DC1A91">
      <w:pPr>
        <w:rPr>
          <w:lang w:val="en-US"/>
        </w:rPr>
      </w:pPr>
    </w:p>
    <w:sectPr w:rsidR="00DC1A91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C3EBC" w14:textId="77777777" w:rsidR="00675302" w:rsidRDefault="00675302" w:rsidP="00A8583F">
      <w:r>
        <w:separator/>
      </w:r>
    </w:p>
  </w:endnote>
  <w:endnote w:type="continuationSeparator" w:id="0">
    <w:p w14:paraId="5F946280" w14:textId="77777777" w:rsidR="00675302" w:rsidRDefault="00675302" w:rsidP="00A8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1DD12" w14:textId="77777777" w:rsidR="00A8583F" w:rsidRDefault="00A8583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A00D54">
      <w:rPr>
        <w:noProof/>
      </w:rPr>
      <w:t>1</w:t>
    </w:r>
    <w:r>
      <w:fldChar w:fldCharType="end"/>
    </w:r>
  </w:p>
  <w:p w14:paraId="39CAC4E5" w14:textId="77777777" w:rsidR="00A8583F" w:rsidRDefault="00A8583F">
    <w:pPr>
      <w:pStyle w:val="a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9E1F1" w14:textId="77777777" w:rsidR="00675302" w:rsidRDefault="00675302" w:rsidP="00A8583F">
      <w:r>
        <w:separator/>
      </w:r>
    </w:p>
  </w:footnote>
  <w:footnote w:type="continuationSeparator" w:id="0">
    <w:p w14:paraId="62A90998" w14:textId="77777777" w:rsidR="00675302" w:rsidRDefault="00675302" w:rsidP="00A85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83CF9"/>
    <w:multiLevelType w:val="hybridMultilevel"/>
    <w:tmpl w:val="D7C8C998"/>
    <w:lvl w:ilvl="0" w:tplc="F50C67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50C67C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94299"/>
    <w:multiLevelType w:val="hybridMultilevel"/>
    <w:tmpl w:val="548CD1A0"/>
    <w:lvl w:ilvl="0" w:tplc="09FC8D3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"/>
    <w:docVar w:name="ceh_info" w:val="Федеральное государственное автономное образовательное учреждение высшего профессионального образования «Национальный исследовательский университет «Высшая школа экономики»"/>
    <w:docVar w:name="doc_name" w:val="Документ2"/>
    <w:docVar w:name="fill_date" w:val="       "/>
    <w:docVar w:name="org_name" w:val="     "/>
    <w:docVar w:name="pers_guids" w:val="365127E9A2904FAB9218B4383949B89F@123-155-156-23"/>
    <w:docVar w:name="pers_snils" w:val="365127E9A2904FAB9218B4383949B89F@123-155-156-23"/>
    <w:docVar w:name="sv_docs" w:val="1"/>
  </w:docVars>
  <w:rsids>
    <w:rsidRoot w:val="00491FFD"/>
    <w:rsid w:val="0002033E"/>
    <w:rsid w:val="0006782D"/>
    <w:rsid w:val="000C5130"/>
    <w:rsid w:val="000D3760"/>
    <w:rsid w:val="000F0714"/>
    <w:rsid w:val="00120458"/>
    <w:rsid w:val="00186C13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3F7027"/>
    <w:rsid w:val="00450E3E"/>
    <w:rsid w:val="004654AF"/>
    <w:rsid w:val="0046563C"/>
    <w:rsid w:val="00491FFD"/>
    <w:rsid w:val="00495D50"/>
    <w:rsid w:val="004B7161"/>
    <w:rsid w:val="004C6BD0"/>
    <w:rsid w:val="004D3FF5"/>
    <w:rsid w:val="004E5CB1"/>
    <w:rsid w:val="0052019B"/>
    <w:rsid w:val="00547088"/>
    <w:rsid w:val="005567D6"/>
    <w:rsid w:val="005645F0"/>
    <w:rsid w:val="00572AE0"/>
    <w:rsid w:val="00584289"/>
    <w:rsid w:val="005B1BD6"/>
    <w:rsid w:val="005F64E6"/>
    <w:rsid w:val="0065289A"/>
    <w:rsid w:val="0067226F"/>
    <w:rsid w:val="00675302"/>
    <w:rsid w:val="006E4DFC"/>
    <w:rsid w:val="00725C51"/>
    <w:rsid w:val="00820552"/>
    <w:rsid w:val="00936F48"/>
    <w:rsid w:val="00937141"/>
    <w:rsid w:val="009647F7"/>
    <w:rsid w:val="00984876"/>
    <w:rsid w:val="009A1326"/>
    <w:rsid w:val="009D6532"/>
    <w:rsid w:val="00A00D54"/>
    <w:rsid w:val="00A026A4"/>
    <w:rsid w:val="00A63D10"/>
    <w:rsid w:val="00A8583F"/>
    <w:rsid w:val="00AD7026"/>
    <w:rsid w:val="00AF1EDF"/>
    <w:rsid w:val="00AF274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966AC"/>
    <w:rsid w:val="00EA3306"/>
    <w:rsid w:val="00EB7BDE"/>
    <w:rsid w:val="00EC5373"/>
    <w:rsid w:val="00F04BA7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D74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List Paragraph"/>
    <w:basedOn w:val="a"/>
    <w:uiPriority w:val="34"/>
    <w:qFormat/>
    <w:rsid w:val="00A858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A8583F"/>
  </w:style>
  <w:style w:type="paragraph" w:styleId="ac">
    <w:name w:val="header"/>
    <w:basedOn w:val="a"/>
    <w:link w:val="ad"/>
    <w:rsid w:val="00A858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A8583F"/>
    <w:rPr>
      <w:sz w:val="24"/>
    </w:rPr>
  </w:style>
  <w:style w:type="paragraph" w:styleId="ae">
    <w:name w:val="footer"/>
    <w:basedOn w:val="a"/>
    <w:link w:val="af"/>
    <w:uiPriority w:val="99"/>
    <w:rsid w:val="00A858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858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(x86)\Аттестация-5.1\sv_docs_date.dot</Template>
  <TotalTime>45</TotalTime>
  <Pages>11</Pages>
  <Words>2431</Words>
  <Characters>13861</Characters>
  <Application>Microsoft Macintosh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Алексей</dc:creator>
  <cp:lastModifiedBy>Алексей Куликов</cp:lastModifiedBy>
  <cp:revision>9</cp:revision>
  <dcterms:created xsi:type="dcterms:W3CDTF">2015-12-23T14:56:00Z</dcterms:created>
  <dcterms:modified xsi:type="dcterms:W3CDTF">2016-02-15T17:03:00Z</dcterms:modified>
</cp:coreProperties>
</file>