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F3" w:rsidRDefault="00C219F3" w:rsidP="008D07E0"/>
    <w:p w:rsidR="00C219F3" w:rsidRPr="008A57D2" w:rsidRDefault="00C219F3" w:rsidP="008D07E0">
      <w:pPr>
        <w:jc w:val="center"/>
        <w:rPr>
          <w:b/>
        </w:rPr>
      </w:pPr>
      <w:r w:rsidRPr="008A57D2">
        <w:rPr>
          <w:b/>
        </w:rPr>
        <w:t>Исследовательское задание</w:t>
      </w:r>
    </w:p>
    <w:p w:rsidR="00C219F3" w:rsidRPr="008A57D2" w:rsidRDefault="00C219F3" w:rsidP="008D07E0">
      <w:pPr>
        <w:jc w:val="center"/>
        <w:rPr>
          <w:b/>
        </w:rPr>
      </w:pPr>
      <w:r w:rsidRPr="008A57D2">
        <w:rPr>
          <w:b/>
        </w:rPr>
        <w:t>по курсу «</w:t>
      </w:r>
      <w:r>
        <w:rPr>
          <w:b/>
        </w:rPr>
        <w:t>Визуальная культура</w:t>
      </w:r>
      <w:r w:rsidRPr="008A57D2">
        <w:rPr>
          <w:b/>
        </w:rPr>
        <w:t>»</w:t>
      </w:r>
    </w:p>
    <w:p w:rsidR="00C219F3" w:rsidRDefault="00C219F3" w:rsidP="008D07E0"/>
    <w:p w:rsidR="00C219F3" w:rsidRDefault="00C219F3" w:rsidP="008D07E0"/>
    <w:p w:rsidR="00C219F3" w:rsidRDefault="00C219F3" w:rsidP="008D07E0">
      <w:r w:rsidRPr="008A57D2">
        <w:rPr>
          <w:b/>
        </w:rPr>
        <w:t>Формат реализации</w:t>
      </w:r>
      <w:r>
        <w:t>: группа из 5-7 человек.</w:t>
      </w:r>
    </w:p>
    <w:p w:rsidR="00C219F3" w:rsidRDefault="00C219F3" w:rsidP="008D07E0">
      <w:pPr>
        <w:rPr>
          <w:b/>
        </w:rPr>
      </w:pPr>
    </w:p>
    <w:p w:rsidR="00C219F3" w:rsidRDefault="00C219F3" w:rsidP="008D07E0">
      <w:r w:rsidRPr="008A57D2">
        <w:rPr>
          <w:b/>
        </w:rPr>
        <w:t>Цель задания</w:t>
      </w:r>
      <w:r>
        <w:t>: комментированный фоторепортаж «фланерской» прогулки по Москве или Подмосковью (продолжительность прогулки минимум 2 часа).</w:t>
      </w:r>
    </w:p>
    <w:p w:rsidR="00C219F3" w:rsidRDefault="00C219F3" w:rsidP="008D07E0">
      <w:pPr>
        <w:rPr>
          <w:b/>
        </w:rPr>
      </w:pPr>
    </w:p>
    <w:p w:rsidR="00C219F3" w:rsidRDefault="00C219F3" w:rsidP="008D07E0">
      <w:r w:rsidRPr="008A57D2">
        <w:rPr>
          <w:b/>
        </w:rPr>
        <w:t>Область реализации задания</w:t>
      </w:r>
      <w:r>
        <w:t>: разработанный и реализованный группой маршрут с комментированными фотоиллюстрациями (видео, в том числе, с интервью — факультативно).</w:t>
      </w:r>
    </w:p>
    <w:p w:rsidR="00C219F3" w:rsidRDefault="00C219F3" w:rsidP="008D07E0"/>
    <w:p w:rsidR="00C219F3" w:rsidRPr="0000433C" w:rsidRDefault="00C219F3" w:rsidP="008D07E0">
      <w:r w:rsidRPr="008A57D2">
        <w:rPr>
          <w:b/>
        </w:rPr>
        <w:t>Предмет исследования</w:t>
      </w:r>
      <w:r>
        <w:t xml:space="preserve">: визуальное устройство современной городской среды и способы взаимодействия с ней. </w:t>
      </w:r>
    </w:p>
    <w:p w:rsidR="00C219F3" w:rsidRDefault="00C219F3" w:rsidP="008D07E0">
      <w:pPr>
        <w:rPr>
          <w:b/>
        </w:rPr>
      </w:pPr>
    </w:p>
    <w:p w:rsidR="00C219F3" w:rsidRDefault="00C219F3" w:rsidP="008D07E0">
      <w:r>
        <w:rPr>
          <w:b/>
        </w:rPr>
        <w:t>Шаги по</w:t>
      </w:r>
      <w:r w:rsidRPr="008A57D2">
        <w:rPr>
          <w:b/>
        </w:rPr>
        <w:t xml:space="preserve"> реализации исследовательского задания</w:t>
      </w:r>
      <w:r>
        <w:t xml:space="preserve">: выбор натуры с опорой на собственный повседневный опыт (на этапе составления маршрута); первичное картографирование маршрута (в сетевом приложении или бумажной копии), по желанию — обсуждение наиболее важных объектов маршрута в группе; реализация </w:t>
      </w:r>
      <w:r w:rsidRPr="00AC6A62">
        <w:rPr>
          <w:i/>
        </w:rPr>
        <w:t>коллективной</w:t>
      </w:r>
      <w:r>
        <w:t xml:space="preserve"> прогулки с синхронной съемкой и фиксацией комментариев; выстраивание каждым участником группы персонального архива прогулки (фото + комментарии); коллективное обсуждение результатов и отбор материалов для презентации в аудитории; составление презентации; выступление и дискуссия.</w:t>
      </w:r>
    </w:p>
    <w:p w:rsidR="00C219F3" w:rsidRDefault="00C219F3" w:rsidP="008D07E0"/>
    <w:p w:rsidR="00C219F3" w:rsidRPr="00051D17" w:rsidRDefault="00C219F3" w:rsidP="008D07E0">
      <w:pPr>
        <w:rPr>
          <w:b/>
        </w:rPr>
      </w:pPr>
      <w:r>
        <w:rPr>
          <w:b/>
        </w:rPr>
        <w:t>Сроки исполнения (</w:t>
      </w:r>
      <w:r>
        <w:rPr>
          <w:b/>
          <w:lang w:val="en-US"/>
        </w:rPr>
        <w:t>Deadlines</w:t>
      </w:r>
      <w:r w:rsidRPr="0000433C">
        <w:rPr>
          <w:b/>
        </w:rPr>
        <w:t>)</w:t>
      </w:r>
      <w:r w:rsidRPr="00051D17">
        <w:rPr>
          <w:b/>
        </w:rPr>
        <w:t xml:space="preserve">: </w:t>
      </w:r>
    </w:p>
    <w:p w:rsidR="00C219F3" w:rsidRPr="0000433C" w:rsidRDefault="00C219F3" w:rsidP="008D07E0">
      <w:pPr>
        <w:rPr>
          <w:b/>
        </w:rPr>
      </w:pPr>
      <w:r w:rsidRPr="00051D17">
        <w:t xml:space="preserve">Распределение по группам, консультации с преподавателем относительно темы и маршрута прогулки -  </w:t>
      </w:r>
      <w:r>
        <w:rPr>
          <w:b/>
        </w:rPr>
        <w:t xml:space="preserve">до 19 апреля включительно (в том числе, по </w:t>
      </w:r>
      <w:r>
        <w:rPr>
          <w:b/>
          <w:lang w:val="en-US"/>
        </w:rPr>
        <w:t>e</w:t>
      </w:r>
      <w:r w:rsidRPr="0000433C">
        <w:rPr>
          <w:b/>
        </w:rPr>
        <w:t>-</w:t>
      </w:r>
      <w:r>
        <w:rPr>
          <w:b/>
          <w:lang w:val="en-US"/>
        </w:rPr>
        <w:t>mail</w:t>
      </w:r>
      <w:r w:rsidRPr="0000433C">
        <w:rPr>
          <w:b/>
        </w:rPr>
        <w:t>:</w:t>
      </w:r>
    </w:p>
    <w:p w:rsidR="00C219F3" w:rsidRPr="0000433C" w:rsidRDefault="00C219F3" w:rsidP="008D07E0">
      <w:pPr>
        <w:rPr>
          <w:b/>
        </w:rPr>
      </w:pPr>
      <w:hyperlink r:id="rId5" w:history="1">
        <w:r w:rsidRPr="00AA7F4F">
          <w:rPr>
            <w:rStyle w:val="Hyperlink"/>
            <w:lang w:val="en-US"/>
          </w:rPr>
          <w:t>janlevchenko</w:t>
        </w:r>
        <w:r w:rsidRPr="00AA7F4F">
          <w:rPr>
            <w:rStyle w:val="Hyperlink"/>
          </w:rPr>
          <w:t>@</w:t>
        </w:r>
        <w:r w:rsidRPr="00AA7F4F">
          <w:rPr>
            <w:rStyle w:val="Hyperlink"/>
            <w:lang w:val="en-US"/>
          </w:rPr>
          <w:t>hse</w:t>
        </w:r>
        <w:r w:rsidRPr="00AA7F4F">
          <w:rPr>
            <w:rStyle w:val="Hyperlink"/>
          </w:rPr>
          <w:t>.</w:t>
        </w:r>
        <w:r w:rsidRPr="00AA7F4F">
          <w:rPr>
            <w:rStyle w:val="Hyperlink"/>
            <w:lang w:val="en-US"/>
          </w:rPr>
          <w:t>ru</w:t>
        </w:r>
      </w:hyperlink>
      <w:r>
        <w:rPr>
          <w:b/>
        </w:rPr>
        <w:t>,</w:t>
      </w:r>
      <w:r w:rsidRPr="00AA7F4F">
        <w:t xml:space="preserve"> </w:t>
      </w:r>
      <w:hyperlink r:id="rId6" w:history="1">
        <w:r w:rsidRPr="00B93969">
          <w:rPr>
            <w:rStyle w:val="Hyperlink"/>
          </w:rPr>
          <w:t>elekarpen@yandex.ru</w:t>
        </w:r>
      </w:hyperlink>
      <w:r>
        <w:t>,</w:t>
      </w:r>
      <w:r w:rsidRPr="00AA7F4F">
        <w:t xml:space="preserve"> </w:t>
      </w:r>
      <w:hyperlink r:id="rId7" w:history="1">
        <w:r w:rsidRPr="00B93969">
          <w:rPr>
            <w:rStyle w:val="Hyperlink"/>
          </w:rPr>
          <w:t>v.chistyakova@gmail.com</w:t>
        </w:r>
      </w:hyperlink>
      <w:r>
        <w:t xml:space="preserve">, </w:t>
      </w:r>
      <w:hyperlink r:id="rId8" w:history="1">
        <w:r w:rsidRPr="00B93969">
          <w:rPr>
            <w:rStyle w:val="Hyperlink"/>
          </w:rPr>
          <w:t>ultra-irina@mail.ru</w:t>
        </w:r>
      </w:hyperlink>
      <w:r>
        <w:t>,</w:t>
      </w:r>
      <w:r w:rsidRPr="00AA7F4F">
        <w:t xml:space="preserve"> </w:t>
      </w:r>
      <w:hyperlink r:id="rId9" w:history="1">
        <w:r w:rsidRPr="00B93969">
          <w:rPr>
            <w:rStyle w:val="Hyperlink"/>
          </w:rPr>
          <w:t>eliz.berezina@gmail.com</w:t>
        </w:r>
      </w:hyperlink>
      <w:r>
        <w:t xml:space="preserve">, </w:t>
      </w:r>
      <w:hyperlink r:id="rId10" w:history="1">
        <w:r w:rsidRPr="00B93969">
          <w:rPr>
            <w:rStyle w:val="Hyperlink"/>
          </w:rPr>
          <w:t>mkrechet@mail.</w:t>
        </w:r>
        <w:r w:rsidRPr="00B93969">
          <w:rPr>
            <w:rStyle w:val="Hyperlink"/>
            <w:lang w:val="en-US"/>
          </w:rPr>
          <w:t>ru</w:t>
        </w:r>
      </w:hyperlink>
      <w:r w:rsidRPr="0000433C">
        <w:rPr>
          <w:b/>
        </w:rPr>
        <w:t>)</w:t>
      </w:r>
      <w:r>
        <w:rPr>
          <w:b/>
        </w:rPr>
        <w:t>. Вы можете обратиться за консультацией как к лектору, так и к преподавателю, ведущему семинары в вашей группе.</w:t>
      </w:r>
      <w:r w:rsidRPr="0000433C">
        <w:rPr>
          <w:b/>
        </w:rPr>
        <w:t xml:space="preserve"> </w:t>
      </w:r>
    </w:p>
    <w:p w:rsidR="00C219F3" w:rsidRPr="00555589" w:rsidRDefault="00C219F3" w:rsidP="008D07E0">
      <w:pPr>
        <w:rPr>
          <w:b/>
        </w:rPr>
      </w:pPr>
      <w:r w:rsidRPr="00051D17">
        <w:t xml:space="preserve">Выступление на семинаре с коллективной презентацией итогов прогулки – </w:t>
      </w:r>
      <w:bookmarkStart w:id="0" w:name="_GoBack"/>
      <w:r w:rsidRPr="0000433C">
        <w:rPr>
          <w:b/>
        </w:rPr>
        <w:t>31 мая</w:t>
      </w:r>
      <w:bookmarkEnd w:id="0"/>
      <w:r>
        <w:rPr>
          <w:b/>
        </w:rPr>
        <w:t xml:space="preserve"> и 7 июня</w:t>
      </w:r>
      <w:r w:rsidRPr="00051D17">
        <w:rPr>
          <w:b/>
        </w:rPr>
        <w:t xml:space="preserve"> (точный график выступления г</w:t>
      </w:r>
      <w:r>
        <w:rPr>
          <w:b/>
        </w:rPr>
        <w:t>рупп утверждается преподавателями семинаров</w:t>
      </w:r>
      <w:r w:rsidRPr="00051D17">
        <w:rPr>
          <w:b/>
        </w:rPr>
        <w:t>).</w:t>
      </w:r>
      <w:r>
        <w:rPr>
          <w:b/>
        </w:rPr>
        <w:t xml:space="preserve"> </w:t>
      </w:r>
    </w:p>
    <w:p w:rsidR="00C219F3" w:rsidRDefault="00C219F3" w:rsidP="008D07E0"/>
    <w:p w:rsidR="00C219F3" w:rsidRDefault="00C219F3" w:rsidP="008D07E0">
      <w:r w:rsidRPr="008A57D2">
        <w:rPr>
          <w:b/>
        </w:rPr>
        <w:t>Форма отчетности</w:t>
      </w:r>
      <w:r>
        <w:t xml:space="preserve">: </w:t>
      </w:r>
    </w:p>
    <w:p w:rsidR="00C219F3" w:rsidRDefault="00C219F3" w:rsidP="00725A8C">
      <w:r>
        <w:t>Презентация, представляемая на одном из заключительных семинаров по курсу (слайды с комментариями — 6-7 минут и ответы на вопросы аудитории — 15 мин.);</w:t>
      </w:r>
    </w:p>
    <w:p w:rsidR="00C219F3" w:rsidRDefault="00C219F3" w:rsidP="00725A8C">
      <w:r>
        <w:t>пакет собранных материалов (папки с фотографиями, сделанными участниками группы в ходе прогулки, при необходимости — видеорепортаж с места событий, коллективный письменный текст (который может содержать картинки и ссылки) по итогам выполненного задания (примерный объем — 7-10 тыс. знаков). Фотографии должны быть пронумерованы в соответствии с очередностью появления объектов на маршруте. Пакет высылается преподавателю семинаров в виде архива.</w:t>
      </w:r>
    </w:p>
    <w:p w:rsidR="00C219F3" w:rsidRDefault="00C219F3" w:rsidP="008D07E0"/>
    <w:p w:rsidR="00C219F3" w:rsidRDefault="00C219F3" w:rsidP="008D07E0">
      <w:pPr>
        <w:rPr>
          <w:b/>
        </w:rPr>
      </w:pPr>
      <w:r>
        <w:rPr>
          <w:b/>
        </w:rPr>
        <w:t xml:space="preserve">Формула итоговой оценки: </w:t>
      </w:r>
    </w:p>
    <w:p w:rsidR="00C219F3" w:rsidRPr="00D81CC2" w:rsidRDefault="00C219F3" w:rsidP="008D07E0">
      <w:pPr>
        <w:rPr>
          <w:b/>
        </w:rPr>
      </w:pPr>
      <w:r>
        <w:t xml:space="preserve">Презентация задания на семинаре (ареал прогулки и ее цели (исследовательские или прикладные задачи), описание прогулки и работы ее участников, краткий анализ полученных наблюдений, отбор и репрезентативность материала) – 40 </w:t>
      </w:r>
      <w:r w:rsidRPr="0000433C">
        <w:t>%;</w:t>
      </w:r>
    </w:p>
    <w:p w:rsidR="00C219F3" w:rsidRDefault="00C219F3" w:rsidP="008D07E0">
      <w:r>
        <w:t>Ответы на вопросы аудитории – 30 %;</w:t>
      </w:r>
    </w:p>
    <w:p w:rsidR="00C219F3" w:rsidRPr="00CF478B" w:rsidRDefault="00C219F3" w:rsidP="008D07E0">
      <w:r>
        <w:t>Полный архив фотоматериалов и текстов, иллюстрирующих и комментирующих прогулку – 30%.</w:t>
      </w:r>
    </w:p>
    <w:p w:rsidR="00C219F3" w:rsidRDefault="00C219F3" w:rsidP="008D07E0"/>
    <w:p w:rsidR="00C219F3" w:rsidRDefault="00C219F3" w:rsidP="008D07E0">
      <w:pPr>
        <w:rPr>
          <w:b/>
        </w:rPr>
      </w:pPr>
    </w:p>
    <w:p w:rsidR="00C219F3" w:rsidRPr="008A57D2" w:rsidRDefault="00C219F3" w:rsidP="008D07E0">
      <w:pPr>
        <w:rPr>
          <w:b/>
        </w:rPr>
      </w:pPr>
      <w:r>
        <w:rPr>
          <w:b/>
        </w:rPr>
        <w:t>Детали задания:</w:t>
      </w:r>
    </w:p>
    <w:p w:rsidR="00C219F3" w:rsidRDefault="00C219F3" w:rsidP="008D07E0"/>
    <w:p w:rsidR="00C219F3" w:rsidRDefault="00C219F3" w:rsidP="00FC0365">
      <w:r>
        <w:t xml:space="preserve">Цель задания — настроить оптику восприятия городской среды как совокупности визуальных сообщений. Рядовой горожанин часто воспринимает пространство как пассивное приложение к своей активной жизнедеятельности, как ненужные помехи в достижении деловых целей. Между тем, город незаметно управляет действиями людей, их траектория, как правило, определяется планировкой и транспортными потоками, а память и воображение подвержены влиянию  Способы взаимодействия индивида могут проектироваться организаторами городского пространства (институтами мэрии, архитекторами, девелоперами, копирайтерами, работниками коммунальных служб, официальными и стихийными расклейщиками афиш и объявлений, граффити-артистами и др.), а могут возникать изнутри сообщества горожан в ответ на внешние планомерные инициативы или даже вне сознательных усилий, чья системность осознается постфактум. </w:t>
      </w:r>
    </w:p>
    <w:p w:rsidR="00C219F3" w:rsidRDefault="00C219F3" w:rsidP="00337575"/>
    <w:p w:rsidR="00C219F3" w:rsidRDefault="00C219F3" w:rsidP="00337575">
      <w:r>
        <w:t>Предполагается, что вы будете обращать внимание, выделять и фиксировать как общие, так и частные визуальные параметры вашего «фланерского» маршрута.  Что в данном случае следует понимать под визуальными параметрами? Это та оптика, с помощью которой вы устанавливаете контакт со средой и структурируете ее. Если идти от общего к частному, то это —  панорамные виды по ходу маршрута, которые позволяют без существенных потерь представить этапы вашего перемещения в пространстве, далее это узловые места маршрута (объекты, по какой-либо причине привлекшие ваше внимание или же заведомо предназначенные для этого, вроде тех, что находят отражение в путеводителях) и наконец, это мелкие детали среды (от элементов архитектуры и средового дизайна до случайной визуальной драматургии, в которой могут участвовать люди, животные, транспорт, мусор, погодные условия, свойства света). Вы как бы зумируете то, что вызывает ваш интерес, иллюстрируете  деталями общий сюжет вашего перемещения.</w:t>
      </w:r>
    </w:p>
    <w:p w:rsidR="00C219F3" w:rsidRDefault="00C219F3" w:rsidP="00337575"/>
    <w:p w:rsidR="00C219F3" w:rsidRDefault="00C219F3" w:rsidP="00337575">
      <w:r>
        <w:t>У маршрута должна быть тема, чтобы не потерялась смысловая составляющая. Вы можете ходить по определенным, типологически сходным точкам (кинотеатры, книжные магазины, пивные, АЗС, памятники, доски «Последнего адреса», детские площадки и т. д.), можете организовать квест или акцию «город = текст» в духе ситуационистов, когда на карте рисуется любая буква любого алфавита , и потом участники акции ходят по тем участкам, которые затронула буква на карте. В итоге может получиться как серия картинок с подписями, так и связный текст с иллюстрациями, главное — чтобы в обоих случаях материал был организован и давал представление о том, что над ним трудился коллектив авторов, а не один ответственный.</w:t>
      </w:r>
    </w:p>
    <w:p w:rsidR="00C219F3" w:rsidRDefault="00C219F3" w:rsidP="008D07E0"/>
    <w:p w:rsidR="00C219F3" w:rsidRPr="00982303" w:rsidRDefault="00C219F3" w:rsidP="008D07E0">
      <w:r>
        <w:t xml:space="preserve">Вы должны показать, как во взаимодействии горожанина с городом возникает интрига, которую можно изложить в виде линейной истории или же организовать как набор однородных элементов (например, все туалеты такого-то района). Нужно продемонстрировать, как это взаимодействие наполняется содержанием, дополнив чисто визуальную серию смысловыми акцентами, расставленными в комментариях. Нельзя забывать и о том, что и маршрут по традиционным местам концентрации истории (например, «храмы Китай-Города»), и квест по гаражам и автостоянкам в Гольяново  в равной степени предусматривает краткое введение: текстовая часть, таким образом, не ограничивается подписями к картинкам или комментариями к видео, залитому в </w:t>
      </w:r>
      <w:r>
        <w:rPr>
          <w:lang w:val="en-US"/>
        </w:rPr>
        <w:t>YouTube</w:t>
      </w:r>
      <w:r w:rsidRPr="0000433C">
        <w:t xml:space="preserve">. </w:t>
      </w:r>
    </w:p>
    <w:p w:rsidR="00C219F3" w:rsidRDefault="00C219F3" w:rsidP="008D07E0"/>
    <w:p w:rsidR="00C219F3" w:rsidRDefault="00C219F3" w:rsidP="008D07E0">
      <w:r>
        <w:t>Критерии оценки:</w:t>
      </w:r>
    </w:p>
    <w:p w:rsidR="00C219F3" w:rsidRDefault="00C219F3" w:rsidP="008D07E0"/>
    <w:p w:rsidR="00C219F3" w:rsidRPr="00051D17" w:rsidRDefault="00C219F3" w:rsidP="008D07E0">
      <w:pPr>
        <w:pStyle w:val="ListParagraph"/>
        <w:numPr>
          <w:ilvl w:val="0"/>
          <w:numId w:val="3"/>
        </w:numPr>
      </w:pPr>
      <w:r w:rsidRPr="00051D17">
        <w:t xml:space="preserve">Осознанность концептуальных установок при выборе темы и маршрута, внятность их изложения. </w:t>
      </w:r>
    </w:p>
    <w:p w:rsidR="00C219F3" w:rsidRDefault="00C219F3" w:rsidP="008D07E0">
      <w:pPr>
        <w:pStyle w:val="ListParagraph"/>
        <w:numPr>
          <w:ilvl w:val="0"/>
          <w:numId w:val="3"/>
        </w:numPr>
      </w:pPr>
      <w:r>
        <w:t>Визуальная насыщенность маршрута, получившая отражение в проекте.</w:t>
      </w:r>
    </w:p>
    <w:p w:rsidR="00C219F3" w:rsidRDefault="00C219F3" w:rsidP="00A67104">
      <w:pPr>
        <w:pStyle w:val="ListParagraph"/>
        <w:numPr>
          <w:ilvl w:val="0"/>
          <w:numId w:val="3"/>
        </w:numPr>
      </w:pPr>
      <w:r>
        <w:t>Стилистическое и предметное разнообразие визуального материала.</w:t>
      </w:r>
    </w:p>
    <w:p w:rsidR="00C219F3" w:rsidRDefault="00C219F3" w:rsidP="008D07E0">
      <w:pPr>
        <w:pStyle w:val="ListParagraph"/>
        <w:numPr>
          <w:ilvl w:val="0"/>
          <w:numId w:val="3"/>
        </w:numPr>
      </w:pPr>
      <w:r>
        <w:t>Качество текстовых комментариев — не только информационных (и они как раз не должны быть пространными), но и отражающих авторскую позицию, отношение, интерес к структуре пространства и составляющим объектам.</w:t>
      </w:r>
    </w:p>
    <w:p w:rsidR="00C219F3" w:rsidRDefault="00C219F3" w:rsidP="008D07E0">
      <w:pPr>
        <w:pStyle w:val="ListParagraph"/>
        <w:numPr>
          <w:ilvl w:val="0"/>
          <w:numId w:val="3"/>
        </w:numPr>
      </w:pPr>
      <w:r>
        <w:t xml:space="preserve">Соблюдение исследовательских конвенций: комментарии не должны состоять из общих бессодержательных фраз и ни в коем случае не должны подменять культурный интерес индивидуальными эмоциями. </w:t>
      </w:r>
    </w:p>
    <w:p w:rsidR="00C219F3" w:rsidRDefault="00C219F3" w:rsidP="008D07E0">
      <w:pPr>
        <w:pStyle w:val="ListParagraph"/>
        <w:numPr>
          <w:ilvl w:val="0"/>
          <w:numId w:val="3"/>
        </w:numPr>
      </w:pPr>
      <w:r>
        <w:t>Способность к работе в группах , уровень организованности как в отчетном проекте, так и в публичной презентации.</w:t>
      </w:r>
    </w:p>
    <w:p w:rsidR="00C219F3" w:rsidRPr="00051D17" w:rsidRDefault="00C219F3" w:rsidP="00DF7B05">
      <w:pPr>
        <w:pStyle w:val="ListParagraph"/>
        <w:numPr>
          <w:ilvl w:val="0"/>
          <w:numId w:val="3"/>
        </w:numPr>
      </w:pPr>
      <w:r>
        <w:t>Дисциплина</w:t>
      </w:r>
      <w:r w:rsidRPr="00051D17">
        <w:t xml:space="preserve"> презентации: соблюдение регламента выступления и заданных хронологических рамок, композиционная </w:t>
      </w:r>
      <w:r>
        <w:t>стройность, выдержанный сюжет без избыточных отступлений, тормозящих его развертывание.</w:t>
      </w:r>
      <w:r w:rsidRPr="00051D17">
        <w:t xml:space="preserve">  </w:t>
      </w:r>
    </w:p>
    <w:sectPr w:rsidR="00C219F3" w:rsidRPr="00051D17" w:rsidSect="008D07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83E"/>
    <w:multiLevelType w:val="hybridMultilevel"/>
    <w:tmpl w:val="71A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0AC"/>
    <w:multiLevelType w:val="hybridMultilevel"/>
    <w:tmpl w:val="1D745C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F172E"/>
    <w:multiLevelType w:val="hybridMultilevel"/>
    <w:tmpl w:val="D780C2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3C5E8C"/>
    <w:multiLevelType w:val="hybridMultilevel"/>
    <w:tmpl w:val="007E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7E0"/>
    <w:rsid w:val="0000433C"/>
    <w:rsid w:val="00051D17"/>
    <w:rsid w:val="00155194"/>
    <w:rsid w:val="00294CFD"/>
    <w:rsid w:val="00337575"/>
    <w:rsid w:val="0043709F"/>
    <w:rsid w:val="00457A3D"/>
    <w:rsid w:val="00555589"/>
    <w:rsid w:val="00725A8C"/>
    <w:rsid w:val="007B4B6A"/>
    <w:rsid w:val="00833A7A"/>
    <w:rsid w:val="008A57D2"/>
    <w:rsid w:val="008D07E0"/>
    <w:rsid w:val="0094584D"/>
    <w:rsid w:val="00982303"/>
    <w:rsid w:val="009A782E"/>
    <w:rsid w:val="009D5FA7"/>
    <w:rsid w:val="00A67104"/>
    <w:rsid w:val="00AA7F4F"/>
    <w:rsid w:val="00AC6A62"/>
    <w:rsid w:val="00B93969"/>
    <w:rsid w:val="00B96212"/>
    <w:rsid w:val="00BC73A5"/>
    <w:rsid w:val="00C219F3"/>
    <w:rsid w:val="00C6041D"/>
    <w:rsid w:val="00CA21A2"/>
    <w:rsid w:val="00CC19EF"/>
    <w:rsid w:val="00CF478B"/>
    <w:rsid w:val="00D02800"/>
    <w:rsid w:val="00D31A54"/>
    <w:rsid w:val="00D81CC2"/>
    <w:rsid w:val="00DF7B05"/>
    <w:rsid w:val="00F46C64"/>
    <w:rsid w:val="00F74D26"/>
    <w:rsid w:val="00FC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E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7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A7F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tra-ir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chistyak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arpen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levchenko@hse.ru" TargetMode="External"/><Relationship Id="rId10" Type="http://schemas.openxmlformats.org/officeDocument/2006/relationships/hyperlink" Target="mailto:mkrech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.berez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1071</Words>
  <Characters>6109</Characters>
  <Application>Microsoft Office Outlook</Application>
  <DocSecurity>0</DocSecurity>
  <Lines>0</Lines>
  <Paragraphs>0</Paragraphs>
  <ScaleCrop>false</ScaleCrop>
  <Company>Высшая Школа Экономики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User</cp:lastModifiedBy>
  <cp:revision>4</cp:revision>
  <dcterms:created xsi:type="dcterms:W3CDTF">2017-02-25T13:18:00Z</dcterms:created>
  <dcterms:modified xsi:type="dcterms:W3CDTF">2017-03-01T06:33:00Z</dcterms:modified>
</cp:coreProperties>
</file>