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F8" w:rsidRDefault="00D64CF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arcode" o:spid="_x0000_s1026" type="#_x0000_t75" alt="Generated" style="position:absolute;margin-left:-63pt;margin-top:7.1pt;width:56.25pt;height:56.25pt;z-index:251658240;visibility:visible;mso-position-horizontal-relative:page;mso-position-vertical-relative:page">
            <v:imagedata r:id="rId7" o:title=""/>
            <w10:wrap anchorx="margin" anchory="margin"/>
          </v:shape>
        </w:pict>
      </w:r>
    </w:p>
    <w:p w:rsidR="00D64CF8" w:rsidRDefault="00D64CF8">
      <w:r>
        <w:rPr>
          <w:noProof/>
          <w:lang w:eastAsia="ru-RU"/>
        </w:rPr>
        <w:pict>
          <v:shape id="_x0000_s1027" type="#_x0000_t75" alt="Generated" style="position:absolute;margin-left:-63pt;margin-top:7.1pt;width:56.25pt;height:56.25pt;z-index:251659264;visibility:visible;mso-position-horizontal-relative:page;mso-position-vertical-relative:page">
            <v:imagedata r:id="rId7" o:title=""/>
            <w10:wrap anchorx="margin" anchory="margin"/>
          </v:shape>
        </w:pict>
      </w:r>
    </w:p>
    <w:p w:rsidR="00D64CF8" w:rsidRDefault="00D64CF8"/>
    <w:p w:rsidR="00D64CF8" w:rsidRPr="007F714B" w:rsidRDefault="00D64C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64CF8" w:rsidRPr="00981C26" w:rsidRDefault="00D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8" w:rsidRPr="00981C26" w:rsidRDefault="00D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8" w:rsidRPr="00B7469B" w:rsidRDefault="00D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9B">
        <w:rPr>
          <w:rFonts w:ascii="Times New Roman" w:hAnsi="Times New Roman" w:cs="Times New Roman"/>
          <w:sz w:val="24"/>
          <w:szCs w:val="24"/>
        </w:rPr>
        <w:t xml:space="preserve">№ </w:t>
      </w:r>
      <w:r w:rsidRPr="00B7469B">
        <w:rPr>
          <w:rFonts w:ascii="Times New Roman" w:hAnsi="Times New Roman" w:cs="Times New Roman"/>
          <w:color w:val="000000"/>
          <w:sz w:val="24"/>
          <w:szCs w:val="24"/>
        </w:rPr>
        <w:t>6.18.1-01/2204-16</w:t>
      </w:r>
    </w:p>
    <w:p w:rsidR="00D64CF8" w:rsidRPr="00981C26" w:rsidRDefault="00D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9B">
        <w:rPr>
          <w:rFonts w:ascii="Times New Roman" w:hAnsi="Times New Roman" w:cs="Times New Roman"/>
          <w:sz w:val="24"/>
          <w:szCs w:val="24"/>
        </w:rPr>
        <w:t>От 22.04.2020</w:t>
      </w:r>
    </w:p>
    <w:p w:rsidR="00D64CF8" w:rsidRPr="00981C26" w:rsidRDefault="00D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8" w:rsidRPr="00981C26" w:rsidRDefault="00D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8" w:rsidRPr="00981C26" w:rsidRDefault="00D64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8" w:rsidRPr="007F714B" w:rsidRDefault="00D64CF8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4CF8" w:rsidRPr="007F714B" w:rsidRDefault="00D64CF8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4CF8" w:rsidRPr="007F714B" w:rsidRDefault="00D64CF8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4CF8" w:rsidRPr="00BD42D8" w:rsidRDefault="00D64CF8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9F9F9"/>
        </w:rPr>
      </w:pPr>
      <w:r w:rsidRPr="00BD42D8">
        <w:rPr>
          <w:rFonts w:ascii="Times New Roman" w:hAnsi="Times New Roman" w:cs="Times New Roman"/>
          <w:b/>
          <w:bCs/>
          <w:sz w:val="26"/>
          <w:szCs w:val="26"/>
        </w:rPr>
        <w:t>О внесении изменения в приказ от 26</w:t>
      </w:r>
      <w:r w:rsidRPr="00BD42D8">
        <w:rPr>
          <w:rFonts w:ascii="Times New Roman" w:hAnsi="Times New Roman" w:cs="Times New Roman"/>
          <w:b/>
          <w:bCs/>
          <w:sz w:val="26"/>
          <w:szCs w:val="26"/>
          <w:shd w:val="clear" w:color="auto" w:fill="F9F9F9"/>
        </w:rPr>
        <w:t xml:space="preserve">.09.2019 </w:t>
      </w:r>
      <w:r w:rsidRPr="00BD42D8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Pr="00BD42D8">
        <w:rPr>
          <w:rFonts w:ascii="Times New Roman" w:hAnsi="Times New Roman" w:cs="Times New Roman"/>
          <w:b/>
          <w:bCs/>
          <w:sz w:val="26"/>
          <w:szCs w:val="26"/>
          <w:shd w:val="clear" w:color="auto" w:fill="F9F9F9"/>
        </w:rPr>
        <w:t xml:space="preserve">6.18.1-01/2609-09 </w:t>
      </w:r>
    </w:p>
    <w:p w:rsidR="00D64CF8" w:rsidRPr="00BD42D8" w:rsidRDefault="00D64C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4CF8" w:rsidRPr="00BD42D8" w:rsidRDefault="00D64C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4CF8" w:rsidRPr="00BD42D8" w:rsidRDefault="00D64C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2D8">
        <w:rPr>
          <w:rFonts w:ascii="Times New Roman" w:hAnsi="Times New Roman" w:cs="Times New Roman"/>
          <w:sz w:val="26"/>
          <w:szCs w:val="26"/>
        </w:rPr>
        <w:t>ПРИКАЗЫВАЮ:</w:t>
      </w:r>
    </w:p>
    <w:p w:rsidR="00D64CF8" w:rsidRPr="00BD42D8" w:rsidRDefault="00D64C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4CF8" w:rsidRPr="00BD42D8" w:rsidRDefault="00D64CF8" w:rsidP="00983910">
      <w:pPr>
        <w:pStyle w:val="ListParagraph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2D8">
        <w:rPr>
          <w:rFonts w:ascii="Times New Roman" w:hAnsi="Times New Roman" w:cs="Times New Roman"/>
          <w:sz w:val="26"/>
          <w:szCs w:val="26"/>
        </w:rPr>
        <w:t>Внести изменение в приказ от 26.09.2019 № 6.18.1-01/2609-09 «Об утверждении состава единых профильных комиссий по закупке товаров, работ, услуг для нужд Национального исследовательского университета «Высшая школа экономики», заменив в пункте 1.2 слова «начальник Управления социальной сферы»  словами «директор по социальной работе».</w:t>
      </w:r>
      <w:bookmarkStart w:id="0" w:name="_GoBack"/>
      <w:bookmarkEnd w:id="0"/>
    </w:p>
    <w:p w:rsidR="00D64CF8" w:rsidRPr="007F714B" w:rsidRDefault="00D64C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64CF8" w:rsidRPr="007F714B" w:rsidRDefault="00D64C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64CF8" w:rsidRPr="007F714B" w:rsidRDefault="00D64C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64CF8" w:rsidRPr="007F714B" w:rsidRDefault="00D64CF8" w:rsidP="00D123D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</w:t>
      </w:r>
      <w:r w:rsidRPr="007F714B">
        <w:rPr>
          <w:rFonts w:ascii="Times New Roman" w:hAnsi="Times New Roman" w:cs="Times New Roman"/>
          <w:sz w:val="26"/>
          <w:szCs w:val="26"/>
        </w:rPr>
        <w:tab/>
      </w:r>
      <w:r w:rsidRPr="007F714B">
        <w:rPr>
          <w:rFonts w:ascii="Times New Roman" w:hAnsi="Times New Roman" w:cs="Times New Roman"/>
          <w:sz w:val="26"/>
          <w:szCs w:val="26"/>
        </w:rPr>
        <w:tab/>
      </w:r>
      <w:r w:rsidRPr="007F714B">
        <w:rPr>
          <w:rFonts w:ascii="Times New Roman" w:hAnsi="Times New Roman" w:cs="Times New Roman"/>
          <w:sz w:val="26"/>
          <w:szCs w:val="26"/>
        </w:rPr>
        <w:tab/>
      </w:r>
      <w:r w:rsidRPr="007F714B">
        <w:rPr>
          <w:rFonts w:ascii="Times New Roman" w:hAnsi="Times New Roman" w:cs="Times New Roman"/>
          <w:sz w:val="26"/>
          <w:szCs w:val="26"/>
        </w:rPr>
        <w:tab/>
      </w:r>
      <w:r w:rsidRPr="007F714B">
        <w:rPr>
          <w:rFonts w:ascii="Times New Roman" w:hAnsi="Times New Roman" w:cs="Times New Roman"/>
          <w:sz w:val="26"/>
          <w:szCs w:val="26"/>
        </w:rPr>
        <w:tab/>
      </w:r>
      <w:r w:rsidRPr="007F714B">
        <w:rPr>
          <w:rFonts w:ascii="Times New Roman" w:hAnsi="Times New Roman" w:cs="Times New Roman"/>
          <w:sz w:val="26"/>
          <w:szCs w:val="26"/>
        </w:rPr>
        <w:tab/>
      </w:r>
      <w:r w:rsidRPr="007F714B">
        <w:rPr>
          <w:rFonts w:ascii="Times New Roman" w:hAnsi="Times New Roman" w:cs="Times New Roman"/>
          <w:sz w:val="26"/>
          <w:szCs w:val="26"/>
        </w:rPr>
        <w:tab/>
      </w:r>
      <w:r w:rsidRPr="007F714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Я</w:t>
      </w:r>
      <w:r w:rsidRPr="007F714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714B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Кузьминов</w:t>
      </w:r>
    </w:p>
    <w:sectPr w:rsidR="00D64CF8" w:rsidRPr="007F714B" w:rsidSect="005A624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F8" w:rsidRDefault="00D64CF8" w:rsidP="005A6247">
      <w:pPr>
        <w:spacing w:line="240" w:lineRule="auto"/>
      </w:pPr>
      <w:r>
        <w:separator/>
      </w:r>
    </w:p>
  </w:endnote>
  <w:endnote w:type="continuationSeparator" w:id="1">
    <w:p w:rsidR="00D64CF8" w:rsidRDefault="00D64CF8" w:rsidP="005A6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F8" w:rsidRDefault="00D64CF8" w:rsidP="005A6247">
      <w:pPr>
        <w:spacing w:line="240" w:lineRule="auto"/>
      </w:pPr>
      <w:r>
        <w:separator/>
      </w:r>
    </w:p>
  </w:footnote>
  <w:footnote w:type="continuationSeparator" w:id="1">
    <w:p w:rsidR="00D64CF8" w:rsidRDefault="00D64CF8" w:rsidP="005A62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F8" w:rsidRDefault="00D64CF8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D64CF8" w:rsidRDefault="00D64C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DF21A8"/>
    <w:multiLevelType w:val="multilevel"/>
    <w:tmpl w:val="2FD45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2"/>
      <w:numFmt w:val="none"/>
      <w:lvlText w:val="1.2.1.1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7933AFD"/>
    <w:multiLevelType w:val="multilevel"/>
    <w:tmpl w:val="CD84C9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9" w:hanging="14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6D4F40"/>
    <w:multiLevelType w:val="hybridMultilevel"/>
    <w:tmpl w:val="1A8A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36A7"/>
    <w:multiLevelType w:val="multilevel"/>
    <w:tmpl w:val="927A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8077A91"/>
    <w:multiLevelType w:val="multilevel"/>
    <w:tmpl w:val="2FD45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2"/>
      <w:numFmt w:val="none"/>
      <w:lvlText w:val="1.2.1.1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1FBB7FC9"/>
    <w:multiLevelType w:val="hybridMultilevel"/>
    <w:tmpl w:val="1C26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57521"/>
    <w:multiLevelType w:val="multilevel"/>
    <w:tmpl w:val="AAEEEDB6"/>
    <w:lvl w:ilvl="0">
      <w:start w:val="4"/>
      <w:numFmt w:val="none"/>
      <w:lvlText w:val="3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8">
    <w:nsid w:val="2D357E2B"/>
    <w:multiLevelType w:val="multilevel"/>
    <w:tmpl w:val="2FD45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2"/>
      <w:numFmt w:val="none"/>
      <w:lvlText w:val="1.2.1.1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367A307C"/>
    <w:multiLevelType w:val="multilevel"/>
    <w:tmpl w:val="74E63E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>
    <w:nsid w:val="693845B4"/>
    <w:multiLevelType w:val="multilevel"/>
    <w:tmpl w:val="FDAC6DA6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5" w:hanging="1800"/>
      </w:pPr>
      <w:rPr>
        <w:rFonts w:eastAsia="Times New Roman" w:hint="default"/>
      </w:rPr>
    </w:lvl>
  </w:abstractNum>
  <w:abstractNum w:abstractNumId="11">
    <w:nsid w:val="6E3F407A"/>
    <w:multiLevelType w:val="multilevel"/>
    <w:tmpl w:val="5156A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2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11">
    <w:abstractNumId w:val="5"/>
  </w:num>
  <w:num w:numId="12">
    <w:abstractNumId w:val="8"/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3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4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5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6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7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2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572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0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3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3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4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5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6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8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29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30">
    <w:abstractNumId w:val="1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2"/>
        <w:numFmt w:val="none"/>
        <w:lvlText w:val="1.2.1.1."/>
        <w:lvlJc w:val="left"/>
        <w:pPr>
          <w:ind w:left="419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1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2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73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72" w:hanging="1800"/>
        </w:pPr>
        <w:rPr>
          <w:rFonts w:hint="default"/>
        </w:rPr>
      </w:lvl>
    </w:lvlOverride>
  </w:num>
  <w:num w:numId="31">
    <w:abstractNumId w:val="7"/>
    <w:lvlOverride w:ilvl="0">
      <w:lvl w:ilvl="0">
        <w:start w:val="4"/>
        <w:numFmt w:val="none"/>
        <w:lvlText w:val="4."/>
        <w:lvlJc w:val="left"/>
        <w:pPr>
          <w:ind w:left="720" w:hanging="360"/>
        </w:pPr>
        <w:rPr>
          <w:rFonts w:eastAsia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9" w:hanging="720"/>
        </w:pPr>
        <w:rPr>
          <w:rFonts w:eastAsia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eastAsia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  <w:rPr>
          <w:rFonts w:eastAsia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eastAsia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  <w:rPr>
          <w:rFonts w:eastAsia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eastAsia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  <w:rPr>
          <w:rFonts w:eastAsia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52" w:hanging="1800"/>
        </w:pPr>
        <w:rPr>
          <w:rFonts w:eastAsia="Times New Roman" w:hint="default"/>
        </w:rPr>
      </w:lvl>
    </w:lvlOverride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6DB"/>
    <w:rsid w:val="00006388"/>
    <w:rsid w:val="00006DB4"/>
    <w:rsid w:val="00012638"/>
    <w:rsid w:val="000248F5"/>
    <w:rsid w:val="00046B8D"/>
    <w:rsid w:val="00050DC6"/>
    <w:rsid w:val="00064B29"/>
    <w:rsid w:val="000753AF"/>
    <w:rsid w:val="00077192"/>
    <w:rsid w:val="00082AF3"/>
    <w:rsid w:val="00095C12"/>
    <w:rsid w:val="000A2AF5"/>
    <w:rsid w:val="000B4F8A"/>
    <w:rsid w:val="000C0CB1"/>
    <w:rsid w:val="000D33C3"/>
    <w:rsid w:val="000D602E"/>
    <w:rsid w:val="000E0176"/>
    <w:rsid w:val="000E23B5"/>
    <w:rsid w:val="000F1E0A"/>
    <w:rsid w:val="000F763E"/>
    <w:rsid w:val="0010546F"/>
    <w:rsid w:val="00116283"/>
    <w:rsid w:val="001176A9"/>
    <w:rsid w:val="00127F53"/>
    <w:rsid w:val="00130076"/>
    <w:rsid w:val="0013165B"/>
    <w:rsid w:val="0013336C"/>
    <w:rsid w:val="00133D57"/>
    <w:rsid w:val="00134405"/>
    <w:rsid w:val="00142A49"/>
    <w:rsid w:val="00161EFD"/>
    <w:rsid w:val="00163224"/>
    <w:rsid w:val="0017791F"/>
    <w:rsid w:val="00193181"/>
    <w:rsid w:val="001B1A99"/>
    <w:rsid w:val="001B7544"/>
    <w:rsid w:val="001C0AC8"/>
    <w:rsid w:val="001D72B4"/>
    <w:rsid w:val="001F009B"/>
    <w:rsid w:val="001F31B1"/>
    <w:rsid w:val="001F44BA"/>
    <w:rsid w:val="001F61D6"/>
    <w:rsid w:val="001F75DE"/>
    <w:rsid w:val="001F7BC1"/>
    <w:rsid w:val="002004EF"/>
    <w:rsid w:val="00203291"/>
    <w:rsid w:val="0023210B"/>
    <w:rsid w:val="002440AC"/>
    <w:rsid w:val="00267D30"/>
    <w:rsid w:val="0029280A"/>
    <w:rsid w:val="00295639"/>
    <w:rsid w:val="002C20D7"/>
    <w:rsid w:val="002C596A"/>
    <w:rsid w:val="002E5233"/>
    <w:rsid w:val="002F2F3A"/>
    <w:rsid w:val="002F58BB"/>
    <w:rsid w:val="00300EA4"/>
    <w:rsid w:val="00376313"/>
    <w:rsid w:val="00385134"/>
    <w:rsid w:val="003B1FD5"/>
    <w:rsid w:val="003B2C6F"/>
    <w:rsid w:val="003B3FA6"/>
    <w:rsid w:val="003C352F"/>
    <w:rsid w:val="003E3271"/>
    <w:rsid w:val="00404C24"/>
    <w:rsid w:val="00431F4A"/>
    <w:rsid w:val="004450F2"/>
    <w:rsid w:val="00447C4B"/>
    <w:rsid w:val="004544DA"/>
    <w:rsid w:val="00455EF0"/>
    <w:rsid w:val="00460481"/>
    <w:rsid w:val="00466240"/>
    <w:rsid w:val="00472CB8"/>
    <w:rsid w:val="00474EE5"/>
    <w:rsid w:val="00477137"/>
    <w:rsid w:val="004933B7"/>
    <w:rsid w:val="004A4A3B"/>
    <w:rsid w:val="004B5371"/>
    <w:rsid w:val="004C33A3"/>
    <w:rsid w:val="004C3FC1"/>
    <w:rsid w:val="004D2D63"/>
    <w:rsid w:val="004E33DD"/>
    <w:rsid w:val="004E530C"/>
    <w:rsid w:val="004E5B57"/>
    <w:rsid w:val="00504CCA"/>
    <w:rsid w:val="00514EED"/>
    <w:rsid w:val="00517A74"/>
    <w:rsid w:val="005221F1"/>
    <w:rsid w:val="00525A7D"/>
    <w:rsid w:val="00540588"/>
    <w:rsid w:val="00573FC5"/>
    <w:rsid w:val="005744C4"/>
    <w:rsid w:val="00582B1A"/>
    <w:rsid w:val="00585134"/>
    <w:rsid w:val="005877F6"/>
    <w:rsid w:val="005976DB"/>
    <w:rsid w:val="005A1559"/>
    <w:rsid w:val="005A6247"/>
    <w:rsid w:val="005B6070"/>
    <w:rsid w:val="005C396C"/>
    <w:rsid w:val="005C53AF"/>
    <w:rsid w:val="005C7D7B"/>
    <w:rsid w:val="005D0E67"/>
    <w:rsid w:val="005E1C78"/>
    <w:rsid w:val="005E3286"/>
    <w:rsid w:val="00605C84"/>
    <w:rsid w:val="00617272"/>
    <w:rsid w:val="006223BE"/>
    <w:rsid w:val="00624003"/>
    <w:rsid w:val="0063715D"/>
    <w:rsid w:val="006438FA"/>
    <w:rsid w:val="0067251B"/>
    <w:rsid w:val="00692C79"/>
    <w:rsid w:val="006A2706"/>
    <w:rsid w:val="006C7F61"/>
    <w:rsid w:val="006D2DAF"/>
    <w:rsid w:val="006D759D"/>
    <w:rsid w:val="006E20F9"/>
    <w:rsid w:val="006E6000"/>
    <w:rsid w:val="006F0A58"/>
    <w:rsid w:val="006F0BB6"/>
    <w:rsid w:val="006F2F4C"/>
    <w:rsid w:val="006F609C"/>
    <w:rsid w:val="00721162"/>
    <w:rsid w:val="00742D7D"/>
    <w:rsid w:val="007566D7"/>
    <w:rsid w:val="0077256D"/>
    <w:rsid w:val="00773E26"/>
    <w:rsid w:val="0077513A"/>
    <w:rsid w:val="00781173"/>
    <w:rsid w:val="007A59D0"/>
    <w:rsid w:val="007A7808"/>
    <w:rsid w:val="007B0F68"/>
    <w:rsid w:val="007B59EE"/>
    <w:rsid w:val="007B7390"/>
    <w:rsid w:val="007C17E2"/>
    <w:rsid w:val="007C33BD"/>
    <w:rsid w:val="007C3E1D"/>
    <w:rsid w:val="007D554D"/>
    <w:rsid w:val="007F714B"/>
    <w:rsid w:val="00802002"/>
    <w:rsid w:val="00821E02"/>
    <w:rsid w:val="008225DD"/>
    <w:rsid w:val="00822BE4"/>
    <w:rsid w:val="00832EEF"/>
    <w:rsid w:val="00840204"/>
    <w:rsid w:val="008775CF"/>
    <w:rsid w:val="008839F3"/>
    <w:rsid w:val="00886307"/>
    <w:rsid w:val="00895A65"/>
    <w:rsid w:val="00897FA4"/>
    <w:rsid w:val="008A2C16"/>
    <w:rsid w:val="008B7509"/>
    <w:rsid w:val="008C0D18"/>
    <w:rsid w:val="008C2E89"/>
    <w:rsid w:val="008C3407"/>
    <w:rsid w:val="008D7513"/>
    <w:rsid w:val="008E0887"/>
    <w:rsid w:val="008E0B23"/>
    <w:rsid w:val="008E1016"/>
    <w:rsid w:val="008F7ECB"/>
    <w:rsid w:val="00904FAC"/>
    <w:rsid w:val="00914262"/>
    <w:rsid w:val="00930843"/>
    <w:rsid w:val="0093110C"/>
    <w:rsid w:val="009552D4"/>
    <w:rsid w:val="00981C26"/>
    <w:rsid w:val="00983910"/>
    <w:rsid w:val="009839DA"/>
    <w:rsid w:val="00992AE5"/>
    <w:rsid w:val="00997BBE"/>
    <w:rsid w:val="009A1330"/>
    <w:rsid w:val="009A25A3"/>
    <w:rsid w:val="009A7F06"/>
    <w:rsid w:val="009B0643"/>
    <w:rsid w:val="009B3FC8"/>
    <w:rsid w:val="009B4957"/>
    <w:rsid w:val="009C5599"/>
    <w:rsid w:val="009C69E7"/>
    <w:rsid w:val="009D04B0"/>
    <w:rsid w:val="009D513F"/>
    <w:rsid w:val="009E3E74"/>
    <w:rsid w:val="009F1161"/>
    <w:rsid w:val="009F4F25"/>
    <w:rsid w:val="00A05938"/>
    <w:rsid w:val="00A1438E"/>
    <w:rsid w:val="00A20326"/>
    <w:rsid w:val="00A20E82"/>
    <w:rsid w:val="00A20F85"/>
    <w:rsid w:val="00A23B79"/>
    <w:rsid w:val="00A247FC"/>
    <w:rsid w:val="00A25021"/>
    <w:rsid w:val="00A2795B"/>
    <w:rsid w:val="00A32808"/>
    <w:rsid w:val="00A5024B"/>
    <w:rsid w:val="00A755C6"/>
    <w:rsid w:val="00A80F4B"/>
    <w:rsid w:val="00A87B24"/>
    <w:rsid w:val="00A97241"/>
    <w:rsid w:val="00AB3323"/>
    <w:rsid w:val="00AC00E8"/>
    <w:rsid w:val="00AC04D9"/>
    <w:rsid w:val="00B11460"/>
    <w:rsid w:val="00B17ECD"/>
    <w:rsid w:val="00B27989"/>
    <w:rsid w:val="00B32C70"/>
    <w:rsid w:val="00B47160"/>
    <w:rsid w:val="00B521BE"/>
    <w:rsid w:val="00B67F0B"/>
    <w:rsid w:val="00B7469B"/>
    <w:rsid w:val="00B818C0"/>
    <w:rsid w:val="00B86B53"/>
    <w:rsid w:val="00B917D3"/>
    <w:rsid w:val="00B950E8"/>
    <w:rsid w:val="00B97777"/>
    <w:rsid w:val="00BA6715"/>
    <w:rsid w:val="00BD3212"/>
    <w:rsid w:val="00BD42D8"/>
    <w:rsid w:val="00C0108D"/>
    <w:rsid w:val="00C0203D"/>
    <w:rsid w:val="00C06ED5"/>
    <w:rsid w:val="00C105A6"/>
    <w:rsid w:val="00C179CB"/>
    <w:rsid w:val="00C323B7"/>
    <w:rsid w:val="00C363A8"/>
    <w:rsid w:val="00C53013"/>
    <w:rsid w:val="00C60C6D"/>
    <w:rsid w:val="00C62E76"/>
    <w:rsid w:val="00C74748"/>
    <w:rsid w:val="00C75D13"/>
    <w:rsid w:val="00C8109F"/>
    <w:rsid w:val="00C968F3"/>
    <w:rsid w:val="00CA0960"/>
    <w:rsid w:val="00CA5112"/>
    <w:rsid w:val="00CB3FFA"/>
    <w:rsid w:val="00CC06C5"/>
    <w:rsid w:val="00CC092D"/>
    <w:rsid w:val="00CC27C6"/>
    <w:rsid w:val="00CD376E"/>
    <w:rsid w:val="00CE1CAF"/>
    <w:rsid w:val="00CE1D4E"/>
    <w:rsid w:val="00CF2C6C"/>
    <w:rsid w:val="00D00516"/>
    <w:rsid w:val="00D04203"/>
    <w:rsid w:val="00D123D4"/>
    <w:rsid w:val="00D134AE"/>
    <w:rsid w:val="00D200CC"/>
    <w:rsid w:val="00D24C45"/>
    <w:rsid w:val="00D26725"/>
    <w:rsid w:val="00D368B1"/>
    <w:rsid w:val="00D401CD"/>
    <w:rsid w:val="00D40611"/>
    <w:rsid w:val="00D40758"/>
    <w:rsid w:val="00D447F2"/>
    <w:rsid w:val="00D46A88"/>
    <w:rsid w:val="00D52505"/>
    <w:rsid w:val="00D64CF8"/>
    <w:rsid w:val="00D673F1"/>
    <w:rsid w:val="00D843EA"/>
    <w:rsid w:val="00D94158"/>
    <w:rsid w:val="00DA02DD"/>
    <w:rsid w:val="00DB2908"/>
    <w:rsid w:val="00DC00AD"/>
    <w:rsid w:val="00DC0747"/>
    <w:rsid w:val="00DC2DFE"/>
    <w:rsid w:val="00DC693C"/>
    <w:rsid w:val="00DE6690"/>
    <w:rsid w:val="00E01B07"/>
    <w:rsid w:val="00E022D9"/>
    <w:rsid w:val="00E02B46"/>
    <w:rsid w:val="00E06230"/>
    <w:rsid w:val="00E140EC"/>
    <w:rsid w:val="00E23E6B"/>
    <w:rsid w:val="00E31B3E"/>
    <w:rsid w:val="00E36A51"/>
    <w:rsid w:val="00E42B09"/>
    <w:rsid w:val="00E45E12"/>
    <w:rsid w:val="00E50729"/>
    <w:rsid w:val="00E5255E"/>
    <w:rsid w:val="00E529B5"/>
    <w:rsid w:val="00E7729F"/>
    <w:rsid w:val="00E97141"/>
    <w:rsid w:val="00E9746E"/>
    <w:rsid w:val="00E978BD"/>
    <w:rsid w:val="00EA0E2C"/>
    <w:rsid w:val="00EB5D0D"/>
    <w:rsid w:val="00EE3EFD"/>
    <w:rsid w:val="00F0300D"/>
    <w:rsid w:val="00F11004"/>
    <w:rsid w:val="00F1132C"/>
    <w:rsid w:val="00F11866"/>
    <w:rsid w:val="00F24290"/>
    <w:rsid w:val="00F33B41"/>
    <w:rsid w:val="00F355A0"/>
    <w:rsid w:val="00F53226"/>
    <w:rsid w:val="00F651C8"/>
    <w:rsid w:val="00F7736F"/>
    <w:rsid w:val="00F835F8"/>
    <w:rsid w:val="00F8591D"/>
    <w:rsid w:val="00F85FD4"/>
    <w:rsid w:val="00F936FC"/>
    <w:rsid w:val="00FB1679"/>
    <w:rsid w:val="00FB1C48"/>
    <w:rsid w:val="00FB61A8"/>
    <w:rsid w:val="00FC6E11"/>
    <w:rsid w:val="00FD2B49"/>
    <w:rsid w:val="00FE2D9E"/>
    <w:rsid w:val="00FE3A6B"/>
    <w:rsid w:val="00FE459E"/>
    <w:rsid w:val="00FE5EC5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85"/>
    <w:pPr>
      <w:spacing w:line="380" w:lineRule="exact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63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525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5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C3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3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3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3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352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12638"/>
  </w:style>
  <w:style w:type="paragraph" w:styleId="Header">
    <w:name w:val="header"/>
    <w:basedOn w:val="Normal"/>
    <w:link w:val="HeaderChar"/>
    <w:uiPriority w:val="99"/>
    <w:rsid w:val="005A6247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247"/>
  </w:style>
  <w:style w:type="paragraph" w:styleId="Footer">
    <w:name w:val="footer"/>
    <w:basedOn w:val="Normal"/>
    <w:link w:val="FooterChar"/>
    <w:uiPriority w:val="99"/>
    <w:rsid w:val="005A6247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77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Marina</cp:lastModifiedBy>
  <cp:revision>7</cp:revision>
  <cp:lastPrinted>2015-09-25T10:25:00Z</cp:lastPrinted>
  <dcterms:created xsi:type="dcterms:W3CDTF">2020-04-20T14:49:00Z</dcterms:created>
  <dcterms:modified xsi:type="dcterms:W3CDTF">2020-04-23T13:36:00Z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Белоусова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Отдел по обеспечению деят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2020/4/20-795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изменения в приказ от 26.09.2019 № 6.18.1-01/2609-09 </vt:lpwstr>
  </property>
  <property fmtid="{D5CDD505-2E9C-101B-9397-08002B2CF9AE}" pid="13" name="creatorPost">
    <vt:lpwstr>Помощник директора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О создании/формировании коллегиальных органов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