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E72DF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0449C9E7" w14:textId="77777777" w:rsidR="00B3448B" w:rsidRPr="00642E12" w:rsidRDefault="00B3448B" w:rsidP="00B3448B"/>
    <w:p w14:paraId="1DD3642F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285EDC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285EDC" w:rsidRPr="00285EDC">
        <w:rPr>
          <w:rStyle w:val="a9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51B71A91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14:paraId="210BA488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78830F0E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56E578E1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3C5B460D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149B334C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5C37707D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56B3B88A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47BB7CBF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7EAD7377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5F339264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5883F166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58D0C58C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39DA1D10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55E3431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0A911DAD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7C2C2D4B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45D27FF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3784325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658B5CD6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2E7570E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6A795516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4BC220E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71753E0B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34E9696D" w14:textId="77777777" w:rsidTr="004654AF">
        <w:trPr>
          <w:jc w:val="center"/>
        </w:trPr>
        <w:tc>
          <w:tcPr>
            <w:tcW w:w="3518" w:type="dxa"/>
            <w:vAlign w:val="center"/>
          </w:tcPr>
          <w:p w14:paraId="7F99CC65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4A4339E0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10101188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537D4900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0866607E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5A906CEE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71AFD846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0208F244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2C42BF7F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17B925BC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435B0BDF" w14:textId="77777777" w:rsidTr="004654AF">
        <w:trPr>
          <w:jc w:val="center"/>
        </w:trPr>
        <w:tc>
          <w:tcPr>
            <w:tcW w:w="3518" w:type="dxa"/>
            <w:vAlign w:val="center"/>
          </w:tcPr>
          <w:p w14:paraId="797E430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7BDF3C5C" w14:textId="77777777" w:rsidR="00AF1EDF" w:rsidRPr="00F06873" w:rsidRDefault="00285ED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674</w:t>
            </w:r>
          </w:p>
        </w:tc>
        <w:tc>
          <w:tcPr>
            <w:tcW w:w="3118" w:type="dxa"/>
            <w:vAlign w:val="center"/>
          </w:tcPr>
          <w:p w14:paraId="3E1B9254" w14:textId="77777777" w:rsidR="00AF1EDF" w:rsidRPr="00F06873" w:rsidRDefault="00285ED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674</w:t>
            </w:r>
          </w:p>
        </w:tc>
        <w:tc>
          <w:tcPr>
            <w:tcW w:w="1063" w:type="dxa"/>
            <w:vAlign w:val="center"/>
          </w:tcPr>
          <w:p w14:paraId="42C97290" w14:textId="77777777" w:rsidR="00AF1EDF" w:rsidRPr="00F06873" w:rsidRDefault="00285ED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53CD42E" w14:textId="77777777" w:rsidR="00AF1EDF" w:rsidRPr="00F06873" w:rsidRDefault="00285ED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674</w:t>
            </w:r>
          </w:p>
        </w:tc>
        <w:tc>
          <w:tcPr>
            <w:tcW w:w="1169" w:type="dxa"/>
            <w:vAlign w:val="center"/>
          </w:tcPr>
          <w:p w14:paraId="49A4C8B2" w14:textId="77777777" w:rsidR="00AF1EDF" w:rsidRPr="00F06873" w:rsidRDefault="00285ED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1B4224A" w14:textId="77777777" w:rsidR="00AF1EDF" w:rsidRPr="00F06873" w:rsidRDefault="00285ED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694519E" w14:textId="77777777" w:rsidR="00AF1EDF" w:rsidRPr="00F06873" w:rsidRDefault="00285ED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30BE0FC" w14:textId="77777777" w:rsidR="00AF1EDF" w:rsidRPr="00F06873" w:rsidRDefault="00285ED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9C2DB11" w14:textId="77777777" w:rsidR="00AF1EDF" w:rsidRPr="00F06873" w:rsidRDefault="00285ED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0F088097" w14:textId="77777777" w:rsidTr="004654AF">
        <w:trPr>
          <w:jc w:val="center"/>
        </w:trPr>
        <w:tc>
          <w:tcPr>
            <w:tcW w:w="3518" w:type="dxa"/>
            <w:vAlign w:val="center"/>
          </w:tcPr>
          <w:p w14:paraId="16E33BC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267861D6" w14:textId="77777777" w:rsidR="00AF1EDF" w:rsidRPr="00F06873" w:rsidRDefault="00285ED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439</w:t>
            </w:r>
          </w:p>
        </w:tc>
        <w:tc>
          <w:tcPr>
            <w:tcW w:w="3118" w:type="dxa"/>
            <w:vAlign w:val="center"/>
          </w:tcPr>
          <w:p w14:paraId="734E18D8" w14:textId="77777777" w:rsidR="00AF1EDF" w:rsidRPr="00F06873" w:rsidRDefault="00285ED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439</w:t>
            </w:r>
          </w:p>
        </w:tc>
        <w:tc>
          <w:tcPr>
            <w:tcW w:w="1063" w:type="dxa"/>
            <w:vAlign w:val="center"/>
          </w:tcPr>
          <w:p w14:paraId="161C08F6" w14:textId="77777777" w:rsidR="00AF1EDF" w:rsidRPr="00F06873" w:rsidRDefault="00285ED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C908DD3" w14:textId="77777777" w:rsidR="00AF1EDF" w:rsidRPr="00F06873" w:rsidRDefault="00285ED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439</w:t>
            </w:r>
          </w:p>
        </w:tc>
        <w:tc>
          <w:tcPr>
            <w:tcW w:w="1169" w:type="dxa"/>
            <w:vAlign w:val="center"/>
          </w:tcPr>
          <w:p w14:paraId="609DA3ED" w14:textId="77777777" w:rsidR="00AF1EDF" w:rsidRPr="00F06873" w:rsidRDefault="00285ED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AA6B7DB" w14:textId="77777777" w:rsidR="00AF1EDF" w:rsidRPr="00F06873" w:rsidRDefault="00285ED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8E81099" w14:textId="77777777" w:rsidR="00AF1EDF" w:rsidRPr="00F06873" w:rsidRDefault="00285ED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9D16E5C" w14:textId="77777777" w:rsidR="00AF1EDF" w:rsidRPr="00F06873" w:rsidRDefault="00285ED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0283A2C8" w14:textId="77777777" w:rsidR="00AF1EDF" w:rsidRPr="00F06873" w:rsidRDefault="00285ED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3D76D0BD" w14:textId="77777777" w:rsidTr="004654AF">
        <w:trPr>
          <w:jc w:val="center"/>
        </w:trPr>
        <w:tc>
          <w:tcPr>
            <w:tcW w:w="3518" w:type="dxa"/>
            <w:vAlign w:val="center"/>
          </w:tcPr>
          <w:p w14:paraId="5439E19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4B9072AA" w14:textId="77777777" w:rsidR="00AF1EDF" w:rsidRPr="00F06873" w:rsidRDefault="00285ED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3118" w:type="dxa"/>
            <w:vAlign w:val="center"/>
          </w:tcPr>
          <w:p w14:paraId="7F8BB38E" w14:textId="77777777" w:rsidR="00AF1EDF" w:rsidRPr="00F06873" w:rsidRDefault="00285ED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063" w:type="dxa"/>
            <w:vAlign w:val="center"/>
          </w:tcPr>
          <w:p w14:paraId="2D743996" w14:textId="77777777" w:rsidR="00AF1EDF" w:rsidRPr="00F06873" w:rsidRDefault="00285ED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ED1F1A7" w14:textId="77777777" w:rsidR="00AF1EDF" w:rsidRPr="00F06873" w:rsidRDefault="00285ED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169" w:type="dxa"/>
            <w:vAlign w:val="center"/>
          </w:tcPr>
          <w:p w14:paraId="37307C6B" w14:textId="77777777" w:rsidR="00AF1EDF" w:rsidRPr="00F06873" w:rsidRDefault="00285ED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A21EC29" w14:textId="77777777" w:rsidR="00AF1EDF" w:rsidRPr="00F06873" w:rsidRDefault="00285ED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26DD22F" w14:textId="77777777" w:rsidR="00AF1EDF" w:rsidRPr="00F06873" w:rsidRDefault="00285ED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A25477E" w14:textId="77777777" w:rsidR="00AF1EDF" w:rsidRPr="00F06873" w:rsidRDefault="00285ED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3346E42" w14:textId="77777777" w:rsidR="00AF1EDF" w:rsidRPr="00F06873" w:rsidRDefault="00285ED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43A5094F" w14:textId="77777777" w:rsidTr="004654AF">
        <w:trPr>
          <w:jc w:val="center"/>
        </w:trPr>
        <w:tc>
          <w:tcPr>
            <w:tcW w:w="3518" w:type="dxa"/>
            <w:vAlign w:val="center"/>
          </w:tcPr>
          <w:p w14:paraId="1232B8C2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3EE692A3" w14:textId="77777777" w:rsidR="00AF1EDF" w:rsidRPr="00F06873" w:rsidRDefault="00285ED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2E945ED8" w14:textId="77777777" w:rsidR="00AF1EDF" w:rsidRPr="00F06873" w:rsidRDefault="00285ED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0D073FF7" w14:textId="77777777" w:rsidR="00AF1EDF" w:rsidRPr="00F06873" w:rsidRDefault="00285ED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6A2DA2BF" w14:textId="77777777" w:rsidR="00AF1EDF" w:rsidRPr="00F06873" w:rsidRDefault="00285ED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3C9662E" w14:textId="77777777" w:rsidR="00AF1EDF" w:rsidRPr="00F06873" w:rsidRDefault="00285ED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061E907" w14:textId="77777777" w:rsidR="00AF1EDF" w:rsidRPr="00F06873" w:rsidRDefault="00285ED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7355DD4" w14:textId="77777777" w:rsidR="00AF1EDF" w:rsidRPr="00F06873" w:rsidRDefault="00285ED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755D4EE7" w14:textId="77777777" w:rsidR="00AF1EDF" w:rsidRPr="00F06873" w:rsidRDefault="00285ED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7A8D94C" w14:textId="77777777" w:rsidR="00AF1EDF" w:rsidRPr="00F06873" w:rsidRDefault="00285ED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23DF7D95" w14:textId="77777777" w:rsidTr="004654AF">
        <w:trPr>
          <w:jc w:val="center"/>
        </w:trPr>
        <w:tc>
          <w:tcPr>
            <w:tcW w:w="3518" w:type="dxa"/>
            <w:vAlign w:val="center"/>
          </w:tcPr>
          <w:p w14:paraId="2D62E73A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464D7981" w14:textId="77777777" w:rsidR="00AF1EDF" w:rsidRPr="00F06873" w:rsidRDefault="00285ED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253B371C" w14:textId="77777777" w:rsidR="00AF1EDF" w:rsidRPr="00F06873" w:rsidRDefault="00285ED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6BBE0091" w14:textId="77777777" w:rsidR="00AF1EDF" w:rsidRPr="00F06873" w:rsidRDefault="00285ED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3289AE2" w14:textId="77777777" w:rsidR="00AF1EDF" w:rsidRPr="00F06873" w:rsidRDefault="00285ED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7CAB2A1" w14:textId="77777777" w:rsidR="00AF1EDF" w:rsidRPr="00F06873" w:rsidRDefault="00285ED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633C54C" w14:textId="77777777" w:rsidR="00AF1EDF" w:rsidRPr="00F06873" w:rsidRDefault="00285ED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B24C35B" w14:textId="77777777" w:rsidR="00AF1EDF" w:rsidRPr="00F06873" w:rsidRDefault="00285ED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C677697" w14:textId="77777777" w:rsidR="00AF1EDF" w:rsidRPr="00F06873" w:rsidRDefault="00285ED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83D5480" w14:textId="77777777" w:rsidR="00AF1EDF" w:rsidRPr="00F06873" w:rsidRDefault="00285ED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4FE170C1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16AF7BBA" w14:textId="77777777"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DE2527" w14:paraId="0A4FBB02" w14:textId="7777777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652A395A" w14:textId="77777777"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14:paraId="1FE72709" w14:textId="77777777"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01D148FC" w14:textId="77777777"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14:paraId="54E98E50" w14:textId="77777777"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F0577B2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2FCDAFF9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0E4A1CD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E1FEDBE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9F07BAD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69C55F22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3DF7989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14:paraId="3F4662F9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DE2527" w14:paraId="090DF143" w14:textId="7777777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14:paraId="2FC5F952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14:paraId="58FA7E1A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1CC497F2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3D05D2FD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237C16F8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6A89E083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4676F92D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5D42094A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496B42D6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32EFD53F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35D4B2FF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3BE3A3B3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270BD34F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0BB649E8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6B3DF257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14:paraId="4286E220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4B9DBC77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7D540F12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1CD330AF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6CFF68E3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1D67B8F7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2F2F8FCF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4EACB4E4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14:paraId="52A46D9D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14:paraId="65F7B33D" w14:textId="77777777" w:rsidTr="004654AF">
        <w:tc>
          <w:tcPr>
            <w:tcW w:w="959" w:type="dxa"/>
            <w:shd w:val="clear" w:color="auto" w:fill="auto"/>
            <w:vAlign w:val="center"/>
          </w:tcPr>
          <w:p w14:paraId="76ED46EB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14:paraId="07C68C54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0215C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0B6EE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A98EE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DCBDC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68CD5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9B357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5DDC8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E32FB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AB650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50026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7823A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FD4E8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BB8C1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4FABE9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6DF44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4130B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F5DB8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F3B31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2A6C8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920B2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C1982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8F7D01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285EDC" w:rsidRPr="00F06873" w14:paraId="7D690B27" w14:textId="77777777" w:rsidTr="004654AF">
        <w:tc>
          <w:tcPr>
            <w:tcW w:w="959" w:type="dxa"/>
            <w:shd w:val="clear" w:color="auto" w:fill="auto"/>
            <w:vAlign w:val="center"/>
          </w:tcPr>
          <w:p w14:paraId="6AA408AB" w14:textId="77777777" w:rsidR="00285EDC" w:rsidRPr="00F06873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1ED7C56" w14:textId="77777777" w:rsidR="00285EDC" w:rsidRPr="00285EDC" w:rsidRDefault="00285EDC" w:rsidP="001B19D8">
            <w:pPr>
              <w:jc w:val="center"/>
              <w:rPr>
                <w:b/>
                <w:sz w:val="18"/>
                <w:szCs w:val="18"/>
              </w:rPr>
            </w:pPr>
            <w:r w:rsidRPr="00285EDC">
              <w:rPr>
                <w:b/>
                <w:sz w:val="18"/>
                <w:szCs w:val="18"/>
              </w:rPr>
              <w:t xml:space="preserve">Институт проблем ценообразования и регулирования естественных монополий </w:t>
            </w:r>
            <w:r w:rsidRPr="00285EDC">
              <w:rPr>
                <w:b/>
                <w:sz w:val="18"/>
                <w:szCs w:val="18"/>
              </w:rPr>
              <w:tab/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C7BE83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E4AE89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3089CDB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76444A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026B6B4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3BFFD8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D2BD09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FAAEB9E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1DF513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74FAA39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42421E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6EF6AF0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E664B7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6B266B1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1A8691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5A94297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6C7380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97A468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8AF861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678FD6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05BC1E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90E874B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51D2AE12" w14:textId="77777777" w:rsidTr="004654AF">
        <w:tc>
          <w:tcPr>
            <w:tcW w:w="959" w:type="dxa"/>
            <w:shd w:val="clear" w:color="auto" w:fill="auto"/>
            <w:vAlign w:val="center"/>
          </w:tcPr>
          <w:p w14:paraId="41DDDF3D" w14:textId="77777777" w:rsidR="00285EDC" w:rsidRPr="00F06873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7C9FB9A" w14:textId="77777777" w:rsidR="00B638AA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Институт проблем ценообразования и регулирования</w:t>
            </w:r>
          </w:p>
          <w:p w14:paraId="1AC637FC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 естественных монополий </w:t>
            </w:r>
            <w:r w:rsidRPr="00285EDC">
              <w:rPr>
                <w:i/>
                <w:sz w:val="18"/>
                <w:szCs w:val="18"/>
              </w:rPr>
              <w:tab/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5E8DE5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37671BE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1F660E9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3F0B125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3C8C4DC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3525D4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9F9243D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5EFF321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4F10F4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14A43ED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1C8223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5B9448A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8766F1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8851712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D3007A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DC63A96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C26667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DF7C6C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B51095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49D355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3D4E5A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AF3B0CE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20DDCD2B" w14:textId="77777777" w:rsidTr="004654AF">
        <w:tc>
          <w:tcPr>
            <w:tcW w:w="959" w:type="dxa"/>
            <w:shd w:val="clear" w:color="auto" w:fill="auto"/>
            <w:vAlign w:val="center"/>
          </w:tcPr>
          <w:p w14:paraId="1A6CBD36" w14:textId="77777777" w:rsidR="00285EDC" w:rsidRPr="00F06873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8A37DD5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1F3D95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8A3181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99FA6E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291C42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2E0910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1E72AC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21EB62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4FB93D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821A33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33E37A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AAAE11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E4877B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2E7A90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420A9F9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25901E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16C6DD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D7B858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C7DA50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0F20CD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6A4E7B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51C82F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0798486" w14:textId="77777777" w:rsidR="00285EDC" w:rsidRPr="00F06873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1094161" w14:textId="77777777" w:rsidTr="004654AF">
        <w:tc>
          <w:tcPr>
            <w:tcW w:w="959" w:type="dxa"/>
            <w:shd w:val="clear" w:color="auto" w:fill="auto"/>
            <w:vAlign w:val="center"/>
          </w:tcPr>
          <w:p w14:paraId="78149ED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1EB57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2446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ADFC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ADD9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894B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174A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879D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B944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775B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0358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59A5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2108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615F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9194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1F0D9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DE82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47FE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F055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1B60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5868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A7EB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F738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72D54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2EFC553" w14:textId="77777777" w:rsidTr="004654AF">
        <w:tc>
          <w:tcPr>
            <w:tcW w:w="959" w:type="dxa"/>
            <w:shd w:val="clear" w:color="auto" w:fill="auto"/>
            <w:vAlign w:val="center"/>
          </w:tcPr>
          <w:p w14:paraId="0B1E13C9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BE9CF1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B9E9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4215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304D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1C02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99A2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FCD2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1DF7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9B5D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7118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CFBB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5D80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2601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1608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644F9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2171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19E5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8C24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6578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DCC0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C106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306E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71C47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915EEB3" w14:textId="77777777" w:rsidTr="004654AF">
        <w:tc>
          <w:tcPr>
            <w:tcW w:w="959" w:type="dxa"/>
            <w:shd w:val="clear" w:color="auto" w:fill="auto"/>
            <w:vAlign w:val="center"/>
          </w:tcPr>
          <w:p w14:paraId="2371FA7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6A25DA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EEBE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0A87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05A1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FFFE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E10C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98F9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AFA5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5B2A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84EC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6B7A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392A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22C9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A0CD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401B3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44F9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2A70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1B9F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D581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C7AF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9613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835E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0C538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85E0F30" w14:textId="77777777" w:rsidTr="004654AF">
        <w:tc>
          <w:tcPr>
            <w:tcW w:w="959" w:type="dxa"/>
            <w:shd w:val="clear" w:color="auto" w:fill="auto"/>
            <w:vAlign w:val="center"/>
          </w:tcPr>
          <w:p w14:paraId="0973459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640547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F456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A967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009B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6546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4357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7E4B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109E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9AFB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A34B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9D49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131A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DED6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CD78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59CD1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29B7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6091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BB51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2C4F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E059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D804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2FE9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52FDD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05371BE" w14:textId="77777777" w:rsidTr="004654AF">
        <w:tc>
          <w:tcPr>
            <w:tcW w:w="959" w:type="dxa"/>
            <w:shd w:val="clear" w:color="auto" w:fill="auto"/>
            <w:vAlign w:val="center"/>
          </w:tcPr>
          <w:p w14:paraId="4B79AA5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5886F8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2A35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47CC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6DF4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5685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3CAA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7841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63FF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40C2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7A42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4555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E91D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2007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C928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82E27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B883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9455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A51E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9BBC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A0F0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424F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02CE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FA8F8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727EF13" w14:textId="77777777" w:rsidTr="004654AF">
        <w:tc>
          <w:tcPr>
            <w:tcW w:w="959" w:type="dxa"/>
            <w:shd w:val="clear" w:color="auto" w:fill="auto"/>
            <w:vAlign w:val="center"/>
          </w:tcPr>
          <w:p w14:paraId="2C3F54E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4A9C5D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1796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F005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08A9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51D8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E25E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479E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A277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DFBE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8FA0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1064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FE6D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AAD9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54AF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CE504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E87F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7E94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227A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B4A1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9DDC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296A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E544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68569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DC0FF5A" w14:textId="77777777" w:rsidTr="004654AF">
        <w:tc>
          <w:tcPr>
            <w:tcW w:w="959" w:type="dxa"/>
            <w:shd w:val="clear" w:color="auto" w:fill="auto"/>
            <w:vAlign w:val="center"/>
          </w:tcPr>
          <w:p w14:paraId="120B810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E6183D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0BC5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B58B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B6F0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37D6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382E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4C39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53A3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BA20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7D98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4BB5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8B51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CCBE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B6BB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93F4C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7084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8964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DE17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370B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C963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F5D8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8362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A6347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3F1FA23" w14:textId="77777777" w:rsidTr="004654AF">
        <w:tc>
          <w:tcPr>
            <w:tcW w:w="959" w:type="dxa"/>
            <w:shd w:val="clear" w:color="auto" w:fill="auto"/>
            <w:vAlign w:val="center"/>
          </w:tcPr>
          <w:p w14:paraId="5010FB2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6810B9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A6B8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EF07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08A8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3B54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303A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2EC8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E00B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1817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3855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27FC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006F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D3C8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AE37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88574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C133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E51C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758D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C94F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E9EB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0248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9B8C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E5F95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79D1399" w14:textId="77777777" w:rsidTr="004654AF">
        <w:tc>
          <w:tcPr>
            <w:tcW w:w="959" w:type="dxa"/>
            <w:shd w:val="clear" w:color="auto" w:fill="auto"/>
            <w:vAlign w:val="center"/>
          </w:tcPr>
          <w:p w14:paraId="4515D30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14D83DD" w14:textId="77777777" w:rsidR="00B638AA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Центр экспертизы</w:t>
            </w:r>
          </w:p>
          <w:p w14:paraId="45C8AAB3" w14:textId="77777777" w:rsidR="00285EDC" w:rsidRPr="00285EDC" w:rsidRDefault="00B638AA" w:rsidP="001B19D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</w:t>
            </w:r>
            <w:r w:rsidR="00285EDC" w:rsidRPr="00285EDC">
              <w:rPr>
                <w:i/>
                <w:sz w:val="18"/>
                <w:szCs w:val="18"/>
              </w:rPr>
              <w:t xml:space="preserve"> цен и тарифов</w:t>
            </w:r>
            <w:r w:rsidR="00285EDC" w:rsidRPr="00285EDC">
              <w:rPr>
                <w:i/>
                <w:sz w:val="18"/>
                <w:szCs w:val="18"/>
              </w:rPr>
              <w:tab/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4960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12A4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642BB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28EF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284FA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8D7E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2C1E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CA9CA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BA23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7DF3A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C5FB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B56CC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E046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60531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4E61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9EC49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D6F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E50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2450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2136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433C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D6ADC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69E3DB66" w14:textId="77777777" w:rsidTr="004654AF">
        <w:tc>
          <w:tcPr>
            <w:tcW w:w="959" w:type="dxa"/>
            <w:shd w:val="clear" w:color="auto" w:fill="auto"/>
            <w:vAlign w:val="center"/>
          </w:tcPr>
          <w:p w14:paraId="6005BBC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700DFF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9CBC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E831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C738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D91B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08AF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35CC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FC0B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49B1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3808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B2B0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27AA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CD8D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AA9E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38795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7F9C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A3D9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DBFF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D789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D41D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8AD1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9D6F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4BDA1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3B42DA8" w14:textId="77777777" w:rsidTr="004654AF">
        <w:tc>
          <w:tcPr>
            <w:tcW w:w="959" w:type="dxa"/>
            <w:shd w:val="clear" w:color="auto" w:fill="auto"/>
            <w:vAlign w:val="center"/>
          </w:tcPr>
          <w:p w14:paraId="6564D2DC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7FA36F5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1B4A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0876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AED8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A1D0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D5D2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FEFE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773A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1819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88B9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327B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AE5D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3D34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0E26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3D7AE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57BB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B8E0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998B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9848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188F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4029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91F5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87676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7DDA76E" w14:textId="77777777" w:rsidTr="004654AF">
        <w:tc>
          <w:tcPr>
            <w:tcW w:w="959" w:type="dxa"/>
            <w:shd w:val="clear" w:color="auto" w:fill="auto"/>
            <w:vAlign w:val="center"/>
          </w:tcPr>
          <w:p w14:paraId="4248593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C92EB3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55A5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C270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726C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C937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7387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0F91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4CB3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9AF8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467E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81F5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AFDC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AA75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5B9A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E5145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F101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C04A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EA46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9EEE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2D63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5D5C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B333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4CAEC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32B0A99" w14:textId="77777777" w:rsidTr="004654AF">
        <w:tc>
          <w:tcPr>
            <w:tcW w:w="959" w:type="dxa"/>
            <w:shd w:val="clear" w:color="auto" w:fill="auto"/>
            <w:vAlign w:val="center"/>
          </w:tcPr>
          <w:p w14:paraId="6D6D14E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CC6E77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AB61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CF1D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B2BB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D8EA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9A84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D60E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F44F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99DA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4E2F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7411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E1CA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2B42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B238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53493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12E7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4849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472C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9296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B3CE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05A8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2DFD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8626E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FDF385E" w14:textId="77777777" w:rsidTr="004654AF">
        <w:tc>
          <w:tcPr>
            <w:tcW w:w="959" w:type="dxa"/>
            <w:shd w:val="clear" w:color="auto" w:fill="auto"/>
            <w:vAlign w:val="center"/>
          </w:tcPr>
          <w:p w14:paraId="1542688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FB0A77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1517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45E8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ECBB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DFBB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1CF1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7576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457B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A803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A8DA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CE6B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F8D9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CEF8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1F44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68277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2F15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5DC1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C855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368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23FA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4E2D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34BD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75F58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ADE0C9C" w14:textId="77777777" w:rsidTr="004654AF">
        <w:tc>
          <w:tcPr>
            <w:tcW w:w="959" w:type="dxa"/>
            <w:shd w:val="clear" w:color="auto" w:fill="auto"/>
            <w:vAlign w:val="center"/>
          </w:tcPr>
          <w:p w14:paraId="3182645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24F15C5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0316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7222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9230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6C08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849D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941D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30C8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943E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3A58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7437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73AB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8374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06C9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D6713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6504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730F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26FA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61AF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8405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D85E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9E23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CCE21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A9A2CAF" w14:textId="77777777" w:rsidTr="004654AF">
        <w:tc>
          <w:tcPr>
            <w:tcW w:w="959" w:type="dxa"/>
            <w:shd w:val="clear" w:color="auto" w:fill="auto"/>
            <w:vAlign w:val="center"/>
          </w:tcPr>
          <w:p w14:paraId="5396824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010D42E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A8C2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30ED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10BF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7CEF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FE81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B491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4E97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18B2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7253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017A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B338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86D9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4A2B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37FE5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94C4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4B1F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0D29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0A0B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6601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4384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512D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94301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8EB7CCA" w14:textId="77777777" w:rsidTr="004654AF">
        <w:tc>
          <w:tcPr>
            <w:tcW w:w="959" w:type="dxa"/>
            <w:shd w:val="clear" w:color="auto" w:fill="auto"/>
            <w:vAlign w:val="center"/>
          </w:tcPr>
          <w:p w14:paraId="57B0DBA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6E6E08B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4116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0EDC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3036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9E79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B2FE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E865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809F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7EDE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3AFC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E50D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4165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EB00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91DC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DB884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B6D6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6230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E9A0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C861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47D8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43B1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F062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9F1B6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DC40DD7" w14:textId="77777777" w:rsidTr="004654AF">
        <w:tc>
          <w:tcPr>
            <w:tcW w:w="959" w:type="dxa"/>
            <w:shd w:val="clear" w:color="auto" w:fill="auto"/>
            <w:vAlign w:val="center"/>
          </w:tcPr>
          <w:p w14:paraId="5D1F42E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356528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A847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BB9B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545F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ED6B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36C1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AEC3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99B3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83AD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AD09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56EA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5E1E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C272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A0FB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BD8BC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C991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DEF4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55A9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4776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9E54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1AC3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D66B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2DDB0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D37CBCE" w14:textId="77777777" w:rsidTr="004654AF">
        <w:tc>
          <w:tcPr>
            <w:tcW w:w="959" w:type="dxa"/>
            <w:shd w:val="clear" w:color="auto" w:fill="auto"/>
            <w:vAlign w:val="center"/>
          </w:tcPr>
          <w:p w14:paraId="1553EF7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01558C1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Отдел финансового планирования и администрирования проектов</w:t>
            </w:r>
            <w:r w:rsidRPr="00285EDC">
              <w:rPr>
                <w:i/>
                <w:sz w:val="18"/>
                <w:szCs w:val="18"/>
              </w:rPr>
              <w:tab/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FABF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8CA8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A36B1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3F85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2E68A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6BF7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5F418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049E3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BB29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02221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8796B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50ECC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3C8B8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656EF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37A8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239F9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375B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CBEC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4375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10C1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DFC7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4FB06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537976CF" w14:textId="77777777" w:rsidTr="004654AF">
        <w:tc>
          <w:tcPr>
            <w:tcW w:w="959" w:type="dxa"/>
            <w:shd w:val="clear" w:color="auto" w:fill="auto"/>
            <w:vAlign w:val="center"/>
          </w:tcPr>
          <w:p w14:paraId="7092839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FCF04F5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FE01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886A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5ACB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3DAA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C278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850B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0E7A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7428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48C5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D5F4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FF24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3892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575D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5B3B6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7AED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EE01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C71D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C6EB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4DBE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9A80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451D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57DBA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AF6DD5F" w14:textId="77777777" w:rsidTr="004654AF">
        <w:tc>
          <w:tcPr>
            <w:tcW w:w="959" w:type="dxa"/>
            <w:shd w:val="clear" w:color="auto" w:fill="auto"/>
            <w:vAlign w:val="center"/>
          </w:tcPr>
          <w:p w14:paraId="75CFB31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C15AB8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6158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86F1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F32F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78DC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C280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DB7B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0F2E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852B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F1F4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2D0B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254A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9F77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BC72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1739A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EAEA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38C6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1218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3130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1E2B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67D8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EDCE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52797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E0F8582" w14:textId="77777777" w:rsidTr="004654AF">
        <w:tc>
          <w:tcPr>
            <w:tcW w:w="959" w:type="dxa"/>
            <w:shd w:val="clear" w:color="auto" w:fill="auto"/>
            <w:vAlign w:val="center"/>
          </w:tcPr>
          <w:p w14:paraId="6B97802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E1CD8CC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B5E8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A8EA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4992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94F3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5E55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14A5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1144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7FBE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BECF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336F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57E0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5919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439A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C8CA8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2367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363F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1EFA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6F3E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B9AA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D627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C027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6A6F4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604BDDA" w14:textId="77777777" w:rsidTr="004654AF">
        <w:tc>
          <w:tcPr>
            <w:tcW w:w="959" w:type="dxa"/>
            <w:shd w:val="clear" w:color="auto" w:fill="auto"/>
            <w:vAlign w:val="center"/>
          </w:tcPr>
          <w:p w14:paraId="1481C2C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1199A5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41E9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A1BF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3FEF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E347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4A8B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C5C1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9759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5B4C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A31E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CA7F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812D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B73F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091A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54016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BBC6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CBE9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B768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398C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C008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0E9E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EDDF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BA362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188A98B" w14:textId="77777777" w:rsidTr="004654AF">
        <w:tc>
          <w:tcPr>
            <w:tcW w:w="959" w:type="dxa"/>
            <w:shd w:val="clear" w:color="auto" w:fill="auto"/>
            <w:vAlign w:val="center"/>
          </w:tcPr>
          <w:p w14:paraId="3EF4399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A518D07" w14:textId="77777777" w:rsidR="00285EDC" w:rsidRPr="00285EDC" w:rsidRDefault="00285EDC" w:rsidP="00B638AA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Отдел мониторинга и прогнозирования цен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9C0A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3C69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E9511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DB6E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83B6E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1AC1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768C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B0A28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BB22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9216A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FBC2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26123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A678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46BFC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B0C9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22755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FE86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8D72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7702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B0FD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EE86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EBD5C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55BAB7B6" w14:textId="77777777" w:rsidTr="004654AF">
        <w:tc>
          <w:tcPr>
            <w:tcW w:w="959" w:type="dxa"/>
            <w:shd w:val="clear" w:color="auto" w:fill="auto"/>
            <w:vAlign w:val="center"/>
          </w:tcPr>
          <w:p w14:paraId="72DCE60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F708A2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7105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DFCD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DDD4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3674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28F4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2F8F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9C11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6A24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06E7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FDC1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FBE6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CAC3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BD63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3AA65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15D0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F730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048A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4082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E878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5C08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ACB7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4FB3F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40B85C8" w14:textId="77777777" w:rsidTr="004654AF">
        <w:tc>
          <w:tcPr>
            <w:tcW w:w="959" w:type="dxa"/>
            <w:shd w:val="clear" w:color="auto" w:fill="auto"/>
            <w:vAlign w:val="center"/>
          </w:tcPr>
          <w:p w14:paraId="7726B4A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2ED6E5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ADF8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2EFF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185D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BB4B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3966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19DB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16E5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6FF1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96D2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0858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2D05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2C8F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8346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42C1D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8440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B4B5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AB9D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D25C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3570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1E52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57BF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14AF7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BAF2E31" w14:textId="77777777" w:rsidTr="004654AF">
        <w:tc>
          <w:tcPr>
            <w:tcW w:w="959" w:type="dxa"/>
            <w:shd w:val="clear" w:color="auto" w:fill="auto"/>
            <w:vAlign w:val="center"/>
          </w:tcPr>
          <w:p w14:paraId="6918016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8FAABA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97FA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6B98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D299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572B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1F29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85CF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7D3B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59B5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8DE0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E20D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32EE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F94E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5808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B5429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D39F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989E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FE9B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A777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B328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3634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8D32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6C697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75ED130" w14:textId="77777777" w:rsidTr="004654AF">
        <w:tc>
          <w:tcPr>
            <w:tcW w:w="959" w:type="dxa"/>
            <w:shd w:val="clear" w:color="auto" w:fill="auto"/>
            <w:vAlign w:val="center"/>
          </w:tcPr>
          <w:p w14:paraId="4A8BF13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5B23FB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4272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34FB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ADF6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DDB5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924B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5D17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56FB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FECC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0226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97C8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F23A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CD2F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AC17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AFB82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DA27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17C6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30AF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BC71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5E82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BF52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C88D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4E103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4B7138E" w14:textId="77777777" w:rsidTr="004654AF">
        <w:tc>
          <w:tcPr>
            <w:tcW w:w="959" w:type="dxa"/>
            <w:shd w:val="clear" w:color="auto" w:fill="auto"/>
            <w:vAlign w:val="center"/>
          </w:tcPr>
          <w:p w14:paraId="3B8C015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51C5DD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47F4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7775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E45D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DC92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E9C9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F22F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256E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143C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6DE0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48F4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C925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BAC3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E5DC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C4288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84A8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3286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5737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FBE9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2892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78FA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3C8B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3BFEB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5DF0E89" w14:textId="77777777" w:rsidTr="004654AF">
        <w:tc>
          <w:tcPr>
            <w:tcW w:w="959" w:type="dxa"/>
            <w:shd w:val="clear" w:color="auto" w:fill="auto"/>
            <w:vAlign w:val="center"/>
          </w:tcPr>
          <w:p w14:paraId="1E76048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09895FF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BF21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6743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894B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2236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9C62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8961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6B3B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D10B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A272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0CA4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21DB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EC68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83FA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B1B31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5881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649B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C059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42E0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AF2B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2924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7066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A1AEC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4BFEAF0" w14:textId="77777777" w:rsidTr="004654AF">
        <w:tc>
          <w:tcPr>
            <w:tcW w:w="959" w:type="dxa"/>
            <w:shd w:val="clear" w:color="auto" w:fill="auto"/>
            <w:vAlign w:val="center"/>
          </w:tcPr>
          <w:p w14:paraId="793D66B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39BAA7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E691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56D3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0BD8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8DC2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726B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8368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4965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BB51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3E19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5B04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DB30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EE1E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0E04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CD67F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F08C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45F0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1EBB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1EB2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B681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99D1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1418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80DCE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1F4A3F6" w14:textId="77777777" w:rsidTr="004654AF">
        <w:tc>
          <w:tcPr>
            <w:tcW w:w="959" w:type="dxa"/>
            <w:shd w:val="clear" w:color="auto" w:fill="auto"/>
            <w:vAlign w:val="center"/>
          </w:tcPr>
          <w:p w14:paraId="01A4FCB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17EBD63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3443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0C78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85B5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A28B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E138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4C42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A4B2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53F5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F9A1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BBFA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8AE6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C156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2698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FAF20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830D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9CCD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9452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37EA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3ED8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FE08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9325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E12CA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BD12681" w14:textId="77777777" w:rsidTr="004654AF">
        <w:tc>
          <w:tcPr>
            <w:tcW w:w="959" w:type="dxa"/>
            <w:shd w:val="clear" w:color="auto" w:fill="auto"/>
            <w:vAlign w:val="center"/>
          </w:tcPr>
          <w:p w14:paraId="4142D88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C7A7E4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4C2B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1DC0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5CF9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D5E0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092E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4AAF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4580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65D5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C6C2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20A3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39FB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7103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98C9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987C6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DD56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5AB7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3F7B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8305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6D38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178E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CFA6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825C3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16056A1" w14:textId="77777777" w:rsidTr="004654AF">
        <w:tc>
          <w:tcPr>
            <w:tcW w:w="959" w:type="dxa"/>
            <w:shd w:val="clear" w:color="auto" w:fill="auto"/>
            <w:vAlign w:val="center"/>
          </w:tcPr>
          <w:p w14:paraId="51BF0E7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99A986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D5E2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570B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546C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C408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85DA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198A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F44F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A2F0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FA6F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8B7B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184A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0184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5411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8220F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C17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DBF9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F05D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39DF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392B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43B7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F237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E3FD1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FD9EA3D" w14:textId="77777777" w:rsidTr="004654AF">
        <w:tc>
          <w:tcPr>
            <w:tcW w:w="959" w:type="dxa"/>
            <w:shd w:val="clear" w:color="auto" w:fill="auto"/>
            <w:vAlign w:val="center"/>
          </w:tcPr>
          <w:p w14:paraId="67E817F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DEBF80F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9825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E469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BDF1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DBB2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4BA7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5536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150E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DDBC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9F02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2AAA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D0C0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6A0B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3C26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E9067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D9E8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CA72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9718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9F3F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6042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F10C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8C52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D5062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1B7AABE" w14:textId="77777777" w:rsidTr="004654AF">
        <w:tc>
          <w:tcPr>
            <w:tcW w:w="959" w:type="dxa"/>
            <w:shd w:val="clear" w:color="auto" w:fill="auto"/>
            <w:vAlign w:val="center"/>
          </w:tcPr>
          <w:p w14:paraId="15FC144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2A3CEC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4064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6EF6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ED03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9CEF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A6D4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286B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A150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8C0F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2B4D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3E97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4871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3483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98EC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2AD29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21A9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64E2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50E0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BC81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B319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EF7B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6CF8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C8B29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11AEAF6" w14:textId="77777777" w:rsidTr="004654AF">
        <w:tc>
          <w:tcPr>
            <w:tcW w:w="959" w:type="dxa"/>
            <w:shd w:val="clear" w:color="auto" w:fill="auto"/>
            <w:vAlign w:val="center"/>
          </w:tcPr>
          <w:p w14:paraId="3E1E1D7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45DC51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5EA8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7F53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A901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AD9F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D9F3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62C4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2096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3077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5706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9105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9F4A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F6DB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57C4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40A5A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3371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9267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9BF5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308D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B1B9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2A08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9CF7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AD74F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E5986F3" w14:textId="77777777" w:rsidTr="004654AF">
        <w:tc>
          <w:tcPr>
            <w:tcW w:w="959" w:type="dxa"/>
            <w:shd w:val="clear" w:color="auto" w:fill="auto"/>
            <w:vAlign w:val="center"/>
          </w:tcPr>
          <w:p w14:paraId="30B4CF6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384D1B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6E67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9867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C92B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928A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E19F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9F76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9624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F1D7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E215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69B7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A8E5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7FF1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5C77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D6037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3441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AEAA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CB8E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322B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BFD1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C376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B44E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6246C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94111D2" w14:textId="77777777" w:rsidTr="004654AF">
        <w:tc>
          <w:tcPr>
            <w:tcW w:w="959" w:type="dxa"/>
            <w:shd w:val="clear" w:color="auto" w:fill="auto"/>
            <w:vAlign w:val="center"/>
          </w:tcPr>
          <w:p w14:paraId="0B9AFEDC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42FE495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611D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C2A8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CD0F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E890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0AA7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C620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E4F2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4826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EC2E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B4AB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28D7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F2EE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A2A3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05593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017E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6708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C67D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CFE8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177F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81F9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5E09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49BD4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585211C" w14:textId="77777777" w:rsidTr="004654AF">
        <w:tc>
          <w:tcPr>
            <w:tcW w:w="959" w:type="dxa"/>
            <w:shd w:val="clear" w:color="auto" w:fill="auto"/>
            <w:vAlign w:val="center"/>
          </w:tcPr>
          <w:p w14:paraId="30559DB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F8FB1E5" w14:textId="77777777" w:rsidR="00285EDC" w:rsidRPr="00285EDC" w:rsidRDefault="00285EDC" w:rsidP="00B638AA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Отдел стратегических исследований в инфраструктурных отраслях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A87E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FD51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93E9E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24784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CAE81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DAA62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9ACD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9D1E1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3CE9D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86AEF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6B74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A5D70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DC228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C9154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6027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9E292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181B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EE02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E589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C9CA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6CFC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C312C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5710B7CD" w14:textId="77777777" w:rsidTr="004654AF">
        <w:tc>
          <w:tcPr>
            <w:tcW w:w="959" w:type="dxa"/>
            <w:shd w:val="clear" w:color="auto" w:fill="auto"/>
            <w:vAlign w:val="center"/>
          </w:tcPr>
          <w:p w14:paraId="0F541D9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901065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5D56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DBBC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CFDA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EC0E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0049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1D30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E983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6F5B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218A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BE13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0674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AF13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8C3B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0E649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B0D9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8E5F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FB58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73C9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12F5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6AAC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76FD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EE0F4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3B862C9" w14:textId="77777777" w:rsidTr="004654AF">
        <w:tc>
          <w:tcPr>
            <w:tcW w:w="959" w:type="dxa"/>
            <w:shd w:val="clear" w:color="auto" w:fill="auto"/>
            <w:vAlign w:val="center"/>
          </w:tcPr>
          <w:p w14:paraId="3768237E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1266175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7580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C8BA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9B62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1464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5B82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B4E6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F057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68C1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D29A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7CB5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583D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37E1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DB39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D2B15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E8AF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AB4D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D40D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19E6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B8CA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2B29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EFDE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825F8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A03ABB3" w14:textId="77777777" w:rsidTr="004654AF">
        <w:tc>
          <w:tcPr>
            <w:tcW w:w="959" w:type="dxa"/>
            <w:shd w:val="clear" w:color="auto" w:fill="auto"/>
            <w:vAlign w:val="center"/>
          </w:tcPr>
          <w:p w14:paraId="43B2962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374DE8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B47A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D7C2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59BC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A2FA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7326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99D6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B63F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BDCF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BBA7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0F9B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BE47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BF75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1B06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1C5A5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5CB7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016B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8532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93D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CA8E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D0AF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F18E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9ED91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922BADF" w14:textId="77777777" w:rsidTr="004654AF">
        <w:tc>
          <w:tcPr>
            <w:tcW w:w="959" w:type="dxa"/>
            <w:shd w:val="clear" w:color="auto" w:fill="auto"/>
            <w:vAlign w:val="center"/>
          </w:tcPr>
          <w:p w14:paraId="29DEEF3C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88C984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BAC0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7A86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8C27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C515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D199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073C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A1FB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3EB0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079D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3B1B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AC0D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8601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FA71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2F29B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3F5D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EF4D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6CD1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9FC9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F512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D35B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69C3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48EE6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5668CED" w14:textId="77777777" w:rsidTr="004654AF">
        <w:tc>
          <w:tcPr>
            <w:tcW w:w="959" w:type="dxa"/>
            <w:shd w:val="clear" w:color="auto" w:fill="auto"/>
            <w:vAlign w:val="center"/>
          </w:tcPr>
          <w:p w14:paraId="7467F69E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36D0408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4091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2753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BDF4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6965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6A22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ACE7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4059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A7D7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0215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F7E4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00C9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34C9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242B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CB3A5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E9FF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EB7D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4426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8B06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8BA4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35FF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A56D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6779A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CC00164" w14:textId="77777777" w:rsidTr="004654AF">
        <w:tc>
          <w:tcPr>
            <w:tcW w:w="959" w:type="dxa"/>
            <w:shd w:val="clear" w:color="auto" w:fill="auto"/>
            <w:vAlign w:val="center"/>
          </w:tcPr>
          <w:p w14:paraId="7A3958F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516886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7B58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11DA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0B30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5033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C28A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57A7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BDA1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EDC8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29D1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51E1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35C0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2B58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E543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A5A69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9F65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11FB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E108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05F0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DF2D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F2CD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D485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A08C0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3ED1A25" w14:textId="77777777" w:rsidTr="004654AF">
        <w:tc>
          <w:tcPr>
            <w:tcW w:w="959" w:type="dxa"/>
            <w:shd w:val="clear" w:color="auto" w:fill="auto"/>
            <w:vAlign w:val="center"/>
          </w:tcPr>
          <w:p w14:paraId="5D022AC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72FD8C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9C24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3FBC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3828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75A2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DFE6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8CFD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E7B1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8263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2D27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5C26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2BDC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C41F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F6E4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3B37F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1C4B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9B0D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5699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40F9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C0A0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E8E9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490C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26B92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6D4F7CD" w14:textId="77777777" w:rsidTr="004654AF">
        <w:tc>
          <w:tcPr>
            <w:tcW w:w="959" w:type="dxa"/>
            <w:shd w:val="clear" w:color="auto" w:fill="auto"/>
            <w:vAlign w:val="center"/>
          </w:tcPr>
          <w:p w14:paraId="6A10E7B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E0C329F" w14:textId="4E0CB8EA" w:rsidR="0023321B" w:rsidRDefault="00285EDC" w:rsidP="0023321B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Центр энергетических</w:t>
            </w:r>
          </w:p>
          <w:p w14:paraId="25955196" w14:textId="591EC731" w:rsidR="00285EDC" w:rsidRPr="00285EDC" w:rsidRDefault="00285EDC" w:rsidP="0023321B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исследований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67AA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009B2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F1AC4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FD5C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2D9D9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733C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D415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053E5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A6D5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45219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9CDF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93B65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6A157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6B8F6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C232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50D6E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5419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71CB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9C4D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57F1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C7E0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60271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36435CE0" w14:textId="77777777" w:rsidTr="004654AF">
        <w:tc>
          <w:tcPr>
            <w:tcW w:w="959" w:type="dxa"/>
            <w:shd w:val="clear" w:color="auto" w:fill="auto"/>
            <w:vAlign w:val="center"/>
          </w:tcPr>
          <w:p w14:paraId="1333590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3EA339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C8D7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051D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54DA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520D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DBAD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8E94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F5EC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732E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DE0D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B7E7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36F0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AFBB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AAEC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645B2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E4D2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70D8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3196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5A68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56AD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511E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1213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E7B96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96133C8" w14:textId="77777777" w:rsidTr="004654AF">
        <w:tc>
          <w:tcPr>
            <w:tcW w:w="959" w:type="dxa"/>
            <w:shd w:val="clear" w:color="auto" w:fill="auto"/>
            <w:vAlign w:val="center"/>
          </w:tcPr>
          <w:p w14:paraId="514ECBF9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6F3FE0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6616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7869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6AF2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DC62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CD25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2292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5958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AA3F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58CC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B2B3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AFE8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7726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FCB4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69A91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DA13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184A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EE3C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8889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1C7C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D8B0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E77B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D6D68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C152672" w14:textId="77777777" w:rsidTr="004654AF">
        <w:tc>
          <w:tcPr>
            <w:tcW w:w="959" w:type="dxa"/>
            <w:shd w:val="clear" w:color="auto" w:fill="auto"/>
            <w:vAlign w:val="center"/>
          </w:tcPr>
          <w:p w14:paraId="010C6E4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4EE6AFC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8B28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9606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8C4D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91C1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C9CF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2888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1BD7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3987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FD34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E1D3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81B7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7944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4021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94AD4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BB96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791F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C617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909C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DAD1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A36A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368C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EA787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1D9AC79" w14:textId="77777777" w:rsidTr="004654AF">
        <w:tc>
          <w:tcPr>
            <w:tcW w:w="959" w:type="dxa"/>
            <w:shd w:val="clear" w:color="auto" w:fill="auto"/>
            <w:vAlign w:val="center"/>
          </w:tcPr>
          <w:p w14:paraId="6270BD7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A21D7E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645F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B3A6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067D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17AE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9D94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45C9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5053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AA9A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FE12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14F4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0402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E3DE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DF97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EB3D1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8C2D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C8EF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99B8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574B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061D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B4E3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970F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347BA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5EFAD7D" w14:textId="77777777" w:rsidTr="004654AF">
        <w:tc>
          <w:tcPr>
            <w:tcW w:w="959" w:type="dxa"/>
            <w:shd w:val="clear" w:color="auto" w:fill="auto"/>
            <w:vAlign w:val="center"/>
          </w:tcPr>
          <w:p w14:paraId="56BA6A2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887765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D2EF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4BED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EA13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EB1B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99DF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0F05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44DC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D254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009E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C0D8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3E6A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7B81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261C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821F9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67F1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A3B7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B563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AC73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DE71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C3FA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7146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3AF44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B435B3F" w14:textId="77777777" w:rsidTr="004654AF">
        <w:tc>
          <w:tcPr>
            <w:tcW w:w="959" w:type="dxa"/>
            <w:shd w:val="clear" w:color="auto" w:fill="auto"/>
            <w:vAlign w:val="center"/>
          </w:tcPr>
          <w:p w14:paraId="16DF6AA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40B652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3382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1D59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F0AF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7F7A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94C5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598C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6A04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36D3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5072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4BAD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4884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0406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7ECB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05CEF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6C63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3FBA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EF18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9CC0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90C3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A965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A636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3908B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93F3672" w14:textId="77777777" w:rsidTr="004654AF">
        <w:tc>
          <w:tcPr>
            <w:tcW w:w="959" w:type="dxa"/>
            <w:shd w:val="clear" w:color="auto" w:fill="auto"/>
            <w:vAlign w:val="center"/>
          </w:tcPr>
          <w:p w14:paraId="62108C3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FE06F27" w14:textId="77777777" w:rsidR="00B638AA" w:rsidRDefault="00285EDC" w:rsidP="001B19D8">
            <w:pPr>
              <w:jc w:val="center"/>
              <w:rPr>
                <w:b/>
                <w:sz w:val="18"/>
                <w:szCs w:val="18"/>
              </w:rPr>
            </w:pPr>
            <w:r w:rsidRPr="00285EDC">
              <w:rPr>
                <w:b/>
                <w:sz w:val="18"/>
                <w:szCs w:val="18"/>
              </w:rPr>
              <w:t>Московский институт электроники и математики</w:t>
            </w:r>
          </w:p>
          <w:p w14:paraId="5014FC17" w14:textId="77777777" w:rsidR="00285EDC" w:rsidRPr="00285EDC" w:rsidRDefault="00285EDC" w:rsidP="001B19D8">
            <w:pPr>
              <w:jc w:val="center"/>
              <w:rPr>
                <w:b/>
                <w:sz w:val="18"/>
                <w:szCs w:val="18"/>
              </w:rPr>
            </w:pPr>
            <w:r w:rsidRPr="00285EDC">
              <w:rPr>
                <w:b/>
                <w:sz w:val="18"/>
                <w:szCs w:val="18"/>
              </w:rPr>
              <w:t xml:space="preserve"> им. А.Н. Тихонова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17DE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ECABC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2AC9C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FD16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251F5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D56EA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5E4B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E70C5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4918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A3725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A101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BD5BF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22FF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3A387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9268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2B58F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589D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978A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9746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86BD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1D74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B103E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55A5063D" w14:textId="77777777" w:rsidTr="004654AF">
        <w:tc>
          <w:tcPr>
            <w:tcW w:w="959" w:type="dxa"/>
            <w:shd w:val="clear" w:color="auto" w:fill="auto"/>
            <w:vAlign w:val="center"/>
          </w:tcPr>
          <w:p w14:paraId="6918A7B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2E77C42" w14:textId="77777777" w:rsidR="0023321B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Научная лаборатория</w:t>
            </w:r>
          </w:p>
          <w:p w14:paraId="1DB0BBEA" w14:textId="2025BD9A" w:rsidR="0023321B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 Интернета вещей </w:t>
            </w:r>
          </w:p>
          <w:p w14:paraId="71E67AA1" w14:textId="0CCC8902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и киберфизических систем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FB75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6D05D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2A380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8F8B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EF83A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E9F3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128D6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6C359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4F02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5202D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781C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0EE0A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0460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E0453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09FA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4C96F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BDD7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00F6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FE9F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3E2C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408B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D2313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0C362C83" w14:textId="77777777" w:rsidTr="004654AF">
        <w:tc>
          <w:tcPr>
            <w:tcW w:w="959" w:type="dxa"/>
            <w:shd w:val="clear" w:color="auto" w:fill="auto"/>
            <w:vAlign w:val="center"/>
          </w:tcPr>
          <w:p w14:paraId="36ED2329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26A9CEF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1349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021F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85F5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1ADA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2EA1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057E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CDD4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5D67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6993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39F4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5514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FD9B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3B9C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DF1ED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36A8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F12D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691D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ADA0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F350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641D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DE29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2EDE9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95980FC" w14:textId="77777777" w:rsidTr="004654AF">
        <w:tc>
          <w:tcPr>
            <w:tcW w:w="959" w:type="dxa"/>
            <w:shd w:val="clear" w:color="auto" w:fill="auto"/>
            <w:vAlign w:val="center"/>
          </w:tcPr>
          <w:p w14:paraId="1556476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9FDFB88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A764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C0AE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FDCD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D3C6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7EEE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A2EF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D34C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1EF8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35D4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1383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B734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5A13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AC89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23209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AB02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7D67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EF1C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2361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5065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5C72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8E88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724C9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085C4ED" w14:textId="77777777" w:rsidTr="004654AF">
        <w:tc>
          <w:tcPr>
            <w:tcW w:w="959" w:type="dxa"/>
            <w:shd w:val="clear" w:color="auto" w:fill="auto"/>
            <w:vAlign w:val="center"/>
          </w:tcPr>
          <w:p w14:paraId="59B61D1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A86B128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470F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18E5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31C4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3AD2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9856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336F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5630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8F44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34ED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84F6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ED2F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562E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4417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F504D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AA16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2032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2FE7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D750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29E6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8F72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254C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4E2EC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2AE9CFD" w14:textId="77777777" w:rsidTr="004654AF">
        <w:tc>
          <w:tcPr>
            <w:tcW w:w="959" w:type="dxa"/>
            <w:shd w:val="clear" w:color="auto" w:fill="auto"/>
            <w:vAlign w:val="center"/>
          </w:tcPr>
          <w:p w14:paraId="16E07FA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D8E156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D864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A723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15BD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178B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3D22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7464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4E05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3D32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D520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5739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4A85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0242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C0E6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C5118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14AE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7251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BCA0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718D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4C38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1B1B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FA13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5CA08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8C8F56C" w14:textId="77777777" w:rsidTr="004654AF">
        <w:tc>
          <w:tcPr>
            <w:tcW w:w="959" w:type="dxa"/>
            <w:shd w:val="clear" w:color="auto" w:fill="auto"/>
            <w:vAlign w:val="center"/>
          </w:tcPr>
          <w:p w14:paraId="6FC9764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ECAFF2C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AC07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9C8B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AE65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7676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B916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B25F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F7B8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6EB0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6734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5BEE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EC57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EE18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38F8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6AC17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0888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5FCD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632C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B8FB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923C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193B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0FF0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79922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427A964" w14:textId="77777777" w:rsidTr="004654AF">
        <w:tc>
          <w:tcPr>
            <w:tcW w:w="959" w:type="dxa"/>
            <w:shd w:val="clear" w:color="auto" w:fill="auto"/>
            <w:vAlign w:val="center"/>
          </w:tcPr>
          <w:p w14:paraId="507C18A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3CBD38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7DE5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CF31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A2DA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AAC1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DFC1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1F66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AB5E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4E16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D44E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D79B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69AA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C57C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4DAE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B24A0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3046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111B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52EE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A448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86A0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BD7B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3130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F1C1A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406AEC2" w14:textId="77777777" w:rsidTr="004654AF">
        <w:tc>
          <w:tcPr>
            <w:tcW w:w="959" w:type="dxa"/>
            <w:shd w:val="clear" w:color="auto" w:fill="auto"/>
            <w:vAlign w:val="center"/>
          </w:tcPr>
          <w:p w14:paraId="609A5E9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D2C552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CA66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DB2B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1AD7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C3EE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A3C8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4FCD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9398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5161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0F74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000F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5A8C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DB2D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6547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973D3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8F9B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49CE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75B0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073A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4EE6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F256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F305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1375D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59DD250" w14:textId="77777777" w:rsidTr="004654AF">
        <w:tc>
          <w:tcPr>
            <w:tcW w:w="959" w:type="dxa"/>
            <w:shd w:val="clear" w:color="auto" w:fill="auto"/>
            <w:vAlign w:val="center"/>
          </w:tcPr>
          <w:p w14:paraId="0F6AEB6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3D54DE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1A19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558A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B140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0183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1F4A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8196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77DF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B7D0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B46A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6B13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DAE8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28EB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E64D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6427D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D25F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A914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84F9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6FEB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B949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34F6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E935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FC78D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C12787B" w14:textId="77777777" w:rsidTr="004654AF">
        <w:tc>
          <w:tcPr>
            <w:tcW w:w="959" w:type="dxa"/>
            <w:shd w:val="clear" w:color="auto" w:fill="auto"/>
            <w:vAlign w:val="center"/>
          </w:tcPr>
          <w:p w14:paraId="029A068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9F93D1C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AA53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5B27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1072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0D0C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9AE6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90AA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F1A1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BFD5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700B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820D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5FA4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3815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A75B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07C03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A02E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24EA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3B55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4B9E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FD82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75B2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5F36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AC329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1B958B9" w14:textId="77777777" w:rsidTr="004654AF">
        <w:tc>
          <w:tcPr>
            <w:tcW w:w="959" w:type="dxa"/>
            <w:shd w:val="clear" w:color="auto" w:fill="auto"/>
            <w:vAlign w:val="center"/>
          </w:tcPr>
          <w:p w14:paraId="2BA4E6A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031FBBF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93AF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B1FE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8D62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FE11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E9B2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662D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EAE7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ADC5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74C3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724A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A221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F263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F06D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DB481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E42A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4EB7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EE5C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5FDF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FC47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4124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2759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CAC1B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B5EAC7A" w14:textId="77777777" w:rsidTr="004654AF">
        <w:tc>
          <w:tcPr>
            <w:tcW w:w="959" w:type="dxa"/>
            <w:shd w:val="clear" w:color="auto" w:fill="auto"/>
            <w:vAlign w:val="center"/>
          </w:tcPr>
          <w:p w14:paraId="6E8D9F6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29F9EE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65F7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D4D3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CC35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3EBD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EEA0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9807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65ED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442D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94FA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629B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024A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E822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8E64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0AEC7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3195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3A47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E060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EE8B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6CED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D2C2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8C6B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1FFBF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9F29F91" w14:textId="77777777" w:rsidTr="004654AF">
        <w:tc>
          <w:tcPr>
            <w:tcW w:w="959" w:type="dxa"/>
            <w:shd w:val="clear" w:color="auto" w:fill="auto"/>
            <w:vAlign w:val="center"/>
          </w:tcPr>
          <w:p w14:paraId="7A0BD16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26D842F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74CD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F1EE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6517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4968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3C4E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8FD8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673F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E8CE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4A97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9494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1C23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985D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517C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D2B8E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0F87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C6A0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04DD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6F1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674B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D764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424F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7F5C0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9D16977" w14:textId="77777777" w:rsidTr="004654AF">
        <w:tc>
          <w:tcPr>
            <w:tcW w:w="959" w:type="dxa"/>
            <w:shd w:val="clear" w:color="auto" w:fill="auto"/>
            <w:vAlign w:val="center"/>
          </w:tcPr>
          <w:p w14:paraId="0BE0336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320B2F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7E58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0B0F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5C5D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7FF1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5BE9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1BEC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40D4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154A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D229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9F2A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346C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4026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18D2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54AAB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9B66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C44D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EB43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7E76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937E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5FD8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0AF8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7DAA3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A87669E" w14:textId="77777777" w:rsidTr="004654AF">
        <w:tc>
          <w:tcPr>
            <w:tcW w:w="959" w:type="dxa"/>
            <w:shd w:val="clear" w:color="auto" w:fill="auto"/>
            <w:vAlign w:val="center"/>
          </w:tcPr>
          <w:p w14:paraId="11C7C43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7BE23A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69A8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6604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D955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A519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D03D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CAED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FA06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DC3C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10A7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E618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470B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853A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1204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754EF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82C8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4D01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351A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516F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2F83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D784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0F9E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E3F39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3AD5C12" w14:textId="77777777" w:rsidTr="004654AF">
        <w:tc>
          <w:tcPr>
            <w:tcW w:w="959" w:type="dxa"/>
            <w:shd w:val="clear" w:color="auto" w:fill="auto"/>
            <w:vAlign w:val="center"/>
          </w:tcPr>
          <w:p w14:paraId="7778951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7FC571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A5EE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CE2D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B001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4064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62AA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42E4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474C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4892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1F89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EF99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F16B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BE62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D143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F0681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983B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28D4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640A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01E2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5B52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73C2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F4E2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192B1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85E98F4" w14:textId="77777777" w:rsidTr="004654AF">
        <w:tc>
          <w:tcPr>
            <w:tcW w:w="959" w:type="dxa"/>
            <w:shd w:val="clear" w:color="auto" w:fill="auto"/>
            <w:vAlign w:val="center"/>
          </w:tcPr>
          <w:p w14:paraId="4CB1DE4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EAA1FE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973C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E8D6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8A58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712F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32E3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606B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FA6F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9F3E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313F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5D51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1E23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31D8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5E7D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BF755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93BB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7C37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6F7E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611B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7735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408A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0726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05859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7F5C9A7" w14:textId="77777777" w:rsidTr="004654AF">
        <w:tc>
          <w:tcPr>
            <w:tcW w:w="959" w:type="dxa"/>
            <w:shd w:val="clear" w:color="auto" w:fill="auto"/>
            <w:vAlign w:val="center"/>
          </w:tcPr>
          <w:p w14:paraId="401E9B1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2F958B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88E2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63E7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A50F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472F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0055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D963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CB14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EE59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DA63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352A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A9E3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9422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E982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85208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11C8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3B0C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6B87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48D4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036B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3A15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64B1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AECC2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1D4DFE4" w14:textId="77777777" w:rsidTr="004654AF">
        <w:tc>
          <w:tcPr>
            <w:tcW w:w="959" w:type="dxa"/>
            <w:shd w:val="clear" w:color="auto" w:fill="auto"/>
            <w:vAlign w:val="center"/>
          </w:tcPr>
          <w:p w14:paraId="2B46053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8426758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8371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A3A0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5879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3322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C019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8F5A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7C99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12F1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C788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BF13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4A3C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FCFA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272A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BA11B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9912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64CD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3E6B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BF2B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0232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5526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A3E7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C061E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FDF59D9" w14:textId="77777777" w:rsidTr="004654AF">
        <w:tc>
          <w:tcPr>
            <w:tcW w:w="959" w:type="dxa"/>
            <w:shd w:val="clear" w:color="auto" w:fill="auto"/>
            <w:vAlign w:val="center"/>
          </w:tcPr>
          <w:p w14:paraId="0E9E1B6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28CFAEE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835A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2533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2440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D50D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71A6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08BA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E864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69F0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2CC7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DFDA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CE9C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67C3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B3EE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AC9B9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D08A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62C8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C064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D304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6567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3B0A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03B9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1DFC0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8C8D019" w14:textId="77777777" w:rsidTr="004654AF">
        <w:tc>
          <w:tcPr>
            <w:tcW w:w="959" w:type="dxa"/>
            <w:shd w:val="clear" w:color="auto" w:fill="auto"/>
            <w:vAlign w:val="center"/>
          </w:tcPr>
          <w:p w14:paraId="3686CAA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C1A2E8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77EF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2CB2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C9F6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0FF5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4302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BF61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0324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928E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6185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4BA9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C425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D3DF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2E76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47FC8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4D9D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965A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2ACB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DA51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7801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DC16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61C7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03412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26D1E17" w14:textId="77777777" w:rsidTr="004654AF">
        <w:tc>
          <w:tcPr>
            <w:tcW w:w="959" w:type="dxa"/>
            <w:shd w:val="clear" w:color="auto" w:fill="auto"/>
            <w:vAlign w:val="center"/>
          </w:tcPr>
          <w:p w14:paraId="6AE4097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94B6DB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BD30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F092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3C28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E3C2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BA08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F5CF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1DCC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46D7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D55C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5C22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917B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4EB4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6550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9CCC9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6BB4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F6D6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8274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B692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19C2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4070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2F48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706FE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C32BF28" w14:textId="77777777" w:rsidTr="004654AF">
        <w:tc>
          <w:tcPr>
            <w:tcW w:w="959" w:type="dxa"/>
            <w:shd w:val="clear" w:color="auto" w:fill="auto"/>
            <w:vAlign w:val="center"/>
          </w:tcPr>
          <w:p w14:paraId="7F2800B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CB14F3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37E0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AA40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78FB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6507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D48B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FE58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8BFC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6064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FE45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BBFB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9A7E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F12C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569B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09972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D5AD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5C23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CD17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0632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D167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8687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145C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93047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984660C" w14:textId="77777777" w:rsidTr="004654AF">
        <w:tc>
          <w:tcPr>
            <w:tcW w:w="959" w:type="dxa"/>
            <w:shd w:val="clear" w:color="auto" w:fill="auto"/>
            <w:vAlign w:val="center"/>
          </w:tcPr>
          <w:p w14:paraId="31DC1EF9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49D0E3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3688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2EDF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4527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0882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7AF3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EAAB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C3E5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3B44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CACC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190E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5813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ED11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C97A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474BD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896D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498C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ABB8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C045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363E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F92A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E761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08501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6D66B29" w14:textId="77777777" w:rsidTr="004654AF">
        <w:tc>
          <w:tcPr>
            <w:tcW w:w="959" w:type="dxa"/>
            <w:shd w:val="clear" w:color="auto" w:fill="auto"/>
            <w:vAlign w:val="center"/>
          </w:tcPr>
          <w:p w14:paraId="374B964E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9D1F94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55E1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C185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3891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263F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6A1D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F787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1946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BC3C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585B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B807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051F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8927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CEC7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3C6AB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9E9E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3716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5862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B94E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0EEF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079E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455A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2A59F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F3351DB" w14:textId="77777777" w:rsidTr="004654AF">
        <w:tc>
          <w:tcPr>
            <w:tcW w:w="959" w:type="dxa"/>
            <w:shd w:val="clear" w:color="auto" w:fill="auto"/>
            <w:vAlign w:val="center"/>
          </w:tcPr>
          <w:p w14:paraId="2AD9EA4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4FC516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CA85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65C2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D577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61F1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77C9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762F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1BBF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9D9C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97C1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D5BF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1BB3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CD5E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AEE9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D3748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E5CA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A940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167A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66C7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0C30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A708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FBAF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B8A2E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E743192" w14:textId="77777777" w:rsidTr="004654AF">
        <w:tc>
          <w:tcPr>
            <w:tcW w:w="959" w:type="dxa"/>
            <w:shd w:val="clear" w:color="auto" w:fill="auto"/>
            <w:vAlign w:val="center"/>
          </w:tcPr>
          <w:p w14:paraId="7ED82C6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62C503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0D73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21EB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584D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9D8B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066A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37AF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48A8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7F49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3106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C711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EE2F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A20F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2685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BE463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CE8F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6B7D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C214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915A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37EE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C484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22D0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79C9E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B6B3633" w14:textId="77777777" w:rsidTr="004654AF">
        <w:tc>
          <w:tcPr>
            <w:tcW w:w="959" w:type="dxa"/>
            <w:shd w:val="clear" w:color="auto" w:fill="auto"/>
            <w:vAlign w:val="center"/>
          </w:tcPr>
          <w:p w14:paraId="7A9E9B6E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1BDD2A8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474F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B14F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4EC1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6583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65BC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07BB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B46A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6741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5880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43CE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4E78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6446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F6B1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A0CC1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6A12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5AF8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0779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C5A5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66B1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A3AB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F51F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EBA48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EFD2FA7" w14:textId="77777777" w:rsidTr="004654AF">
        <w:tc>
          <w:tcPr>
            <w:tcW w:w="959" w:type="dxa"/>
            <w:shd w:val="clear" w:color="auto" w:fill="auto"/>
            <w:vAlign w:val="center"/>
          </w:tcPr>
          <w:p w14:paraId="1B0B18B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3BF3A2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26F4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6CDF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C710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CB71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D265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9D49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2359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272B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BBF5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C479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6E32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9DB6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7FB7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9B850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FE00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7692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F1B6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EB58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BE60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9630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DE35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FC8A2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1B8F89C" w14:textId="77777777" w:rsidTr="004654AF">
        <w:tc>
          <w:tcPr>
            <w:tcW w:w="959" w:type="dxa"/>
            <w:shd w:val="clear" w:color="auto" w:fill="auto"/>
            <w:vAlign w:val="center"/>
          </w:tcPr>
          <w:p w14:paraId="2219E13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5E2337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DCCA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561B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7023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1A17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FB2A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8EBD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0C58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9B7A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C81F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61FB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061F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0468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25D0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1C032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54DC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8AC2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63EC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66DA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E692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8B05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52A3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653A3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6C1C842" w14:textId="77777777" w:rsidTr="004654AF">
        <w:tc>
          <w:tcPr>
            <w:tcW w:w="959" w:type="dxa"/>
            <w:shd w:val="clear" w:color="auto" w:fill="auto"/>
            <w:vAlign w:val="center"/>
          </w:tcPr>
          <w:p w14:paraId="0026371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51C2C98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E7A8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4194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E45E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144F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3BF5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43AC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2FD4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052E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CDEC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F8E0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C38B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C102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7DEE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438BF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0730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D37D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9252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6E00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0931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B58C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E28E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9888E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0FFEFDB" w14:textId="77777777" w:rsidTr="004654AF">
        <w:tc>
          <w:tcPr>
            <w:tcW w:w="959" w:type="dxa"/>
            <w:shd w:val="clear" w:color="auto" w:fill="auto"/>
            <w:vAlign w:val="center"/>
          </w:tcPr>
          <w:p w14:paraId="532C430C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415109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2ADD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8822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A42A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F06E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DB81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169A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27A2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9887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851D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D19A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1DE9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A0B7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A592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E02EC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316F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893D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FA59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4B46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E23E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723F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F80A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5C5D1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4A9FB26" w14:textId="77777777" w:rsidTr="004654AF">
        <w:tc>
          <w:tcPr>
            <w:tcW w:w="959" w:type="dxa"/>
            <w:shd w:val="clear" w:color="auto" w:fill="auto"/>
            <w:vAlign w:val="center"/>
          </w:tcPr>
          <w:p w14:paraId="15A1735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DD173D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56E1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0805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CDE7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2C9D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9679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C4C4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AF25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3676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6C04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E46F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A374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B48E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DCAE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C19CE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0464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8DB7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C5F7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B3E9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1E09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675E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A487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6F589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02652FE" w14:textId="77777777" w:rsidTr="004654AF">
        <w:tc>
          <w:tcPr>
            <w:tcW w:w="959" w:type="dxa"/>
            <w:shd w:val="clear" w:color="auto" w:fill="auto"/>
            <w:vAlign w:val="center"/>
          </w:tcPr>
          <w:p w14:paraId="3814CB5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0CA20E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5DE6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6B79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2D4E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19E2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183A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8D8A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F7E4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1758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B898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CC03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C0D3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79F0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F920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14E28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7471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2C20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F3DD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8351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D4DB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0746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2010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93137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ED6060D" w14:textId="77777777" w:rsidTr="004654AF">
        <w:tc>
          <w:tcPr>
            <w:tcW w:w="959" w:type="dxa"/>
            <w:shd w:val="clear" w:color="auto" w:fill="auto"/>
            <w:vAlign w:val="center"/>
          </w:tcPr>
          <w:p w14:paraId="294A8A1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B9FF6C3" w14:textId="77777777" w:rsidR="00B638AA" w:rsidRDefault="00285EDC" w:rsidP="00B638AA">
            <w:pPr>
              <w:jc w:val="center"/>
              <w:rPr>
                <w:b/>
                <w:sz w:val="18"/>
                <w:szCs w:val="18"/>
              </w:rPr>
            </w:pPr>
            <w:r w:rsidRPr="00285EDC">
              <w:rPr>
                <w:b/>
                <w:sz w:val="18"/>
                <w:szCs w:val="18"/>
              </w:rPr>
              <w:t xml:space="preserve">Центр экономики окружающей среды и природных </w:t>
            </w:r>
          </w:p>
          <w:p w14:paraId="32CA53FC" w14:textId="77777777" w:rsidR="00285EDC" w:rsidRPr="00285EDC" w:rsidRDefault="00285EDC" w:rsidP="00B638AA">
            <w:pPr>
              <w:jc w:val="center"/>
              <w:rPr>
                <w:b/>
                <w:sz w:val="18"/>
                <w:szCs w:val="18"/>
              </w:rPr>
            </w:pPr>
            <w:r w:rsidRPr="00285EDC">
              <w:rPr>
                <w:b/>
                <w:sz w:val="18"/>
                <w:szCs w:val="18"/>
              </w:rPr>
              <w:t>ресурсов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04A6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710F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46761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0E18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0CBF4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B7FEE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DD68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9F0B0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1BAFB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D5591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B35F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A731E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D68B8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57740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FDDC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7F587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6257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BA31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1A3E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E4E8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C0A6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0BE47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97006" w:rsidRPr="00F06873" w14:paraId="146B1B6E" w14:textId="77777777" w:rsidTr="004654AF">
        <w:tc>
          <w:tcPr>
            <w:tcW w:w="959" w:type="dxa"/>
            <w:shd w:val="clear" w:color="auto" w:fill="auto"/>
            <w:vAlign w:val="center"/>
          </w:tcPr>
          <w:p w14:paraId="0CCBC6C6" w14:textId="77777777" w:rsidR="00097006" w:rsidRDefault="0009700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83E7F14" w14:textId="77777777" w:rsidR="00097006" w:rsidRPr="00097006" w:rsidRDefault="00097006" w:rsidP="00097006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bookmarkStart w:id="7" w:name="_GoBack"/>
            <w:r w:rsidRPr="00097006">
              <w:rPr>
                <w:b/>
                <w:i/>
                <w:iCs/>
                <w:sz w:val="18"/>
                <w:szCs w:val="18"/>
              </w:rPr>
              <w:t xml:space="preserve">Центр экономики окружающей среды и природных </w:t>
            </w:r>
          </w:p>
          <w:p w14:paraId="00955CFF" w14:textId="509DEB18" w:rsidR="00097006" w:rsidRPr="00285EDC" w:rsidRDefault="00097006" w:rsidP="00097006">
            <w:pPr>
              <w:jc w:val="center"/>
              <w:rPr>
                <w:b/>
                <w:sz w:val="18"/>
                <w:szCs w:val="18"/>
              </w:rPr>
            </w:pPr>
            <w:r w:rsidRPr="00097006">
              <w:rPr>
                <w:b/>
                <w:i/>
                <w:iCs/>
                <w:sz w:val="18"/>
                <w:szCs w:val="18"/>
              </w:rPr>
              <w:t>ресурсов</w:t>
            </w:r>
            <w:bookmarkEnd w:id="7"/>
          </w:p>
        </w:tc>
        <w:tc>
          <w:tcPr>
            <w:tcW w:w="475" w:type="dxa"/>
            <w:shd w:val="clear" w:color="auto" w:fill="auto"/>
            <w:vAlign w:val="center"/>
          </w:tcPr>
          <w:p w14:paraId="7D1D458D" w14:textId="77777777" w:rsidR="00097006" w:rsidRDefault="000970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70224CA" w14:textId="77777777" w:rsidR="00097006" w:rsidRDefault="000970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84A346B" w14:textId="77777777" w:rsidR="00097006" w:rsidRDefault="000970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C9E150" w14:textId="77777777" w:rsidR="00097006" w:rsidRDefault="000970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8D577E1" w14:textId="77777777" w:rsidR="00097006" w:rsidRDefault="000970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64C6F6" w14:textId="77777777" w:rsidR="00097006" w:rsidRDefault="000970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5318523" w14:textId="77777777" w:rsidR="00097006" w:rsidRDefault="000970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7CD6B46" w14:textId="77777777" w:rsidR="00097006" w:rsidRDefault="000970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995B48" w14:textId="77777777" w:rsidR="00097006" w:rsidRDefault="000970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C4FC6D9" w14:textId="77777777" w:rsidR="00097006" w:rsidRDefault="000970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B8C7009" w14:textId="77777777" w:rsidR="00097006" w:rsidRDefault="000970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5B2F730" w14:textId="77777777" w:rsidR="00097006" w:rsidRDefault="000970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C1D830" w14:textId="77777777" w:rsidR="00097006" w:rsidRDefault="000970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08F648F" w14:textId="77777777" w:rsidR="00097006" w:rsidRDefault="000970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11817E" w14:textId="77777777" w:rsidR="00097006" w:rsidRDefault="000970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2A17373" w14:textId="77777777" w:rsidR="00097006" w:rsidRDefault="000970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D6D0DB" w14:textId="77777777" w:rsidR="00097006" w:rsidRDefault="000970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171F61" w14:textId="77777777" w:rsidR="00097006" w:rsidRDefault="000970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1B7A19" w14:textId="77777777" w:rsidR="00097006" w:rsidRDefault="000970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27CADA" w14:textId="77777777" w:rsidR="00097006" w:rsidRDefault="000970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9DE8C1" w14:textId="77777777" w:rsidR="00097006" w:rsidRDefault="000970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6F732F7" w14:textId="77777777" w:rsidR="00097006" w:rsidRDefault="000970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551C8D47" w14:textId="77777777" w:rsidTr="004654AF">
        <w:tc>
          <w:tcPr>
            <w:tcW w:w="959" w:type="dxa"/>
            <w:shd w:val="clear" w:color="auto" w:fill="auto"/>
            <w:vAlign w:val="center"/>
          </w:tcPr>
          <w:p w14:paraId="13B2F47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35A6DF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3952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2FBE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9F50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E26F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CCA9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A200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EF05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AE84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2889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35B0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CD4A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AAEF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B055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8D6C4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3F34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C3A1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19DA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EF44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3337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DA4F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236B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BDE95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D96D554" w14:textId="77777777" w:rsidTr="004654AF">
        <w:tc>
          <w:tcPr>
            <w:tcW w:w="959" w:type="dxa"/>
            <w:shd w:val="clear" w:color="auto" w:fill="auto"/>
            <w:vAlign w:val="center"/>
          </w:tcPr>
          <w:p w14:paraId="4364C039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B2F25F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D07E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8176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B446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F575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9691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659C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3F36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17EE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2A7A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99C7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8288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BFC7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592D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A299C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69D4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0B20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E2FA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C2E3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9E4C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D9D6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0FD5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B9065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140A15B" w14:textId="77777777" w:rsidTr="004654AF">
        <w:tc>
          <w:tcPr>
            <w:tcW w:w="959" w:type="dxa"/>
            <w:shd w:val="clear" w:color="auto" w:fill="auto"/>
            <w:vAlign w:val="center"/>
          </w:tcPr>
          <w:p w14:paraId="4E82F89E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1889E0B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23BA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C5FE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C1FC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0264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D9FD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F122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CE41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B905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0285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D5F1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AE38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C9FE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2A46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8F15A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2618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7792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49CD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6152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97A2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3D7C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CB8D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AFB99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6BBDDD1" w14:textId="77777777" w:rsidTr="004654AF">
        <w:tc>
          <w:tcPr>
            <w:tcW w:w="959" w:type="dxa"/>
            <w:shd w:val="clear" w:color="auto" w:fill="auto"/>
            <w:vAlign w:val="center"/>
          </w:tcPr>
          <w:p w14:paraId="177AF5EE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339651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E7A4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9532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B946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E25D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1847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72AE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8F0B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AD5A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76AC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D60A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5E70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0147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2E85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CCB5E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EF32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7CE4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5E75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BC6A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5846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93AF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CFE9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64316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D6EE666" w14:textId="77777777" w:rsidTr="004654AF">
        <w:tc>
          <w:tcPr>
            <w:tcW w:w="959" w:type="dxa"/>
            <w:shd w:val="clear" w:color="auto" w:fill="auto"/>
            <w:vAlign w:val="center"/>
          </w:tcPr>
          <w:p w14:paraId="5039843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9917A3C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0B24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7A2D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24CC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D494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6223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EAC3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6600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3628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B3DD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3E6F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3909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3D5A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CF59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AA1F2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D5B2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2110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8052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FC4D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28FF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EE0A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23F1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7F718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6BA1C2E" w14:textId="77777777" w:rsidTr="004654AF">
        <w:tc>
          <w:tcPr>
            <w:tcW w:w="959" w:type="dxa"/>
            <w:shd w:val="clear" w:color="auto" w:fill="auto"/>
            <w:vAlign w:val="center"/>
          </w:tcPr>
          <w:p w14:paraId="5289DAD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D9DCA85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административной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6F04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0573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2D4B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B8F7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0961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FDB0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686F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90DF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D12B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7E05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9FDD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0FE3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9A21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41411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01B8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1C41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155C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95B3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09D6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72B3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4E31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ADC76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31B5975" w14:textId="77777777" w:rsidTr="004654AF">
        <w:tc>
          <w:tcPr>
            <w:tcW w:w="959" w:type="dxa"/>
            <w:shd w:val="clear" w:color="auto" w:fill="auto"/>
            <w:vAlign w:val="center"/>
          </w:tcPr>
          <w:p w14:paraId="0CD8063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672A52C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3770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D993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EFF5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BC16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A579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202E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A87A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732E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D80A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2427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F92F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AD73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3681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B2320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96A9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DF58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4D09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81A5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C957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2D3C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79FD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FFE8A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AA7F234" w14:textId="77777777" w:rsidTr="004654AF">
        <w:tc>
          <w:tcPr>
            <w:tcW w:w="959" w:type="dxa"/>
            <w:shd w:val="clear" w:color="auto" w:fill="auto"/>
            <w:vAlign w:val="center"/>
          </w:tcPr>
          <w:p w14:paraId="4B4396F9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B03B48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30DF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EFB1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66F2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7498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FD73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40CD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09F9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B66C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7367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4B57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7A4D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0CB4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6DB1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6332F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AA14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D605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9B0E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77C2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7CBC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632C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B227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8A205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838AC8F" w14:textId="77777777" w:rsidTr="004654AF">
        <w:tc>
          <w:tcPr>
            <w:tcW w:w="959" w:type="dxa"/>
            <w:shd w:val="clear" w:color="auto" w:fill="auto"/>
            <w:vAlign w:val="center"/>
          </w:tcPr>
          <w:p w14:paraId="380376C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7EF96FD" w14:textId="77777777" w:rsidR="00285EDC" w:rsidRPr="00285EDC" w:rsidRDefault="00285EDC" w:rsidP="001B19D8">
            <w:pPr>
              <w:jc w:val="center"/>
              <w:rPr>
                <w:b/>
                <w:sz w:val="18"/>
                <w:szCs w:val="18"/>
              </w:rPr>
            </w:pPr>
            <w:r w:rsidRPr="00285EDC">
              <w:rPr>
                <w:b/>
                <w:sz w:val="18"/>
                <w:szCs w:val="18"/>
              </w:rPr>
              <w:t>Дирекция научных исследований и разработок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804F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7DDC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D7EBC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0533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CA707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CF47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FF53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E3836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D7CC1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617E5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D1FA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B7B61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76B0B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0B204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5B1B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A389D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F9AE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9754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A131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0275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6FF7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76852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1577E607" w14:textId="77777777" w:rsidTr="004654AF">
        <w:tc>
          <w:tcPr>
            <w:tcW w:w="959" w:type="dxa"/>
            <w:shd w:val="clear" w:color="auto" w:fill="auto"/>
            <w:vAlign w:val="center"/>
          </w:tcPr>
          <w:p w14:paraId="1140D18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EB1F662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Дирекция научных исследований и разработок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461A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7233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03461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47F63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60762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46D03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333B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98CB8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67D7C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722DF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D459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08BCA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DD5D0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EBF6F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358D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E8D95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B36A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0314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4862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0A1E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4CCD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F6374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65453BAE" w14:textId="77777777" w:rsidTr="004654AF">
        <w:tc>
          <w:tcPr>
            <w:tcW w:w="959" w:type="dxa"/>
            <w:shd w:val="clear" w:color="auto" w:fill="auto"/>
            <w:vAlign w:val="center"/>
          </w:tcPr>
          <w:p w14:paraId="33C06A7E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7C2365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ABAE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48B6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9A93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2A75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F7AB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7BF5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7943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0CEC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E695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FA70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B534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B337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6FA0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35D61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68DE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3506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37AA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A6ED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F7AE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FFA2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0CDC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57CF1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5ACDE63" w14:textId="77777777" w:rsidTr="004654AF">
        <w:tc>
          <w:tcPr>
            <w:tcW w:w="959" w:type="dxa"/>
            <w:shd w:val="clear" w:color="auto" w:fill="auto"/>
            <w:vAlign w:val="center"/>
          </w:tcPr>
          <w:p w14:paraId="2C0F5E7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4A72C4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59A8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A536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229C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CC16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769A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105B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805A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0E8E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7383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8372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C7ED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E192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C15E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45DF3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5DD9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7F5C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0B91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D247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FFE6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3C8B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B098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4EA25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F9CEA26" w14:textId="77777777" w:rsidTr="004654AF">
        <w:tc>
          <w:tcPr>
            <w:tcW w:w="959" w:type="dxa"/>
            <w:shd w:val="clear" w:color="auto" w:fill="auto"/>
            <w:vAlign w:val="center"/>
          </w:tcPr>
          <w:p w14:paraId="43DC5BB9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7B7A74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99AE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DA98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1EB4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ED52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7C15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5426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4B75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D4A3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A33D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7D4F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71BF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D411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AB06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B2E2D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A73E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2868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36E7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61F8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747F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3EE2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9247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4CCCB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8776EEA" w14:textId="77777777" w:rsidTr="004654AF">
        <w:tc>
          <w:tcPr>
            <w:tcW w:w="959" w:type="dxa"/>
            <w:shd w:val="clear" w:color="auto" w:fill="auto"/>
            <w:vAlign w:val="center"/>
          </w:tcPr>
          <w:p w14:paraId="41CFA69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636F98C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1052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273B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1C7B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B24A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E4E0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9386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9065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9CC0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9BA0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7984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E6C6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5002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6D87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CF4DE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0D51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0757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BF12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452F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2F32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BBD1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71AF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E5D9D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FD1097F" w14:textId="77777777" w:rsidTr="004654AF">
        <w:tc>
          <w:tcPr>
            <w:tcW w:w="959" w:type="dxa"/>
            <w:shd w:val="clear" w:color="auto" w:fill="auto"/>
            <w:vAlign w:val="center"/>
          </w:tcPr>
          <w:p w14:paraId="68E6B1C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53F87B8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4688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FF68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5BBB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21C2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313C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F039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E8CE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511C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B4D3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3248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0B42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0314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3AF5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7F46B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C81A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B3CE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17A0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655B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6DC8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C258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D2EA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88C77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04047CE" w14:textId="77777777" w:rsidTr="004654AF">
        <w:tc>
          <w:tcPr>
            <w:tcW w:w="959" w:type="dxa"/>
            <w:shd w:val="clear" w:color="auto" w:fill="auto"/>
            <w:vAlign w:val="center"/>
          </w:tcPr>
          <w:p w14:paraId="6166161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46B5398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72A7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9AD0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4B6C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98D4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22D3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1E5D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08DF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77A4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EA4A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407B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D5CD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36BB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B742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E6CFC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1ED0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3C30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2C89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A0D1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A3F9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B4E3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7964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911F0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04370D0" w14:textId="77777777" w:rsidTr="004654AF">
        <w:tc>
          <w:tcPr>
            <w:tcW w:w="959" w:type="dxa"/>
            <w:shd w:val="clear" w:color="auto" w:fill="auto"/>
            <w:vAlign w:val="center"/>
          </w:tcPr>
          <w:p w14:paraId="5D0F800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6AE7BDB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Управление координации мониторинговых исследований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D264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8559C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75030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6F19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33BAC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35844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C4390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6FD35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E73A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3B1E5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C1AA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2C4FE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6E38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18733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DCEE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8C839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4427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A6F1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7C55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F74D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6A49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686E6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31F58E50" w14:textId="77777777" w:rsidTr="004654AF">
        <w:tc>
          <w:tcPr>
            <w:tcW w:w="959" w:type="dxa"/>
            <w:shd w:val="clear" w:color="auto" w:fill="auto"/>
            <w:vAlign w:val="center"/>
          </w:tcPr>
          <w:p w14:paraId="164BCDC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521380E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7074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2710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B703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0C4D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14C1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55E2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DAA4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F0B5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6E9F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E9C2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D1A9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6BCC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8993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6FE5D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53BB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5A61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4B0F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A4A6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9844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87DF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85C5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AEFF0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727FF65" w14:textId="77777777" w:rsidTr="004654AF">
        <w:tc>
          <w:tcPr>
            <w:tcW w:w="959" w:type="dxa"/>
            <w:shd w:val="clear" w:color="auto" w:fill="auto"/>
            <w:vAlign w:val="center"/>
          </w:tcPr>
          <w:p w14:paraId="3461627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70C1D9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D71A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1E47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BA38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0316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9105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8681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1163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2EA3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3EE6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265E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0F30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C331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4367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FF655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3CB8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6C81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BDEF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A42A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F25F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4D68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B101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48CC3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A1C7B70" w14:textId="77777777" w:rsidTr="004654AF">
        <w:tc>
          <w:tcPr>
            <w:tcW w:w="959" w:type="dxa"/>
            <w:shd w:val="clear" w:color="auto" w:fill="auto"/>
            <w:vAlign w:val="center"/>
          </w:tcPr>
          <w:p w14:paraId="347D972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11C0490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Управление организационного обеспечения научных исследований и разработок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E7E2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F882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4B50B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08340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64CEB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FE3FE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896AB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73528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5C6D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DD295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2C3F0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1E587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9472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30B2E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FFC0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47C05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69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FEFD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42E4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53AD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4573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46D24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5651AD4E" w14:textId="77777777" w:rsidTr="004654AF">
        <w:tc>
          <w:tcPr>
            <w:tcW w:w="959" w:type="dxa"/>
            <w:shd w:val="clear" w:color="auto" w:fill="auto"/>
            <w:vAlign w:val="center"/>
          </w:tcPr>
          <w:p w14:paraId="61B856D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7E89088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FD99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E789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97EA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FD21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F4F9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107C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72AD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8901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0B4F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F152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EFE6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7C36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4A2D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1ADC5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8636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DDEC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C7FE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8D10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B4CB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DF8C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2629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20509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9289ED0" w14:textId="77777777" w:rsidTr="004654AF">
        <w:tc>
          <w:tcPr>
            <w:tcW w:w="959" w:type="dxa"/>
            <w:shd w:val="clear" w:color="auto" w:fill="auto"/>
            <w:vAlign w:val="center"/>
          </w:tcPr>
          <w:p w14:paraId="167279A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0B1E03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F3BB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6950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3AC4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8350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B7EE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3FB4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F5FF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4CAE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DBF0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AEF7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4B3B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2EC7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96FB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84271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F97D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54A5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7085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D14C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621B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D344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0709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CF39F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278C315" w14:textId="77777777" w:rsidTr="004654AF">
        <w:tc>
          <w:tcPr>
            <w:tcW w:w="959" w:type="dxa"/>
            <w:shd w:val="clear" w:color="auto" w:fill="auto"/>
            <w:vAlign w:val="center"/>
          </w:tcPr>
          <w:p w14:paraId="2661988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924925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0DCD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9CD0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FA33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8834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4F55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8429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4147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5DA9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4E37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AAA0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D226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0949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681C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42D0A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09DB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35B1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D483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D4F7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1A82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1C11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DD65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18C67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C135BBB" w14:textId="77777777" w:rsidTr="004654AF">
        <w:tc>
          <w:tcPr>
            <w:tcW w:w="959" w:type="dxa"/>
            <w:shd w:val="clear" w:color="auto" w:fill="auto"/>
            <w:vAlign w:val="center"/>
          </w:tcPr>
          <w:p w14:paraId="3DE0A88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EAE7A8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9FFA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4B1F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09F9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B46C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B15B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07BB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ACA3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15AD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BB09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6043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FF34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91C4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2A34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D3508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8698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9592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34AC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CF89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DE04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70C6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84AF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247EB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31D7DCE" w14:textId="77777777" w:rsidTr="004654AF">
        <w:tc>
          <w:tcPr>
            <w:tcW w:w="959" w:type="dxa"/>
            <w:shd w:val="clear" w:color="auto" w:fill="auto"/>
            <w:vAlign w:val="center"/>
          </w:tcPr>
          <w:p w14:paraId="5DB2BE2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35678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D1C1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F141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78E9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B3AB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D67F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DBCA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FE43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715D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2547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29EE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9E90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1CB9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FFB8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C472B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5C5D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7765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8DE9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3440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8E94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E4E6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7AAF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1AF09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CBA6C71" w14:textId="77777777" w:rsidTr="004654AF">
        <w:tc>
          <w:tcPr>
            <w:tcW w:w="959" w:type="dxa"/>
            <w:shd w:val="clear" w:color="auto" w:fill="auto"/>
            <w:vAlign w:val="center"/>
          </w:tcPr>
          <w:p w14:paraId="1D70091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E19E5F0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Отдел поддержки НИР на факультетах и грантовой деятельности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9721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AEFC1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AE973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FD82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0965F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3E051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9EA3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3E78E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4EEC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FC342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DC4C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E82BA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3BFD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07FCE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12D0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6C65D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045C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581D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6AB6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EFC2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15C6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F5AE2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1BB22105" w14:textId="77777777" w:rsidTr="004654AF">
        <w:tc>
          <w:tcPr>
            <w:tcW w:w="959" w:type="dxa"/>
            <w:shd w:val="clear" w:color="auto" w:fill="auto"/>
            <w:vAlign w:val="center"/>
          </w:tcPr>
          <w:p w14:paraId="16DF12D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6E2188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D387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FF23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07D3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5060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81A2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3653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3FDB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C68E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4B2F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7C22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3D8C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53C0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176E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C0961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DF45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76CF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153C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BDF6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B6BD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8E35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9E92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358AB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5E39F6F" w14:textId="77777777" w:rsidTr="004654AF">
        <w:tc>
          <w:tcPr>
            <w:tcW w:w="959" w:type="dxa"/>
            <w:shd w:val="clear" w:color="auto" w:fill="auto"/>
            <w:vAlign w:val="center"/>
          </w:tcPr>
          <w:p w14:paraId="1BA96C5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DAD65C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262A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3B6A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6A92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7E24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4727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BEBB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3118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7E5C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A01D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8FD9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9314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8B86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A4B2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158C4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6735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7BF0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D0B9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5B72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4152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0BC9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40D3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2F0AB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FF48615" w14:textId="77777777" w:rsidTr="004654AF">
        <w:tc>
          <w:tcPr>
            <w:tcW w:w="959" w:type="dxa"/>
            <w:shd w:val="clear" w:color="auto" w:fill="auto"/>
            <w:vAlign w:val="center"/>
          </w:tcPr>
          <w:p w14:paraId="4868471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37CB238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CDFF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C67C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B2F3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24FA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BCE3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78EB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F714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D6C6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8CEB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3B9E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2B39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36C4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2B22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AD8A9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F8DF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B5FE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E885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59DA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2723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889F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65EE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4807A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343AD57" w14:textId="77777777" w:rsidTr="004654AF">
        <w:tc>
          <w:tcPr>
            <w:tcW w:w="959" w:type="dxa"/>
            <w:shd w:val="clear" w:color="auto" w:fill="auto"/>
            <w:vAlign w:val="center"/>
          </w:tcPr>
          <w:p w14:paraId="52C8AB8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768E9A0" w14:textId="77777777" w:rsidR="00285EDC" w:rsidRPr="00285EDC" w:rsidRDefault="00285EDC" w:rsidP="001B19D8">
            <w:pPr>
              <w:jc w:val="center"/>
              <w:rPr>
                <w:b/>
                <w:sz w:val="18"/>
                <w:szCs w:val="18"/>
              </w:rPr>
            </w:pPr>
            <w:r w:rsidRPr="00285EDC">
              <w:rPr>
                <w:b/>
                <w:sz w:val="18"/>
                <w:szCs w:val="18"/>
              </w:rPr>
              <w:t>Центр поддержки студенческих инициатив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D796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C639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2A235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FC4B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0EC04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876B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2B13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E9243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2158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66034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CC36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C415E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C957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11F4D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EBEA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D8899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8474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7646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8C49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E76F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A849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C102A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6A0B613C" w14:textId="77777777" w:rsidTr="004654AF">
        <w:tc>
          <w:tcPr>
            <w:tcW w:w="959" w:type="dxa"/>
            <w:shd w:val="clear" w:color="auto" w:fill="auto"/>
            <w:vAlign w:val="center"/>
          </w:tcPr>
          <w:p w14:paraId="565D839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C8D753F" w14:textId="77777777" w:rsidR="00B638AA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Дирекция по научным </w:t>
            </w:r>
          </w:p>
          <w:p w14:paraId="39D7D05F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проектам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61A8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87F79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D56F2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BADA0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EF05C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1876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39494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61CCC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CD9B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FD2F9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AD38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F6A6A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8919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6A11E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2B2F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9C27D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54EF0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5F22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B823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26D0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071F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F4375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107023DF" w14:textId="77777777" w:rsidTr="004654AF">
        <w:tc>
          <w:tcPr>
            <w:tcW w:w="959" w:type="dxa"/>
            <w:shd w:val="clear" w:color="auto" w:fill="auto"/>
            <w:vAlign w:val="center"/>
          </w:tcPr>
          <w:p w14:paraId="519E2F3C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C86F4F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научным проектам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70EF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8F32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9B64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758B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7CF2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82F7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5CF1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9CBD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0CE7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283B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80FB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4497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875A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6AA33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7789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D43C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2E97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7D17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0A7C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54C3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CEBF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487FF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E0B3FA0" w14:textId="77777777" w:rsidTr="004654AF">
        <w:tc>
          <w:tcPr>
            <w:tcW w:w="959" w:type="dxa"/>
            <w:shd w:val="clear" w:color="auto" w:fill="auto"/>
            <w:vAlign w:val="center"/>
          </w:tcPr>
          <w:p w14:paraId="391CE04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3D4DB7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F405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7B2C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5D09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5108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B687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8088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07A2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0019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CC2C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E574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B5B6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1595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243A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4D69F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B14B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4F7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AAF2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15D1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1B3B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BD54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693A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CFC81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32887A9" w14:textId="77777777" w:rsidTr="004654AF">
        <w:tc>
          <w:tcPr>
            <w:tcW w:w="959" w:type="dxa"/>
            <w:shd w:val="clear" w:color="auto" w:fill="auto"/>
            <w:vAlign w:val="center"/>
          </w:tcPr>
          <w:p w14:paraId="1094CE0C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7B14BA5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научным проектам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AFD6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B1AE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8A7D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F212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B208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0D15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EBCE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568B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3D64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4F05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959A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548F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0626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EF4D6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D715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5AA7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C7DF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CFE4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8C17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79F6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F937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4D5A5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D79C4C1" w14:textId="77777777" w:rsidTr="004654AF">
        <w:tc>
          <w:tcPr>
            <w:tcW w:w="959" w:type="dxa"/>
            <w:shd w:val="clear" w:color="auto" w:fill="auto"/>
            <w:vAlign w:val="center"/>
          </w:tcPr>
          <w:p w14:paraId="04E925F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F61C705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1D12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61C3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90F5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27B9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FB70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1F34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2768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D896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0EDE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6BB9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ACE2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771D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B78B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45CEB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CDE4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B72C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2D2D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2F83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DCEB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4E2B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E7B1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D86F5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10536C4" w14:textId="77777777" w:rsidTr="004654AF">
        <w:tc>
          <w:tcPr>
            <w:tcW w:w="959" w:type="dxa"/>
            <w:shd w:val="clear" w:color="auto" w:fill="auto"/>
            <w:vAlign w:val="center"/>
          </w:tcPr>
          <w:p w14:paraId="137DEA1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08972BA" w14:textId="77777777" w:rsidR="00285EDC" w:rsidRPr="00285EDC" w:rsidRDefault="00285EDC" w:rsidP="001B19D8">
            <w:pPr>
              <w:jc w:val="center"/>
              <w:rPr>
                <w:b/>
                <w:sz w:val="18"/>
                <w:szCs w:val="18"/>
              </w:rPr>
            </w:pPr>
            <w:r w:rsidRPr="00285EDC">
              <w:rPr>
                <w:b/>
                <w:sz w:val="18"/>
                <w:szCs w:val="18"/>
              </w:rPr>
              <w:t>Факультет права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0340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BD352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50C30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B423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CCB90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86CC6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1089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580EC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EBB6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6C978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1B14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BE68E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6EC74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837D2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922D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2E91E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4AF1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1E82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7CEF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0B2B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7EB6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2361D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24C3AF40" w14:textId="77777777" w:rsidTr="004654AF">
        <w:tc>
          <w:tcPr>
            <w:tcW w:w="959" w:type="dxa"/>
            <w:shd w:val="clear" w:color="auto" w:fill="auto"/>
            <w:vAlign w:val="center"/>
          </w:tcPr>
          <w:p w14:paraId="5012DC2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E9409DF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Институт проблем правового регулирования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4BA4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E254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5D760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A34D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DE953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22FC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84157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DBFA1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B9A2A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46AF1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B1ED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5E7EE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B538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C4E39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FDB5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3329E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07E6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3303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18BF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6DDD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E9CD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38F1F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43BF8035" w14:textId="77777777" w:rsidTr="004654AF">
        <w:tc>
          <w:tcPr>
            <w:tcW w:w="959" w:type="dxa"/>
            <w:shd w:val="clear" w:color="auto" w:fill="auto"/>
            <w:vAlign w:val="center"/>
          </w:tcPr>
          <w:p w14:paraId="0226F17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B08F83B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27BF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DD5C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34E3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178B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3D66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89B0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5057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34F2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54EA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AEC2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7AD3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1397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AEA9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BAB81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81DE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47A9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35BE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E910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1FCA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9DC8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1037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93F12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8EDC3C8" w14:textId="77777777" w:rsidTr="004654AF">
        <w:tc>
          <w:tcPr>
            <w:tcW w:w="959" w:type="dxa"/>
            <w:shd w:val="clear" w:color="auto" w:fill="auto"/>
            <w:vAlign w:val="center"/>
          </w:tcPr>
          <w:p w14:paraId="24A6420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93FD90B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762D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CD8A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4879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6F7A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C2CA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E4E1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BC0D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6291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8622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EBE8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336D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F257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069A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E6FB1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E741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D5CF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7F13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2443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440D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D6EF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B58A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09400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93A3CB7" w14:textId="77777777" w:rsidTr="004654AF">
        <w:tc>
          <w:tcPr>
            <w:tcW w:w="959" w:type="dxa"/>
            <w:shd w:val="clear" w:color="auto" w:fill="auto"/>
            <w:vAlign w:val="center"/>
          </w:tcPr>
          <w:p w14:paraId="447C971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ABC1E9F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EFA3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5FB1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20B3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9242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0D6F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88F2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BCF5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33C3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CE42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C9E5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6C25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DB55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7044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CF51C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4178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B33B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F54B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4B8B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387B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EC79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F1A6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C8AF0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AD31852" w14:textId="77777777" w:rsidTr="004654AF">
        <w:tc>
          <w:tcPr>
            <w:tcW w:w="959" w:type="dxa"/>
            <w:shd w:val="clear" w:color="auto" w:fill="auto"/>
            <w:vAlign w:val="center"/>
          </w:tcPr>
          <w:p w14:paraId="3A38120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41825FB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75D1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FA66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36E4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DC17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7671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F248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D1E2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F6C4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E940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5A29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078B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7E45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43B1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3FC4E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5EE1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0A2A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1227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7C58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581D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6E5B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CB08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402CF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9E46B08" w14:textId="77777777" w:rsidTr="004654AF">
        <w:tc>
          <w:tcPr>
            <w:tcW w:w="959" w:type="dxa"/>
            <w:shd w:val="clear" w:color="auto" w:fill="auto"/>
            <w:vAlign w:val="center"/>
          </w:tcPr>
          <w:p w14:paraId="0F590CF9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6535C0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FEAC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21D0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3D88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B30A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ABB2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DD8E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B2AD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A42B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1C04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D628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E7DB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D4CD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DC67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280C4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0474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FD44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436F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0C69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48E1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F420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85C5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AFBD3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EFFDD75" w14:textId="77777777" w:rsidTr="004654AF">
        <w:tc>
          <w:tcPr>
            <w:tcW w:w="959" w:type="dxa"/>
            <w:shd w:val="clear" w:color="auto" w:fill="auto"/>
            <w:vAlign w:val="center"/>
          </w:tcPr>
          <w:p w14:paraId="4AEB0CD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65956F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6A5C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66F1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58C7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FAD4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C445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9AC5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8D9F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1DC8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AFC2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C062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83EE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4F88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4360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2DB02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07FB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537B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C343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05F4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7016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1072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F345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5C483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B28D6E8" w14:textId="77777777" w:rsidTr="004654AF">
        <w:tc>
          <w:tcPr>
            <w:tcW w:w="959" w:type="dxa"/>
            <w:shd w:val="clear" w:color="auto" w:fill="auto"/>
            <w:vAlign w:val="center"/>
          </w:tcPr>
          <w:p w14:paraId="58DF908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3B80EF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21F8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382B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F26B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10A4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958C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3D91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F94B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BFB6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C8B1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5512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B8DA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A307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6225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435BA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3D9D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DA74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C719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32CC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D4E7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BF8D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9F85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8E383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FCF0916" w14:textId="77777777" w:rsidTr="004654AF">
        <w:tc>
          <w:tcPr>
            <w:tcW w:w="959" w:type="dxa"/>
            <w:shd w:val="clear" w:color="auto" w:fill="auto"/>
            <w:vAlign w:val="center"/>
          </w:tcPr>
          <w:p w14:paraId="48C95C0C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FDD030F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Центр исследований киберпространства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CB5A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54F0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58825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18BE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76236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DDF73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6A96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42079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F317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4CFC0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10694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4892D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A4BF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44FBC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EEB6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DD6CD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9B43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8001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C40B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F4DB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8D33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30131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53306292" w14:textId="77777777" w:rsidTr="004654AF">
        <w:tc>
          <w:tcPr>
            <w:tcW w:w="959" w:type="dxa"/>
            <w:shd w:val="clear" w:color="auto" w:fill="auto"/>
            <w:vAlign w:val="center"/>
          </w:tcPr>
          <w:p w14:paraId="049C5E19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DD29508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AC5D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9377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5714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C344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19FC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0182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E8F6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349C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6E62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D4A9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7005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8D1C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8F69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1D81B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AB8A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DB0C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89E1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9D4D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A9C1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780E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DE5E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CCD83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0289349" w14:textId="77777777" w:rsidTr="004654AF">
        <w:tc>
          <w:tcPr>
            <w:tcW w:w="959" w:type="dxa"/>
            <w:shd w:val="clear" w:color="auto" w:fill="auto"/>
            <w:vAlign w:val="center"/>
          </w:tcPr>
          <w:p w14:paraId="024269B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8DE2975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E94C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1ADB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5E7A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8569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35FB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FAA1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1CC6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E4DA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90B5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851D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B68C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303C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84A0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70361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D0BC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D3E1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7774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C32C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8FBB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25F2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D72E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01F69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F40F0F4" w14:textId="77777777" w:rsidTr="004654AF">
        <w:tc>
          <w:tcPr>
            <w:tcW w:w="959" w:type="dxa"/>
            <w:shd w:val="clear" w:color="auto" w:fill="auto"/>
            <w:vAlign w:val="center"/>
          </w:tcPr>
          <w:p w14:paraId="6FA73B9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DA7365F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DDE5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AEDE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8C2A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38BF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1596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4D4E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BDA8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02D7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031D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A09F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1058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1E6E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7391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5A1A7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9474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5391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1337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4F83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7ED2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4DB1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B117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8E975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C815454" w14:textId="77777777" w:rsidTr="004654AF">
        <w:tc>
          <w:tcPr>
            <w:tcW w:w="959" w:type="dxa"/>
            <w:shd w:val="clear" w:color="auto" w:fill="auto"/>
            <w:vAlign w:val="center"/>
          </w:tcPr>
          <w:p w14:paraId="49687D8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8A5A44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9BFC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3869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3D2D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0E6A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2B52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0E12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DC35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097B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C933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D97B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6CD2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D1BE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9257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3379C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7E36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FF8A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7DA5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31F3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4C32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35DC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5EC0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40F5D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0ADD8F3" w14:textId="77777777" w:rsidTr="004654AF">
        <w:tc>
          <w:tcPr>
            <w:tcW w:w="959" w:type="dxa"/>
            <w:shd w:val="clear" w:color="auto" w:fill="auto"/>
            <w:vAlign w:val="center"/>
          </w:tcPr>
          <w:p w14:paraId="488CF9E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35BCF2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2733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E548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16AB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B658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6A40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36B4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A6F6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5A9F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ABE2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1DF7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9EC5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1E77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E19F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6A398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24E1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F8C9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5335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2B16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1D27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7A5E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99EB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DFE52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417BCBF" w14:textId="77777777" w:rsidTr="004654AF">
        <w:tc>
          <w:tcPr>
            <w:tcW w:w="959" w:type="dxa"/>
            <w:shd w:val="clear" w:color="auto" w:fill="auto"/>
            <w:vAlign w:val="center"/>
          </w:tcPr>
          <w:p w14:paraId="6868AD9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2D7F5AA" w14:textId="77777777" w:rsidR="00B638AA" w:rsidRDefault="00285EDC" w:rsidP="001B19D8">
            <w:pPr>
              <w:jc w:val="center"/>
              <w:rPr>
                <w:b/>
                <w:sz w:val="18"/>
                <w:szCs w:val="18"/>
              </w:rPr>
            </w:pPr>
            <w:r w:rsidRPr="00285EDC">
              <w:rPr>
                <w:b/>
                <w:sz w:val="18"/>
                <w:szCs w:val="18"/>
              </w:rPr>
              <w:t xml:space="preserve">Факультет городского </w:t>
            </w:r>
          </w:p>
          <w:p w14:paraId="01F827A5" w14:textId="77777777" w:rsidR="00285EDC" w:rsidRPr="00285EDC" w:rsidRDefault="00285EDC" w:rsidP="001B19D8">
            <w:pPr>
              <w:jc w:val="center"/>
              <w:rPr>
                <w:b/>
                <w:sz w:val="18"/>
                <w:szCs w:val="18"/>
              </w:rPr>
            </w:pPr>
            <w:r w:rsidRPr="00285EDC">
              <w:rPr>
                <w:b/>
                <w:sz w:val="18"/>
                <w:szCs w:val="18"/>
              </w:rPr>
              <w:t>и регионального развития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1590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62BF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D5D87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34A1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624CF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2E6C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0F51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BB1B6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BAB8D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F6046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6C90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EE224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9737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828A7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C0CD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19E63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5AF0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D0D1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0115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B4FD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795D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DF611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446906F2" w14:textId="77777777" w:rsidTr="004654AF">
        <w:tc>
          <w:tcPr>
            <w:tcW w:w="959" w:type="dxa"/>
            <w:shd w:val="clear" w:color="auto" w:fill="auto"/>
            <w:vAlign w:val="center"/>
          </w:tcPr>
          <w:p w14:paraId="7DB0E29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5F1E10D" w14:textId="77777777" w:rsidR="00B638AA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Институт экономики транспорта и транспортной </w:t>
            </w:r>
          </w:p>
          <w:p w14:paraId="2B535EB4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политики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64F4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1645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57437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67F56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E1A90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331E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3786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D2453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5A920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43F87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3F73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13EE2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484ED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A8B77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6874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941D4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711E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AB6F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6E0CC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07A1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C374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94699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2AC4B3A2" w14:textId="77777777" w:rsidTr="004654AF">
        <w:tc>
          <w:tcPr>
            <w:tcW w:w="959" w:type="dxa"/>
            <w:shd w:val="clear" w:color="auto" w:fill="auto"/>
            <w:vAlign w:val="center"/>
          </w:tcPr>
          <w:p w14:paraId="0C3C394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D6CFCB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административной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2859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FB1C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7EC1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E018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2138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747D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06F8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8089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2CB6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6A3A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4238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7D70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5CF8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8C4C7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2550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9B00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6D2C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4CF8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EFEA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0B55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D546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A0C73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FB2EDF5" w14:textId="77777777" w:rsidTr="004654AF">
        <w:tc>
          <w:tcPr>
            <w:tcW w:w="959" w:type="dxa"/>
            <w:shd w:val="clear" w:color="auto" w:fill="auto"/>
            <w:vAlign w:val="center"/>
          </w:tcPr>
          <w:p w14:paraId="572C0DF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0218F55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8483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AFD4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785D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AD0A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8A43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4E5D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5E2E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1AD7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B854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87EF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ECE1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9EA2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DF2B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28886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8FB5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3E4A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B605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F463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A5C3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568E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AE79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272F8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A9AF564" w14:textId="77777777" w:rsidTr="004654AF">
        <w:tc>
          <w:tcPr>
            <w:tcW w:w="959" w:type="dxa"/>
            <w:shd w:val="clear" w:color="auto" w:fill="auto"/>
            <w:vAlign w:val="center"/>
          </w:tcPr>
          <w:p w14:paraId="4E5FAC3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75F910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4A9B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4E53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DECB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3F2E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FA23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2861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37A5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E08A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3419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B23F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4D00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0725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29E2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6F26A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E0D5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68D1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4A39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8629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E95F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EE92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7C58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26C2A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13F24C6" w14:textId="77777777" w:rsidTr="004654AF">
        <w:tc>
          <w:tcPr>
            <w:tcW w:w="959" w:type="dxa"/>
            <w:shd w:val="clear" w:color="auto" w:fill="auto"/>
            <w:vAlign w:val="center"/>
          </w:tcPr>
          <w:p w14:paraId="75C4A62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42789DE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E0D4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451D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9AB8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B3AC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ED10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B016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59B0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D751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4CC6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66E1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EAB6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76A4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7FE6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EB4F8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BE0A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9F83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875B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C726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0E11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CC16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8C8E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55036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265C0C6" w14:textId="77777777" w:rsidTr="004654AF">
        <w:tc>
          <w:tcPr>
            <w:tcW w:w="959" w:type="dxa"/>
            <w:shd w:val="clear" w:color="auto" w:fill="auto"/>
            <w:vAlign w:val="center"/>
          </w:tcPr>
          <w:p w14:paraId="5E7297BE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D344FBA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Центр экономики транспорта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E38E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6DEAF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7F124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0AC1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CB578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8E507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558FA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19531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38DBC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F7A24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C60F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83AF5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F4A2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BFD5C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C42D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E00A4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AC56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6ED5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05E9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DC1B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1CF5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812C0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7AF49A5E" w14:textId="77777777" w:rsidTr="004654AF">
        <w:tc>
          <w:tcPr>
            <w:tcW w:w="959" w:type="dxa"/>
            <w:shd w:val="clear" w:color="auto" w:fill="auto"/>
            <w:vAlign w:val="center"/>
          </w:tcPr>
          <w:p w14:paraId="64A132E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72A08D5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A189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158D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DC86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225B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2EC1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C478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60A8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2416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722A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C375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8783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D87B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F8A6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A18BD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22A7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83E7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6659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93B9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48E1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EC7A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3637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00AD7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BA6B876" w14:textId="77777777" w:rsidTr="004654AF">
        <w:tc>
          <w:tcPr>
            <w:tcW w:w="959" w:type="dxa"/>
            <w:shd w:val="clear" w:color="auto" w:fill="auto"/>
            <w:vAlign w:val="center"/>
          </w:tcPr>
          <w:p w14:paraId="14D2FFF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DB244EC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0B19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E408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2E2C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792D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E4CB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4E6A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509E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D9C9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191B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327B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AD7F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F813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0FAC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64CFC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7470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0C79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9FDF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53E3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5743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C0CF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EB3D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AAA8B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707A18E" w14:textId="77777777" w:rsidTr="004654AF">
        <w:tc>
          <w:tcPr>
            <w:tcW w:w="959" w:type="dxa"/>
            <w:shd w:val="clear" w:color="auto" w:fill="auto"/>
            <w:vAlign w:val="center"/>
          </w:tcPr>
          <w:p w14:paraId="55FF6F2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358987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DDF0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6EFE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1D73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EBD9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0467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0F35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7BF7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C47D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FCB5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D0BD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0873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3D38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A10E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0B47E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768E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3C68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7BE7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5FFF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C6FE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1456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44A5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39BB1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2B1E815" w14:textId="77777777" w:rsidTr="004654AF">
        <w:tc>
          <w:tcPr>
            <w:tcW w:w="959" w:type="dxa"/>
            <w:shd w:val="clear" w:color="auto" w:fill="auto"/>
            <w:vAlign w:val="center"/>
          </w:tcPr>
          <w:p w14:paraId="0ACDA75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E999DE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4AA2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46C3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D49D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AEC5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E663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7E11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619A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7CC4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91F3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3CCF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FB6F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EB2D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4FBF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F66F4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CD73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C6A6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E41F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8D7B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B4DE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BF5E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9623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DEC70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50F3618" w14:textId="77777777" w:rsidTr="004654AF">
        <w:tc>
          <w:tcPr>
            <w:tcW w:w="959" w:type="dxa"/>
            <w:shd w:val="clear" w:color="auto" w:fill="auto"/>
            <w:vAlign w:val="center"/>
          </w:tcPr>
          <w:p w14:paraId="0E2150C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F24083B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5C8C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883A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2941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BFA7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8996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50D4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0025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B5CE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D259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D01A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9999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AD4F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D62E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7AFE9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9342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6AAF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D1C4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73E5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38AE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8686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D9E6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268AF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9531E4E" w14:textId="77777777" w:rsidTr="004654AF">
        <w:tc>
          <w:tcPr>
            <w:tcW w:w="959" w:type="dxa"/>
            <w:shd w:val="clear" w:color="auto" w:fill="auto"/>
            <w:vAlign w:val="center"/>
          </w:tcPr>
          <w:p w14:paraId="439B2A6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2B6C30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63D4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D95C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B89A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1578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ADCB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64B4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7746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D2B6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A866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5E6A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1D93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BA09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08DB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7DDEC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BE3C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1A68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3AE1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DFE2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0EFB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E16D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3A8E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6788A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F10B888" w14:textId="77777777" w:rsidTr="004654AF">
        <w:tc>
          <w:tcPr>
            <w:tcW w:w="959" w:type="dxa"/>
            <w:shd w:val="clear" w:color="auto" w:fill="auto"/>
            <w:vAlign w:val="center"/>
          </w:tcPr>
          <w:p w14:paraId="34BE7D4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AD9496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E13C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CA67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0338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8897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26A7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F14D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33FF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E748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D862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3B67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0590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8FBA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F267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57245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E106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BEB0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9906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A86F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B727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710F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5CB4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98785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5719F68" w14:textId="77777777" w:rsidTr="004654AF">
        <w:tc>
          <w:tcPr>
            <w:tcW w:w="959" w:type="dxa"/>
            <w:shd w:val="clear" w:color="auto" w:fill="auto"/>
            <w:vAlign w:val="center"/>
          </w:tcPr>
          <w:p w14:paraId="5F840BA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7C0D69E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F665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9C2F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D165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4084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2DB3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5349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3934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ACB9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4E9F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3EB0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FFA5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74DD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6ECE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DF8D9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C8E1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8646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4D32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895B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8568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FFF8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DC7B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C8215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AC7B238" w14:textId="77777777" w:rsidTr="004654AF">
        <w:tc>
          <w:tcPr>
            <w:tcW w:w="959" w:type="dxa"/>
            <w:shd w:val="clear" w:color="auto" w:fill="auto"/>
            <w:vAlign w:val="center"/>
          </w:tcPr>
          <w:p w14:paraId="72FD1B6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310B786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Центр исследований транспортных проблем мегаполисов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5D74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34F51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506AE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73FB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874CA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79D6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42CC0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3CE99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7D3E0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647EE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A012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7FCFE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BDA7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9E23C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3F63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5E4F2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3E1D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0DFE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FAE7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8951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0FB4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4891A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2305107F" w14:textId="77777777" w:rsidTr="004654AF">
        <w:tc>
          <w:tcPr>
            <w:tcW w:w="959" w:type="dxa"/>
            <w:shd w:val="clear" w:color="auto" w:fill="auto"/>
            <w:vAlign w:val="center"/>
          </w:tcPr>
          <w:p w14:paraId="6A0CFA7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EF1853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8F7A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4BED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F60C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3B31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EE0A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168B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F278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0B7F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2BF8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ED70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03E9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1DEA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C8D1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118BB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E259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9A85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EF1D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3F8F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7BC1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B092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EA8C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81F47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5D4D013" w14:textId="77777777" w:rsidTr="004654AF">
        <w:tc>
          <w:tcPr>
            <w:tcW w:w="959" w:type="dxa"/>
            <w:shd w:val="clear" w:color="auto" w:fill="auto"/>
            <w:vAlign w:val="center"/>
          </w:tcPr>
          <w:p w14:paraId="1456AC6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C21DF1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7740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E8D6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78F0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AEFA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CADE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B75A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1785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7567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2120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F819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E51C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9476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8F75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6A379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6F2D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2694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0FBC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CF68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DB5F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E7FE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13FB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A9AF5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8DE11A5" w14:textId="77777777" w:rsidTr="004654AF">
        <w:tc>
          <w:tcPr>
            <w:tcW w:w="959" w:type="dxa"/>
            <w:shd w:val="clear" w:color="auto" w:fill="auto"/>
            <w:vAlign w:val="center"/>
          </w:tcPr>
          <w:p w14:paraId="003F6CD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C3FBC1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1F90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F683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2142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036A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212D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D92E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E463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C0A2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1CA7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593D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8959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3A40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D06F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455AA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7CD3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DD78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7740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FFB4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C9D7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6E6D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68DB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AA722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7792091" w14:textId="77777777" w:rsidTr="004654AF">
        <w:tc>
          <w:tcPr>
            <w:tcW w:w="959" w:type="dxa"/>
            <w:shd w:val="clear" w:color="auto" w:fill="auto"/>
            <w:vAlign w:val="center"/>
          </w:tcPr>
          <w:p w14:paraId="6A57A1D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EE85FB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ADBD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3ADB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0DB6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253D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BEA5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E976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7A2F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7470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03A0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2D05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3147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8421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07EB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EE165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F4A3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3CF1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16ED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AC73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D927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DAFB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F758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C042E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8C1F405" w14:textId="77777777" w:rsidTr="004654AF">
        <w:tc>
          <w:tcPr>
            <w:tcW w:w="959" w:type="dxa"/>
            <w:shd w:val="clear" w:color="auto" w:fill="auto"/>
            <w:vAlign w:val="center"/>
          </w:tcPr>
          <w:p w14:paraId="7CE357E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8AF40A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5058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6D8B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931A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7506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8BCC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2A0F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8E49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96EC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F1EE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4A09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617A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AFEA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CCB1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CC30D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FB7D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0EFB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DDD1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CDC8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9D3D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5CDA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3840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70CFF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D8AA77C" w14:textId="77777777" w:rsidTr="004654AF">
        <w:tc>
          <w:tcPr>
            <w:tcW w:w="959" w:type="dxa"/>
            <w:shd w:val="clear" w:color="auto" w:fill="auto"/>
            <w:vAlign w:val="center"/>
          </w:tcPr>
          <w:p w14:paraId="03BB390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086EFB9" w14:textId="77777777" w:rsidR="00B638AA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Центр транспортного</w:t>
            </w:r>
          </w:p>
          <w:p w14:paraId="13A75890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 моделирования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FD43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00C13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A6735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7604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E8732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BAA3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23AA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5495E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B0EC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07B44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0D61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0621A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9336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0A8F8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4519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EF057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54D80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4804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E70C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E00C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579D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E494F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2F63C26B" w14:textId="77777777" w:rsidTr="004654AF">
        <w:tc>
          <w:tcPr>
            <w:tcW w:w="959" w:type="dxa"/>
            <w:shd w:val="clear" w:color="auto" w:fill="auto"/>
            <w:vAlign w:val="center"/>
          </w:tcPr>
          <w:p w14:paraId="3B4808B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583A8C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EDBE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A456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9B1E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EEC6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451C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51AA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0C04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14D7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A1C3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D73C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3903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4CAD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AF81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9FC09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FB84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1957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3F16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43AC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2B21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B3AB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95A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AD097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6385FE1" w14:textId="77777777" w:rsidTr="004654AF">
        <w:tc>
          <w:tcPr>
            <w:tcW w:w="959" w:type="dxa"/>
            <w:shd w:val="clear" w:color="auto" w:fill="auto"/>
            <w:vAlign w:val="center"/>
          </w:tcPr>
          <w:p w14:paraId="21263FF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36FB573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90DF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E4ED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702B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4515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569A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74F9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9E40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25CA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D0D4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6322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2123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4AB7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7F42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C2A4A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794B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44B6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0E30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778D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7391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A076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F842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10F62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1C6D959" w14:textId="77777777" w:rsidTr="004654AF">
        <w:tc>
          <w:tcPr>
            <w:tcW w:w="959" w:type="dxa"/>
            <w:shd w:val="clear" w:color="auto" w:fill="auto"/>
            <w:vAlign w:val="center"/>
          </w:tcPr>
          <w:p w14:paraId="2BC30A8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47814C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C18B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1A47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31CB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6A16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EC06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B6DD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518F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FAF9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3E4D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355E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64F7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65A2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09BC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BA3BF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FF14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C3E7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96B1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25C0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4EC9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A16F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4174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71F2B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61ED3A5" w14:textId="77777777" w:rsidTr="004654AF">
        <w:tc>
          <w:tcPr>
            <w:tcW w:w="959" w:type="dxa"/>
            <w:shd w:val="clear" w:color="auto" w:fill="auto"/>
            <w:vAlign w:val="center"/>
          </w:tcPr>
          <w:p w14:paraId="048CF9F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F5D0E0E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F10C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85B7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CC0A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B2DA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8292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3145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41CF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C703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D349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C5B1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2EAC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972E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EA2F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534FB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9053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D2DD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93EB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AFE2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8F15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3D1E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D90D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AF5E3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0F8A6CF" w14:textId="77777777" w:rsidTr="004654AF">
        <w:tc>
          <w:tcPr>
            <w:tcW w:w="959" w:type="dxa"/>
            <w:shd w:val="clear" w:color="auto" w:fill="auto"/>
            <w:vAlign w:val="center"/>
          </w:tcPr>
          <w:p w14:paraId="17AA61B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E74992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2452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8DF4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FC4B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F4D2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4279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3866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C975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B985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4930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D4DB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FD9B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4260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7820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287E3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2CB6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4FCD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89F4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6525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6E3C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22A7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7669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3B2E4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1CA37FB" w14:textId="77777777" w:rsidTr="004654AF">
        <w:tc>
          <w:tcPr>
            <w:tcW w:w="959" w:type="dxa"/>
            <w:shd w:val="clear" w:color="auto" w:fill="auto"/>
            <w:vAlign w:val="center"/>
          </w:tcPr>
          <w:p w14:paraId="1E243C4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F28300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C843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D385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C6E1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D2ED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E057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8864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9098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25A9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F696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F25C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C50D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9ADB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D60B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18177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E051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AAEF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B414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84CD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D3FE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CFCB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C2C7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A7BFD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163B2E1" w14:textId="77777777" w:rsidTr="004654AF">
        <w:tc>
          <w:tcPr>
            <w:tcW w:w="959" w:type="dxa"/>
            <w:shd w:val="clear" w:color="auto" w:fill="auto"/>
            <w:vAlign w:val="center"/>
          </w:tcPr>
          <w:p w14:paraId="55D276D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625199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52FA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6432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F9A7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90A6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532B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C115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59F9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CCDE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7847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6DF0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BBBE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7670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B799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D98AB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FC2D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7CB3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00F8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5D21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CCEE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ECDD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F5A2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A5BDE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2DC091F" w14:textId="77777777" w:rsidTr="004654AF">
        <w:tc>
          <w:tcPr>
            <w:tcW w:w="959" w:type="dxa"/>
            <w:shd w:val="clear" w:color="auto" w:fill="auto"/>
            <w:vAlign w:val="center"/>
          </w:tcPr>
          <w:p w14:paraId="28D2471E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5FF1A8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A94B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B844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310D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DA0C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22B1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FFC2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DD59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BA4D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2EC1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C196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BB62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C41F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F81C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55825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AE89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EE37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CA1F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3343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B851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1161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DB60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81EDB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2F2D966" w14:textId="77777777" w:rsidTr="004654AF">
        <w:tc>
          <w:tcPr>
            <w:tcW w:w="959" w:type="dxa"/>
            <w:shd w:val="clear" w:color="auto" w:fill="auto"/>
            <w:vAlign w:val="center"/>
          </w:tcPr>
          <w:p w14:paraId="7E56EA7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76DA8F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F85F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6B11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9255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D750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3A6B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462F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9A0D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FF48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8F4A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17AB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10FB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9054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00D6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73729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333D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C83A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6C46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DD90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0FE3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A5B1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867E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6AF6C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2295B0D" w14:textId="77777777" w:rsidTr="004654AF">
        <w:tc>
          <w:tcPr>
            <w:tcW w:w="959" w:type="dxa"/>
            <w:shd w:val="clear" w:color="auto" w:fill="auto"/>
            <w:vAlign w:val="center"/>
          </w:tcPr>
          <w:p w14:paraId="198B105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6FDF3B5" w14:textId="77777777" w:rsidR="00B638AA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Центр планирования и проектирования инфраструктуры</w:t>
            </w:r>
          </w:p>
          <w:p w14:paraId="577B1908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 и городской среды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7C1D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7815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5EED3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634FF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A4C63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8385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3A6BA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E4CAE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D963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4D97D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C139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DD350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C809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B28E5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EAF9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36DE8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828C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4F62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7F50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4BAF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9B71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46B44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3A3AB9E7" w14:textId="77777777" w:rsidTr="004654AF">
        <w:tc>
          <w:tcPr>
            <w:tcW w:w="959" w:type="dxa"/>
            <w:shd w:val="clear" w:color="auto" w:fill="auto"/>
            <w:vAlign w:val="center"/>
          </w:tcPr>
          <w:p w14:paraId="3796EA5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3A83B8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FFBD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11BD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9A3A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D475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BB57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21B2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B930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7963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F087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7C12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E4E7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88D7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C2DA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95481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024E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7F2E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2AD0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7EB5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405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8949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D8AD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F7C2F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4A00605" w14:textId="77777777" w:rsidTr="004654AF">
        <w:tc>
          <w:tcPr>
            <w:tcW w:w="959" w:type="dxa"/>
            <w:shd w:val="clear" w:color="auto" w:fill="auto"/>
            <w:vAlign w:val="center"/>
          </w:tcPr>
          <w:p w14:paraId="79FAAB0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080432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9BE7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17D6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9077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4A69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C5EE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6691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E4E3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0AB3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89B3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B329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48A2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90A2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C78F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3C5ED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384D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F8DE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8C1C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306F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2785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4A5D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E432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965E2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039F573" w14:textId="77777777" w:rsidTr="004654AF">
        <w:tc>
          <w:tcPr>
            <w:tcW w:w="959" w:type="dxa"/>
            <w:shd w:val="clear" w:color="auto" w:fill="auto"/>
            <w:vAlign w:val="center"/>
          </w:tcPr>
          <w:p w14:paraId="5A13A9FC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F6CFCEB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2F8B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F751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01C0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4BAC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28CA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ECE8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A59D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8A45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99D8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0746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3734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EDA6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22C0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C41F9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03FB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C68D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366B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BBBB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02CF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D52C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2785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24445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15A93DD" w14:textId="77777777" w:rsidTr="004654AF">
        <w:tc>
          <w:tcPr>
            <w:tcW w:w="959" w:type="dxa"/>
            <w:shd w:val="clear" w:color="auto" w:fill="auto"/>
            <w:vAlign w:val="center"/>
          </w:tcPr>
          <w:p w14:paraId="0A8A0A7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CC0D205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проектной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45F2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7A5B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24ED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C300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F054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F434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8325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408B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25A5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4696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FE82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EA92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F13A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44C52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F83E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7F54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E162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85B0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E2D1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7965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41C5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141B8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8D4C6EA" w14:textId="77777777" w:rsidTr="004654AF">
        <w:tc>
          <w:tcPr>
            <w:tcW w:w="959" w:type="dxa"/>
            <w:shd w:val="clear" w:color="auto" w:fill="auto"/>
            <w:vAlign w:val="center"/>
          </w:tcPr>
          <w:p w14:paraId="6AE782D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E94429C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архитектор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CC2A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9767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768C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0180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A033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E152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2065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D4DC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2ABC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9D5B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BEEF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FE0A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F243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F109E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AA38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373E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6FF9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B776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42A6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066B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665D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C2955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CA14502" w14:textId="77777777" w:rsidTr="004654AF">
        <w:tc>
          <w:tcPr>
            <w:tcW w:w="959" w:type="dxa"/>
            <w:shd w:val="clear" w:color="auto" w:fill="auto"/>
            <w:vAlign w:val="center"/>
          </w:tcPr>
          <w:p w14:paraId="15DFF07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B1845E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3F0F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4483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7548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6DF4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3AC5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BDEF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9580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748E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8257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6EA3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8C95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46A1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A6D3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01733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28A7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A39C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B326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D15B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BD61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5945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D976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FA65F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F916374" w14:textId="77777777" w:rsidTr="004654AF">
        <w:tc>
          <w:tcPr>
            <w:tcW w:w="959" w:type="dxa"/>
            <w:shd w:val="clear" w:color="auto" w:fill="auto"/>
            <w:vAlign w:val="center"/>
          </w:tcPr>
          <w:p w14:paraId="51E15C5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DA0E7FF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архитектор проекта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F112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6A40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43B5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9CE4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E557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49A4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4627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5A87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0D15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04DE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CFC9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7D4A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A32E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22EDA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86E0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608D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1429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9A10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81FF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378C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27BE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2BEDF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37534CA" w14:textId="77777777" w:rsidTr="004654AF">
        <w:tc>
          <w:tcPr>
            <w:tcW w:w="959" w:type="dxa"/>
            <w:shd w:val="clear" w:color="auto" w:fill="auto"/>
            <w:vAlign w:val="center"/>
          </w:tcPr>
          <w:p w14:paraId="17A1423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0751E9B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архитектор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23DA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8BEB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DCB2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B989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D852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D5D0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A33F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B9B5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85E0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FEA0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7109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7341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B153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CD8A9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F01C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81DE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4373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AD43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FE81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ACC5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19ED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2BACD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E98248E" w14:textId="77777777" w:rsidTr="004654AF">
        <w:tc>
          <w:tcPr>
            <w:tcW w:w="959" w:type="dxa"/>
            <w:shd w:val="clear" w:color="auto" w:fill="auto"/>
            <w:vAlign w:val="center"/>
          </w:tcPr>
          <w:p w14:paraId="22771FF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F1341B8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Архитектор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CCFF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7821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ACEC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0A28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CDE4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BB2A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5549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EC60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34A3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735C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B238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26F3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4C2C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06000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F1C0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6AA9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F967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F797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7F53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BF82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00E8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9E202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51FF0AE" w14:textId="77777777" w:rsidTr="004654AF">
        <w:tc>
          <w:tcPr>
            <w:tcW w:w="959" w:type="dxa"/>
            <w:shd w:val="clear" w:color="auto" w:fill="auto"/>
            <w:vAlign w:val="center"/>
          </w:tcPr>
          <w:p w14:paraId="1DBF343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B436A5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архитектор проекта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535A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B86B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0051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4E48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3CCD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A163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75F9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E65B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491B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AEBE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BCF5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29AD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E7CA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94D02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61DE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97CC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8E7F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C617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88ED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0455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4A2D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DBC1F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9407DF2" w14:textId="77777777" w:rsidTr="004654AF">
        <w:tc>
          <w:tcPr>
            <w:tcW w:w="959" w:type="dxa"/>
            <w:shd w:val="clear" w:color="auto" w:fill="auto"/>
            <w:vAlign w:val="center"/>
          </w:tcPr>
          <w:p w14:paraId="3560F2F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354D613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A57E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F3E2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5473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F084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1C97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F4F3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3587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9158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0A26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7C28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3ADC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188A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96AC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66DDE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FE8A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2494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6368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A4F0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A163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61AC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1485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150F1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D3CC3D9" w14:textId="77777777" w:rsidTr="004654AF">
        <w:tc>
          <w:tcPr>
            <w:tcW w:w="959" w:type="dxa"/>
            <w:shd w:val="clear" w:color="auto" w:fill="auto"/>
            <w:vAlign w:val="center"/>
          </w:tcPr>
          <w:p w14:paraId="1A2C94C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53F39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 проекта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B530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243B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034B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6B51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165D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201A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B337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7815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E9C7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8C96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774A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7D76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2BCF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DC446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E2D6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417C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47EB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2B27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A74B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F6DB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5697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303A0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0C73631" w14:textId="77777777" w:rsidTr="004654AF">
        <w:tc>
          <w:tcPr>
            <w:tcW w:w="959" w:type="dxa"/>
            <w:shd w:val="clear" w:color="auto" w:fill="auto"/>
            <w:vAlign w:val="center"/>
          </w:tcPr>
          <w:p w14:paraId="6F321A7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02E6819" w14:textId="77777777" w:rsidR="00B638AA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Институт региональных исследований и городского </w:t>
            </w:r>
          </w:p>
          <w:p w14:paraId="3F5C86AF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планирования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A7CE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A23A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DBBD0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32B5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96B8F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74D0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25E26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0EAEF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041D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8E081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C55A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9307F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9C65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EDE8F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2876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A5E0B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F713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BCD4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3073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DC7E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E722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C2634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3507E4E1" w14:textId="77777777" w:rsidTr="004654AF">
        <w:tc>
          <w:tcPr>
            <w:tcW w:w="959" w:type="dxa"/>
            <w:shd w:val="clear" w:color="auto" w:fill="auto"/>
            <w:vAlign w:val="center"/>
          </w:tcPr>
          <w:p w14:paraId="4576ADEC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4FB127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FF85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BE6E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A71B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D36D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2919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D5B1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140C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2E69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A459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0137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AAEF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9FD3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708F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5372D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C8D9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4B80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8C7E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DD8E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A240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824D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F2BD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C5DC9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2681CFC" w14:textId="77777777" w:rsidTr="004654AF">
        <w:tc>
          <w:tcPr>
            <w:tcW w:w="959" w:type="dxa"/>
            <w:shd w:val="clear" w:color="auto" w:fill="auto"/>
            <w:vAlign w:val="center"/>
          </w:tcPr>
          <w:p w14:paraId="0AE45A3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564C418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C3B2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AB38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ACC8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8D5F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876C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5759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1558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E605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75AE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B12B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DF4F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F324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C58A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34DDE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6D17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18B8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75EA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A02E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19D0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69DD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7352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6309F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E4DC6B4" w14:textId="77777777" w:rsidTr="004654AF">
        <w:tc>
          <w:tcPr>
            <w:tcW w:w="959" w:type="dxa"/>
            <w:shd w:val="clear" w:color="auto" w:fill="auto"/>
            <w:vAlign w:val="center"/>
          </w:tcPr>
          <w:p w14:paraId="3F2CA5F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EE709CF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701C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FB52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9DA0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125A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3183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980F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8B14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A051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7479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77FC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2853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278B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30CA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2D9B1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80BA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8ACB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BCFB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0308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71C1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286C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DAED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1D4DD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DE35EC3" w14:textId="77777777" w:rsidTr="004654AF">
        <w:tc>
          <w:tcPr>
            <w:tcW w:w="959" w:type="dxa"/>
            <w:shd w:val="clear" w:color="auto" w:fill="auto"/>
            <w:vAlign w:val="center"/>
          </w:tcPr>
          <w:p w14:paraId="08CCE14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6EC0ED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01BC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A09A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512F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84DF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905C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2717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BCF0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7377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C628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FEBE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EB85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5A8E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13A0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EEF39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7D17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EB03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E895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C7B4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5F13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8C31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469F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D4EAA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881C212" w14:textId="77777777" w:rsidTr="004654AF">
        <w:tc>
          <w:tcPr>
            <w:tcW w:w="959" w:type="dxa"/>
            <w:shd w:val="clear" w:color="auto" w:fill="auto"/>
            <w:vAlign w:val="center"/>
          </w:tcPr>
          <w:p w14:paraId="36B718B9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93C440B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0B19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CE38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5D92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DA96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C863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A7AC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8D6B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5062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DA23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8A71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3DDF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A7C9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EF81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45849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1301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23E9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C7EA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798F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8A84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1068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7CD1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08C11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A873DB0" w14:textId="77777777" w:rsidTr="004654AF">
        <w:tc>
          <w:tcPr>
            <w:tcW w:w="959" w:type="dxa"/>
            <w:shd w:val="clear" w:color="auto" w:fill="auto"/>
            <w:vAlign w:val="center"/>
          </w:tcPr>
          <w:p w14:paraId="14FEFE5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570F6C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B6E9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319D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7F86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5421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A227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C65B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B493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7A93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6CC7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4025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E880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88D2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F0ED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3E4D6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01C2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8018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2630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26A4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85B1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063A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0566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539EE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64FB6C3" w14:textId="77777777" w:rsidTr="004654AF">
        <w:tc>
          <w:tcPr>
            <w:tcW w:w="959" w:type="dxa"/>
            <w:shd w:val="clear" w:color="auto" w:fill="auto"/>
            <w:vAlign w:val="center"/>
          </w:tcPr>
          <w:p w14:paraId="6156820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EC6E80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C082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5C46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F7D5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B487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B45E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8A5D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381D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C7CA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A0AF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6724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ECC8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E524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C1E4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86DB1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3156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D8A3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1339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7F1F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DDC6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1781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E2B4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23495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FFC166A" w14:textId="77777777" w:rsidTr="004654AF">
        <w:tc>
          <w:tcPr>
            <w:tcW w:w="959" w:type="dxa"/>
            <w:shd w:val="clear" w:color="auto" w:fill="auto"/>
            <w:vAlign w:val="center"/>
          </w:tcPr>
          <w:p w14:paraId="0B2314E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BE4E4DC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2CC6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B6E3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4CF0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C3B7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6A19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6DAA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2F7A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7C54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C65D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F740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855C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3BF5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3967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1338E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F38A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1D21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A9DD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912E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9FD6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F8A8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7014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CDD47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44B9053" w14:textId="77777777" w:rsidTr="004654AF">
        <w:tc>
          <w:tcPr>
            <w:tcW w:w="959" w:type="dxa"/>
            <w:shd w:val="clear" w:color="auto" w:fill="auto"/>
            <w:vAlign w:val="center"/>
          </w:tcPr>
          <w:p w14:paraId="34F4C609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5E25E8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E0F8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ACB0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09CE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3572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69E5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A70D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CBDA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9522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553A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ACA1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C45E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7A1F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212C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FBF4C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E950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B133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053C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EE33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3C34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C2D6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B806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1D144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CA5BF19" w14:textId="77777777" w:rsidTr="004654AF">
        <w:tc>
          <w:tcPr>
            <w:tcW w:w="959" w:type="dxa"/>
            <w:shd w:val="clear" w:color="auto" w:fill="auto"/>
            <w:vAlign w:val="center"/>
          </w:tcPr>
          <w:p w14:paraId="21ECA94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26DC9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E85C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4496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5ED8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9E5E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8B91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5BFD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1B0B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A546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957B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A6DB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4D5F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664B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7BF0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ABA05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6581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32DD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6AA9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F8DC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2647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8992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CC40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DDCDA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94400F3" w14:textId="77777777" w:rsidTr="004654AF">
        <w:tc>
          <w:tcPr>
            <w:tcW w:w="959" w:type="dxa"/>
            <w:shd w:val="clear" w:color="auto" w:fill="auto"/>
            <w:vAlign w:val="center"/>
          </w:tcPr>
          <w:p w14:paraId="5DA0F98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391628C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7E58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1C80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8302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0621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3F5D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ED0E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479A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F7E7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8082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18D6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E263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0E08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7A0C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E4E12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2A5E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82AA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D678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D51D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CCE5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7DA7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9C4F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C991E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BDFC709" w14:textId="77777777" w:rsidTr="004654AF">
        <w:tc>
          <w:tcPr>
            <w:tcW w:w="959" w:type="dxa"/>
            <w:shd w:val="clear" w:color="auto" w:fill="auto"/>
            <w:vAlign w:val="center"/>
          </w:tcPr>
          <w:p w14:paraId="70E55379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8C04A0F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E5FA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B819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BBDD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3BB0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F099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5062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DC5E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2B57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C961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AE8A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F2D5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FC86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D0D8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10461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0DB3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B5CB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4B00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6E56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FE98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25FA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08A8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93F48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ED3FB4B" w14:textId="77777777" w:rsidTr="004654AF">
        <w:tc>
          <w:tcPr>
            <w:tcW w:w="959" w:type="dxa"/>
            <w:shd w:val="clear" w:color="auto" w:fill="auto"/>
            <w:vAlign w:val="center"/>
          </w:tcPr>
          <w:p w14:paraId="62E375C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B2AB833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E952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21CB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8E25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4542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0DC7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BB0F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3F7A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462F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A3D8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A2A2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310C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B08A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C155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D0BA4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AF85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AE9B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96AD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9206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0163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650E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E40A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D609F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BA2EAF2" w14:textId="77777777" w:rsidTr="004654AF">
        <w:tc>
          <w:tcPr>
            <w:tcW w:w="959" w:type="dxa"/>
            <w:shd w:val="clear" w:color="auto" w:fill="auto"/>
            <w:vAlign w:val="center"/>
          </w:tcPr>
          <w:p w14:paraId="355C478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0302935" w14:textId="77777777" w:rsidR="00B638AA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Центр региональных </w:t>
            </w:r>
          </w:p>
          <w:p w14:paraId="42A9AE12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исследований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87BD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8C5C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FCBF6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C01A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ABF05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D3173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15B8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551A1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7A19B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DE9DB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94C0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8B7C2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A663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64EDF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DD9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62AFA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EA21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08BB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0E28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25E2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5F42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B73FC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122A4F25" w14:textId="77777777" w:rsidTr="004654AF">
        <w:tc>
          <w:tcPr>
            <w:tcW w:w="959" w:type="dxa"/>
            <w:shd w:val="clear" w:color="auto" w:fill="auto"/>
            <w:vAlign w:val="center"/>
          </w:tcPr>
          <w:p w14:paraId="041BF8A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01E844B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C60D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0018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B9BB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6669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E0F5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2D5D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73B1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5D03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5E87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71B7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9B84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37DC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13E4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22B81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083F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8146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7C0E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32D9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D349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AF22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CD5B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C396D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32DFC07" w14:textId="77777777" w:rsidTr="004654AF">
        <w:tc>
          <w:tcPr>
            <w:tcW w:w="959" w:type="dxa"/>
            <w:shd w:val="clear" w:color="auto" w:fill="auto"/>
            <w:vAlign w:val="center"/>
          </w:tcPr>
          <w:p w14:paraId="7C2B062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997B32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BFAB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3123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3C82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60D0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1A15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C44C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A711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49CB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FDA3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86AE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E680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DC8D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3919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DA106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77BC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7808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F125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40D4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1285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8832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FA91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FAD37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4B856EB" w14:textId="77777777" w:rsidTr="004654AF">
        <w:tc>
          <w:tcPr>
            <w:tcW w:w="959" w:type="dxa"/>
            <w:shd w:val="clear" w:color="auto" w:fill="auto"/>
            <w:vAlign w:val="center"/>
          </w:tcPr>
          <w:p w14:paraId="562A679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3D4FDE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1D25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36EA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C7F9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BE2F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25BD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EC48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9CF4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6DFA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2ED8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4349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6CF6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26BE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60BC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13199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D7A6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2581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E8AC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1F81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B798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4F91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96FA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B025D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5687471" w14:textId="77777777" w:rsidTr="004654AF">
        <w:tc>
          <w:tcPr>
            <w:tcW w:w="959" w:type="dxa"/>
            <w:shd w:val="clear" w:color="auto" w:fill="auto"/>
            <w:vAlign w:val="center"/>
          </w:tcPr>
          <w:p w14:paraId="5EEB7319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9AB7E7F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207D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80DC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9A4D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ACD0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D7B4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2D65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9478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DB75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322C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F081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970D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FD50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FB9D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EE2C9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5054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CB61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78BF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4BFC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1996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AB64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388B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54223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1DEC533" w14:textId="77777777" w:rsidTr="004654AF">
        <w:tc>
          <w:tcPr>
            <w:tcW w:w="959" w:type="dxa"/>
            <w:shd w:val="clear" w:color="auto" w:fill="auto"/>
            <w:vAlign w:val="center"/>
          </w:tcPr>
          <w:p w14:paraId="6347E1E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7B12B8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DF11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C0EE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80C5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2948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DC2A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6324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8707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448E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125A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375E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29F4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9BC9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9A29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82E2D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A30D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4F44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1394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23CF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CDEA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96C0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6927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B25BD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25A026D" w14:textId="77777777" w:rsidTr="004654AF">
        <w:tc>
          <w:tcPr>
            <w:tcW w:w="959" w:type="dxa"/>
            <w:shd w:val="clear" w:color="auto" w:fill="auto"/>
            <w:vAlign w:val="center"/>
          </w:tcPr>
          <w:p w14:paraId="5A3FE74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0988003" w14:textId="77777777" w:rsidR="00285EDC" w:rsidRPr="00285EDC" w:rsidRDefault="00285EDC" w:rsidP="001B19D8">
            <w:pPr>
              <w:jc w:val="center"/>
              <w:rPr>
                <w:b/>
                <w:sz w:val="18"/>
                <w:szCs w:val="18"/>
              </w:rPr>
            </w:pPr>
            <w:r w:rsidRPr="00285EDC">
              <w:rPr>
                <w:b/>
                <w:sz w:val="18"/>
                <w:szCs w:val="18"/>
              </w:rPr>
              <w:t>Институт статистических исследований и экономики знаний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73CF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6DFD4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3DE92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A592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6EB9C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CF4C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6BACF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7CA1C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B4B4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27382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462F3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32603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5E1D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9A26E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831C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BE55D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3860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C8FA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45D5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0961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EE59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DDAEA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30F2D04A" w14:textId="77777777" w:rsidTr="004654AF">
        <w:tc>
          <w:tcPr>
            <w:tcW w:w="959" w:type="dxa"/>
            <w:shd w:val="clear" w:color="auto" w:fill="auto"/>
            <w:vAlign w:val="center"/>
          </w:tcPr>
          <w:p w14:paraId="621BF3A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55E2DC5" w14:textId="77777777" w:rsidR="00B638AA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Институт статистических исследований и экономики </w:t>
            </w:r>
          </w:p>
          <w:p w14:paraId="690EC6F0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знаний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F2E6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7C5D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114DD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70C9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9DE2B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B2578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78F48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ED8E5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1E9D3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270C5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59B7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BEA54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B4DA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03897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13E4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41F32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CDD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3D7E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24AF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6B41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C5D8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114AB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21594D3D" w14:textId="77777777" w:rsidTr="004654AF">
        <w:tc>
          <w:tcPr>
            <w:tcW w:w="959" w:type="dxa"/>
            <w:shd w:val="clear" w:color="auto" w:fill="auto"/>
            <w:vAlign w:val="center"/>
          </w:tcPr>
          <w:p w14:paraId="6E2D740E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0CA40BC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224B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BE34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FD11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8C21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E5E7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F1EE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59BD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B601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5E8F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B69E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EC1C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1E63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ED2F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54153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3976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813D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1A20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6619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FE30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91EB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14A7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459BA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BC39866" w14:textId="77777777" w:rsidTr="004654AF">
        <w:tc>
          <w:tcPr>
            <w:tcW w:w="959" w:type="dxa"/>
            <w:shd w:val="clear" w:color="auto" w:fill="auto"/>
            <w:vAlign w:val="center"/>
          </w:tcPr>
          <w:p w14:paraId="79F4F11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4D176E3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CACE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642E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56E9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464A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A8B2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D156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EBF1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A442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A2DB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DC1B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0B15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33FB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51A9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DDC61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8DD0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834B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E352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E18A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9167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2E79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ED02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77698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9C290C7" w14:textId="77777777" w:rsidTr="004654AF">
        <w:tc>
          <w:tcPr>
            <w:tcW w:w="959" w:type="dxa"/>
            <w:shd w:val="clear" w:color="auto" w:fill="auto"/>
            <w:vAlign w:val="center"/>
          </w:tcPr>
          <w:p w14:paraId="69BA370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7DCF2D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5BDA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C8D8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37AC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F116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056E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71BF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BA2D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6816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3E67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21BE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9AEA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158E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0763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87521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885A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F396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E022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A12F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9725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76FC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C07B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A5353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9B35796" w14:textId="77777777" w:rsidTr="004654AF">
        <w:tc>
          <w:tcPr>
            <w:tcW w:w="959" w:type="dxa"/>
            <w:shd w:val="clear" w:color="auto" w:fill="auto"/>
            <w:vAlign w:val="center"/>
          </w:tcPr>
          <w:p w14:paraId="0838E9B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A6A55D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6BDC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F5A6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FCDF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1E0D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F8A1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5B2F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2B33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6524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3253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AC70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55A8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2C52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666C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1677A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DC6E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9501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5BEC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8239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ED41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E672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B842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8D0B4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B7FCD8A" w14:textId="77777777" w:rsidTr="004654AF">
        <w:tc>
          <w:tcPr>
            <w:tcW w:w="959" w:type="dxa"/>
            <w:shd w:val="clear" w:color="auto" w:fill="auto"/>
            <w:vAlign w:val="center"/>
          </w:tcPr>
          <w:p w14:paraId="1033D88E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00788DE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1A78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9B12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2625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897F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DF48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F671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6CF2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9179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DE20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945F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0D54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67C4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EB05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E314C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57B3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86C0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920B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CCC3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69E9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2CC9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3531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0BBB0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1FCE637" w14:textId="77777777" w:rsidTr="004654AF">
        <w:tc>
          <w:tcPr>
            <w:tcW w:w="959" w:type="dxa"/>
            <w:shd w:val="clear" w:color="auto" w:fill="auto"/>
            <w:vAlign w:val="center"/>
          </w:tcPr>
          <w:p w14:paraId="20FD1129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7880645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655D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C5DE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E850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7402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97D4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CCC0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FD0A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8012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5BF1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59B7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EAF0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23EC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3C19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1A8E7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C255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46A1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9B7A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C309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5802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5F06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9A3A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FB29B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71DF6DF" w14:textId="77777777" w:rsidTr="004654AF">
        <w:tc>
          <w:tcPr>
            <w:tcW w:w="959" w:type="dxa"/>
            <w:shd w:val="clear" w:color="auto" w:fill="auto"/>
            <w:vAlign w:val="center"/>
          </w:tcPr>
          <w:p w14:paraId="4E188E9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F23230E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048E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E169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A660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DAAB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EF29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262F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F7F8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F860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A7F3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27A0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45CC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B508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16A9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D64D8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D72B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A1EC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0ACA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0AC6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7A10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C876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791F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4CB52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4774E8F" w14:textId="77777777" w:rsidTr="004654AF">
        <w:tc>
          <w:tcPr>
            <w:tcW w:w="959" w:type="dxa"/>
            <w:shd w:val="clear" w:color="auto" w:fill="auto"/>
            <w:vAlign w:val="center"/>
          </w:tcPr>
          <w:p w14:paraId="5394C29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CFB201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0B9D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A7F9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23FD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BA78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AE93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6DF6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A366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A8D8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863B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9EF2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C596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3A2A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7F43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15ED4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0E5C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007F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20D2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37E8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E3BB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A6CA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B1C1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14D7B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E6B66C3" w14:textId="77777777" w:rsidTr="004654AF">
        <w:tc>
          <w:tcPr>
            <w:tcW w:w="959" w:type="dxa"/>
            <w:shd w:val="clear" w:color="auto" w:fill="auto"/>
            <w:vAlign w:val="center"/>
          </w:tcPr>
          <w:p w14:paraId="500DA8C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711AD0B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2860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072E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8A11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DBCC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3DA7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4C94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E805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1A68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3862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23F1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F454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4A4C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75C2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8B03D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3B79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AA77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A587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40EE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0B3E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5F36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AA4C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23BE2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B719826" w14:textId="77777777" w:rsidTr="004654AF">
        <w:tc>
          <w:tcPr>
            <w:tcW w:w="959" w:type="dxa"/>
            <w:shd w:val="clear" w:color="auto" w:fill="auto"/>
            <w:vAlign w:val="center"/>
          </w:tcPr>
          <w:p w14:paraId="795232F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179E56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Ученый секретарь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6278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BF8A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26FE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0CEA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99D9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2E62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7475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CB85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D6F0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D2E2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531A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3246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BCAC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72378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E106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D200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62F2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059D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7C48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FD21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F4D0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2E663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96E278C" w14:textId="77777777" w:rsidTr="004654AF">
        <w:tc>
          <w:tcPr>
            <w:tcW w:w="959" w:type="dxa"/>
            <w:shd w:val="clear" w:color="auto" w:fill="auto"/>
            <w:vAlign w:val="center"/>
          </w:tcPr>
          <w:p w14:paraId="0FE6C1C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2A485D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AFA3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1320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DC63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D5B8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046F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3641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8996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55DC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F377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36D8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138C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FC6F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43DA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5296A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F604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1820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A10C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5844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51BD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DA3C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6212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96882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E7ABF32" w14:textId="77777777" w:rsidTr="004654AF">
        <w:tc>
          <w:tcPr>
            <w:tcW w:w="959" w:type="dxa"/>
            <w:shd w:val="clear" w:color="auto" w:fill="auto"/>
            <w:vAlign w:val="center"/>
          </w:tcPr>
          <w:p w14:paraId="01EFE72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B82721E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60CB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6366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639C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6864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F16C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D51B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906A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55EA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1469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2545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D86A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67A2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E01E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AF284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BFFF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754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4FA2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1442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4E6A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4AE6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8C07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602A4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B60BCDD" w14:textId="77777777" w:rsidTr="004654AF">
        <w:tc>
          <w:tcPr>
            <w:tcW w:w="959" w:type="dxa"/>
            <w:shd w:val="clear" w:color="auto" w:fill="auto"/>
            <w:vAlign w:val="center"/>
          </w:tcPr>
          <w:p w14:paraId="5605BB0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4E3E70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231D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35AA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DF61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ACD0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D81B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9DD3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C738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BE3C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16F1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379D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97F6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C7B9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3670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484FA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9134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9B16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B6C1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C28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3CD1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3A64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3F23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E3752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620C4EC" w14:textId="77777777" w:rsidTr="004654AF">
        <w:tc>
          <w:tcPr>
            <w:tcW w:w="959" w:type="dxa"/>
            <w:shd w:val="clear" w:color="auto" w:fill="auto"/>
            <w:vAlign w:val="center"/>
          </w:tcPr>
          <w:p w14:paraId="493A51C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D5F79D5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D1D1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70FF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F43A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68EE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A48E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F754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65A8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04DC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90AF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ABB4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410A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4657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852A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6C0B4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C77F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7087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1328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020F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0917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E8D3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0659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197C3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B1334A0" w14:textId="77777777" w:rsidTr="004654AF">
        <w:tc>
          <w:tcPr>
            <w:tcW w:w="959" w:type="dxa"/>
            <w:shd w:val="clear" w:color="auto" w:fill="auto"/>
            <w:vAlign w:val="center"/>
          </w:tcPr>
          <w:p w14:paraId="222F571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D2E06D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C96A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01EF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498A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3FDE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3AEB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7C36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560E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7744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7C80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4B13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27B1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D116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60A8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028FC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6F0B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2423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7459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8EBA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A399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35A5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185A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C4696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BFECAC5" w14:textId="77777777" w:rsidTr="004654AF">
        <w:tc>
          <w:tcPr>
            <w:tcW w:w="959" w:type="dxa"/>
            <w:shd w:val="clear" w:color="auto" w:fill="auto"/>
            <w:vAlign w:val="center"/>
          </w:tcPr>
          <w:p w14:paraId="1AD699EC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DBA443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397A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232A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1385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F0DB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15B1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449F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A7E9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C285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8DC8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58AE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37B8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BD77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9D12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5DFB7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85DE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A858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47F6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BF8A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2DB3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5717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2BE3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DD128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4901539" w14:textId="77777777" w:rsidTr="004654AF">
        <w:tc>
          <w:tcPr>
            <w:tcW w:w="959" w:type="dxa"/>
            <w:shd w:val="clear" w:color="auto" w:fill="auto"/>
            <w:vAlign w:val="center"/>
          </w:tcPr>
          <w:p w14:paraId="08B5B68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E28B735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0935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51D5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6E10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6C7D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0454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3404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AB9E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EE62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3C72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FE30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9EA4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0C81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BFA6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162F0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A909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DB33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442F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D0F8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D290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06A8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6DBA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AA26F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2167049" w14:textId="77777777" w:rsidTr="004654AF">
        <w:tc>
          <w:tcPr>
            <w:tcW w:w="959" w:type="dxa"/>
            <w:shd w:val="clear" w:color="auto" w:fill="auto"/>
            <w:vAlign w:val="center"/>
          </w:tcPr>
          <w:p w14:paraId="468AF98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C94B239" w14:textId="77777777" w:rsidR="00B638AA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Отдел статистической </w:t>
            </w:r>
          </w:p>
          <w:p w14:paraId="4F86154A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информации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EB96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088E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56116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8AC3A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241C2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C3C1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EF5D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0F4D4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8071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99B70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43A8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D9918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5B38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7A61A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63C7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0F689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254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31F5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9FD1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2CB8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ACC4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8F1DF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5142D7C6" w14:textId="77777777" w:rsidTr="004654AF">
        <w:tc>
          <w:tcPr>
            <w:tcW w:w="959" w:type="dxa"/>
            <w:shd w:val="clear" w:color="auto" w:fill="auto"/>
            <w:vAlign w:val="center"/>
          </w:tcPr>
          <w:p w14:paraId="31DE5FC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0C7B0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D7CA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90BF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178C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6C32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DF8A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D817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FCA9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FF83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56EE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0E16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7CF9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8060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044E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44718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95CB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AA96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652D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9E79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9E0B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208E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16F2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9670B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3390AE7" w14:textId="77777777" w:rsidTr="004654AF">
        <w:tc>
          <w:tcPr>
            <w:tcW w:w="959" w:type="dxa"/>
            <w:shd w:val="clear" w:color="auto" w:fill="auto"/>
            <w:vAlign w:val="center"/>
          </w:tcPr>
          <w:p w14:paraId="0C5CA6FE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97F0C8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0F8D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B348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E8A6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3E08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D882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0789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2E70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AE5B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EED6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A029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57AD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AA32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5F18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83FEB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3EE9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839E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6F7D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2E9A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F1A0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B618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E35A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E093B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CF89AAE" w14:textId="77777777" w:rsidTr="004654AF">
        <w:tc>
          <w:tcPr>
            <w:tcW w:w="959" w:type="dxa"/>
            <w:shd w:val="clear" w:color="auto" w:fill="auto"/>
            <w:vAlign w:val="center"/>
          </w:tcPr>
          <w:p w14:paraId="7E641F2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20BEFD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FCC8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A39A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73CA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2F77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F5B9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E6F1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B877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DD7A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A955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4BA4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E095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CEA4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91E6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548B8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D157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0FF0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8B62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3CA8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17DC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62FF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E9E9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3C2A3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DD7AA73" w14:textId="77777777" w:rsidTr="004654AF">
        <w:tc>
          <w:tcPr>
            <w:tcW w:w="959" w:type="dxa"/>
            <w:shd w:val="clear" w:color="auto" w:fill="auto"/>
            <w:vAlign w:val="center"/>
          </w:tcPr>
          <w:p w14:paraId="3852C48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A4A352D" w14:textId="77777777" w:rsidR="00B638AA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Отдел проектирования</w:t>
            </w:r>
          </w:p>
          <w:p w14:paraId="6BE6D9C9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 информационных систем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3DD7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970D2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8553A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8C17D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1FCFE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1ACED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22FBB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C3A8A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D89E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D4F83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67EA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3A6AC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2E23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10672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57AD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A6D5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5846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99F6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8195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4DAF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5520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3BA51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7700F44E" w14:textId="77777777" w:rsidTr="004654AF">
        <w:tc>
          <w:tcPr>
            <w:tcW w:w="959" w:type="dxa"/>
            <w:shd w:val="clear" w:color="auto" w:fill="auto"/>
            <w:vAlign w:val="center"/>
          </w:tcPr>
          <w:p w14:paraId="65B2E3E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ADE04D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6D53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3C42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E0E1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2C76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DB90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3626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6FB9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290B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9F68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7475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BA90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4425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5BBE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6B77F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A829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5CDB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5C15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B010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6E62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BCB4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571F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F5766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5793998" w14:textId="77777777" w:rsidTr="004654AF">
        <w:tc>
          <w:tcPr>
            <w:tcW w:w="959" w:type="dxa"/>
            <w:shd w:val="clear" w:color="auto" w:fill="auto"/>
            <w:vAlign w:val="center"/>
          </w:tcPr>
          <w:p w14:paraId="7AA9419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45C4AC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96E8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6A22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C00B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8430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36B3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9530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7E0D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C976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C4FD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4EE4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9E67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E2E5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8AA8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C6F2A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B53E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2F9A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3C55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A30C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273E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9749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DBD5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58AB6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A7F5377" w14:textId="77777777" w:rsidTr="004654AF">
        <w:tc>
          <w:tcPr>
            <w:tcW w:w="959" w:type="dxa"/>
            <w:shd w:val="clear" w:color="auto" w:fill="auto"/>
            <w:vAlign w:val="center"/>
          </w:tcPr>
          <w:p w14:paraId="26A36BD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66DC97C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D78F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B5CC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826A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35B2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140C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366E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30C3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B6B0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9800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657F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E165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F147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589E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1C0CE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CC2B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C00B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78FF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F2C3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4BE8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2CE5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6721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C7974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4FD6C9D" w14:textId="77777777" w:rsidTr="004654AF">
        <w:tc>
          <w:tcPr>
            <w:tcW w:w="959" w:type="dxa"/>
            <w:shd w:val="clear" w:color="auto" w:fill="auto"/>
            <w:vAlign w:val="center"/>
          </w:tcPr>
          <w:p w14:paraId="11B1E4E9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0A7689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64D1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C082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4EC4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CE85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D83E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E3B4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9C35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AB20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0A38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19C5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A87D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E751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2FF7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34021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4C07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C223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EAB4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20BF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5A06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C049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C669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AD694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9927C7D" w14:textId="77777777" w:rsidTr="004654AF">
        <w:tc>
          <w:tcPr>
            <w:tcW w:w="959" w:type="dxa"/>
            <w:shd w:val="clear" w:color="auto" w:fill="auto"/>
            <w:vAlign w:val="center"/>
          </w:tcPr>
          <w:p w14:paraId="093C8679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1FF95B6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Редакционно-издательский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1F6B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699F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C18B6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0D3F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636F6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9132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5364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053DF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A367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3D4DE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641F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41B6F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8388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028C5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2FFA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6AA14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EF08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1D42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9825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E99B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0F19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55143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540626D1" w14:textId="77777777" w:rsidTr="004654AF">
        <w:tc>
          <w:tcPr>
            <w:tcW w:w="959" w:type="dxa"/>
            <w:shd w:val="clear" w:color="auto" w:fill="auto"/>
            <w:vAlign w:val="center"/>
          </w:tcPr>
          <w:p w14:paraId="13BEA44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3AFE0C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Технический редактор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4DF3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8CE9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F85A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BCB1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F2CD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C92C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C015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0903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E916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0A96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3485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FDD9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7C77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FFF6B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D520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433B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48A8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653D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EC3B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AFFF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ED12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5EF9A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97EDFFA" w14:textId="77777777" w:rsidTr="004654AF">
        <w:tc>
          <w:tcPr>
            <w:tcW w:w="959" w:type="dxa"/>
            <w:shd w:val="clear" w:color="auto" w:fill="auto"/>
            <w:vAlign w:val="center"/>
          </w:tcPr>
          <w:p w14:paraId="0B0BFA5E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590A4D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10AA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78BE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1FCE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4836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67AD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7C8D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5B67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8E0D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9C90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57C3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E90E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EFE8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B68C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5493C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A7F9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101E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6A24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0A74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3440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A7B6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074F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B7B05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15353C8" w14:textId="77777777" w:rsidTr="004654AF">
        <w:tc>
          <w:tcPr>
            <w:tcW w:w="959" w:type="dxa"/>
            <w:shd w:val="clear" w:color="auto" w:fill="auto"/>
            <w:vAlign w:val="center"/>
          </w:tcPr>
          <w:p w14:paraId="436362A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6CC3233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Редактор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AEBB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638E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5CDC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82C9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82A2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A649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6D81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0545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3F8F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6C6D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A746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5AB6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2638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F52FF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3167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6877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B565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F7E6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59B8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FEE9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59B3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E51C0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EAB80E3" w14:textId="77777777" w:rsidTr="004654AF">
        <w:tc>
          <w:tcPr>
            <w:tcW w:w="959" w:type="dxa"/>
            <w:shd w:val="clear" w:color="auto" w:fill="auto"/>
            <w:vAlign w:val="center"/>
          </w:tcPr>
          <w:p w14:paraId="04C1F29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F84DAB5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C726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2280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A5B2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BB28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0187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B5B0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503F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B013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FA30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23E6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4555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F011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E726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6C6B9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B5A9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2C9B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4FD3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7AB4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6D7C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5707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ECD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BD0A7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169CD2D" w14:textId="77777777" w:rsidTr="004654AF">
        <w:tc>
          <w:tcPr>
            <w:tcW w:w="959" w:type="dxa"/>
            <w:shd w:val="clear" w:color="auto" w:fill="auto"/>
            <w:vAlign w:val="center"/>
          </w:tcPr>
          <w:p w14:paraId="647C35D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C2A6DD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C4D1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98D5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4863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0F69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584A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32F9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89FC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A600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6BF2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395D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B5EF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B337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7770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A24A4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C53B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92E1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E7FC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C3B2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A107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B2DF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3296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0BA98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5B1B86F" w14:textId="77777777" w:rsidTr="004654AF">
        <w:tc>
          <w:tcPr>
            <w:tcW w:w="959" w:type="dxa"/>
            <w:shd w:val="clear" w:color="auto" w:fill="auto"/>
            <w:vAlign w:val="center"/>
          </w:tcPr>
          <w:p w14:paraId="62F105D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37B23A3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1306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DCC2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2E9E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76A7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075E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C566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0B88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729D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0A67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3808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A166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D7C2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5153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107DE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E4FD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EF84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B1B3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332E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82E9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31A0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E0B5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3B1C3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53A2B10" w14:textId="77777777" w:rsidTr="004654AF">
        <w:tc>
          <w:tcPr>
            <w:tcW w:w="959" w:type="dxa"/>
            <w:shd w:val="clear" w:color="auto" w:fill="auto"/>
            <w:vAlign w:val="center"/>
          </w:tcPr>
          <w:p w14:paraId="6DFD6B2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E05193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A5A0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05BE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6B9B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2C44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47A7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E3AD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7956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03A9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9BA0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7A63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4E65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92D3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B8BE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38310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2F1B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38AE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8198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BDA8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F63C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7ABF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023D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B090C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501D302" w14:textId="77777777" w:rsidTr="004654AF">
        <w:tc>
          <w:tcPr>
            <w:tcW w:w="959" w:type="dxa"/>
            <w:shd w:val="clear" w:color="auto" w:fill="auto"/>
            <w:vAlign w:val="center"/>
          </w:tcPr>
          <w:p w14:paraId="5392E97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6126BCB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BE19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D693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F6BB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7F33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E7CF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180A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5EDF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B1EC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CAB5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A7A8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FCDD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CEA1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18B6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A1A63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76C6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A8BC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5B96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AEB7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D092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94AE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E62A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80A7A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63F382A" w14:textId="77777777" w:rsidTr="004654AF">
        <w:tc>
          <w:tcPr>
            <w:tcW w:w="959" w:type="dxa"/>
            <w:shd w:val="clear" w:color="auto" w:fill="auto"/>
            <w:vAlign w:val="center"/>
          </w:tcPr>
          <w:p w14:paraId="0208A5B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0C9CA2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Редактор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5CF2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DEF2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0C61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F792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B531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3404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A4EB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F791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A466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0080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49D4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7160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9A30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74624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E242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265C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BA0A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3988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24A9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8CF9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564C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CB426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FB89412" w14:textId="77777777" w:rsidTr="004654AF">
        <w:tc>
          <w:tcPr>
            <w:tcW w:w="959" w:type="dxa"/>
            <w:shd w:val="clear" w:color="auto" w:fill="auto"/>
            <w:vAlign w:val="center"/>
          </w:tcPr>
          <w:p w14:paraId="725A87BC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6162778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Редактор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F4D6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E5FB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F3AF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A465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D43F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A415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DD6D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BF40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0B66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5DFE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0B04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ABFF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84F4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79DB8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BB97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A799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B3A0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2C1F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CAF5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408B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366A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2A284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C4609D9" w14:textId="77777777" w:rsidTr="004654AF">
        <w:tc>
          <w:tcPr>
            <w:tcW w:w="959" w:type="dxa"/>
            <w:shd w:val="clear" w:color="auto" w:fill="auto"/>
            <w:vAlign w:val="center"/>
          </w:tcPr>
          <w:p w14:paraId="071543F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5DC406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Технический редактор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9E9C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DA93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664D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C2F8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B3EB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6C33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01D5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711A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231E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65B3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A8D8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976A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ECA8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E1304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B1BC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9501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5BD6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351F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0FA5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4256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FB2B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5D30A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33ED7B5" w14:textId="77777777" w:rsidTr="004654AF">
        <w:tc>
          <w:tcPr>
            <w:tcW w:w="959" w:type="dxa"/>
            <w:shd w:val="clear" w:color="auto" w:fill="auto"/>
            <w:vAlign w:val="center"/>
          </w:tcPr>
          <w:p w14:paraId="75F4724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DD1846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D075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2738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A423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FFE0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44F5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8FCD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BC06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64AF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A857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1EA1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2660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588B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ED34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A099B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91C8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C05D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C31C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1FB7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FC0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3B66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EAFB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EBBBC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B86077A" w14:textId="77777777" w:rsidTr="004654AF">
        <w:tc>
          <w:tcPr>
            <w:tcW w:w="959" w:type="dxa"/>
            <w:shd w:val="clear" w:color="auto" w:fill="auto"/>
            <w:vAlign w:val="center"/>
          </w:tcPr>
          <w:p w14:paraId="3CE5EEF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C0DDDD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034B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651C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0DF3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4572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4DBD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6DAE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CB59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35AC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1D7C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2EA0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BEEB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6963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1277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56D38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18F6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B819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ADA0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FD43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2611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675A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FD87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C5106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9E52D35" w14:textId="77777777" w:rsidTr="004654AF">
        <w:tc>
          <w:tcPr>
            <w:tcW w:w="959" w:type="dxa"/>
            <w:shd w:val="clear" w:color="auto" w:fill="auto"/>
            <w:vAlign w:val="center"/>
          </w:tcPr>
          <w:p w14:paraId="3FD9BEE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F7E10EB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Отдел дизайна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5BCF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26E5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A3D8E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9550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94925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3E1F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52C1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9C45A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CC342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9DE6C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E511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2D205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1E8B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4E472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0CA7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F84BB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27FF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8F1D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7024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4522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3B7F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59AAC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6A542A4A" w14:textId="77777777" w:rsidTr="004654AF">
        <w:tc>
          <w:tcPr>
            <w:tcW w:w="959" w:type="dxa"/>
            <w:shd w:val="clear" w:color="auto" w:fill="auto"/>
            <w:vAlign w:val="center"/>
          </w:tcPr>
          <w:p w14:paraId="6804558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952A91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2E7B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41DF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32FE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4854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EBB7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E91C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01EE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14BC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8721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227F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83F8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D39E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84AA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497CB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5F99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7F4B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7609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5B13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03B0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A581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65FC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D9724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9B65338" w14:textId="77777777" w:rsidTr="004654AF">
        <w:tc>
          <w:tcPr>
            <w:tcW w:w="959" w:type="dxa"/>
            <w:shd w:val="clear" w:color="auto" w:fill="auto"/>
            <w:vAlign w:val="center"/>
          </w:tcPr>
          <w:p w14:paraId="39E7457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860548B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дизайнер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985D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5313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3258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8786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4A43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0103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F3D9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D9B0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4A23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4824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BA9A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B5FE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E324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EF8A3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A9A5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33E7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32CC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D3F7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BD0C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86FE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E2C8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43ED6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C3353FC" w14:textId="77777777" w:rsidTr="004654AF">
        <w:tc>
          <w:tcPr>
            <w:tcW w:w="959" w:type="dxa"/>
            <w:shd w:val="clear" w:color="auto" w:fill="auto"/>
            <w:vAlign w:val="center"/>
          </w:tcPr>
          <w:p w14:paraId="42A369D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21FC5BB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Дизайнер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F156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A35A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C3FB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A559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6FA3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DCDC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03B6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7B2A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0AF6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9F31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46E4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A8EC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8869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0347F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00E4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50B0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99F7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B392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04A8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ADEA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0578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DDAC1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508CF72" w14:textId="77777777" w:rsidTr="004654AF">
        <w:tc>
          <w:tcPr>
            <w:tcW w:w="959" w:type="dxa"/>
            <w:shd w:val="clear" w:color="auto" w:fill="auto"/>
            <w:vAlign w:val="center"/>
          </w:tcPr>
          <w:p w14:paraId="5829F83C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D25023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дизайнер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D2F1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939F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63F4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9A0B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AABD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3855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3B8A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401E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EDE3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3C80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0F56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7B55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8AED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9D4B2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C8D4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7E59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4875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CBC4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3F7B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6D40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546A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38B60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9544F7E" w14:textId="77777777" w:rsidTr="004654AF">
        <w:tc>
          <w:tcPr>
            <w:tcW w:w="959" w:type="dxa"/>
            <w:shd w:val="clear" w:color="auto" w:fill="auto"/>
            <w:vAlign w:val="center"/>
          </w:tcPr>
          <w:p w14:paraId="1E0B394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FA06195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Центр компетенций по взаимодействию с международными организациями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CC6B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B3EDD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5B5B3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A2A3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865A0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B86B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6F2BB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905DC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E3C7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D64CE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454F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10B07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3658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2FB6A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3E13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279DA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C093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E793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10AF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A92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1262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54A95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1E51BAAB" w14:textId="77777777" w:rsidTr="004654AF">
        <w:tc>
          <w:tcPr>
            <w:tcW w:w="959" w:type="dxa"/>
            <w:shd w:val="clear" w:color="auto" w:fill="auto"/>
            <w:vAlign w:val="center"/>
          </w:tcPr>
          <w:p w14:paraId="127A722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E7968A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AFC0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65C6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7152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6BF1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0D6C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0B46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9A9E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AEC8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4B8D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79D5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F74D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7618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8D39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7D82D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4BB9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155C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8FFB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BC14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5F1C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DCDF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8102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846C7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8FFB3F9" w14:textId="77777777" w:rsidTr="004654AF">
        <w:tc>
          <w:tcPr>
            <w:tcW w:w="959" w:type="dxa"/>
            <w:shd w:val="clear" w:color="auto" w:fill="auto"/>
            <w:vAlign w:val="center"/>
          </w:tcPr>
          <w:p w14:paraId="4072F3C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4FE37D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AFF4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3D75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E150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D724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AD0B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9634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6DC0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8A81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8927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CCC3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6F26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133F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7315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D07D2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3679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E596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C29B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C30E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058C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D8E0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2581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FDEFF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8ADCB38" w14:textId="77777777" w:rsidTr="004654AF">
        <w:tc>
          <w:tcPr>
            <w:tcW w:w="959" w:type="dxa"/>
            <w:shd w:val="clear" w:color="auto" w:fill="auto"/>
            <w:vAlign w:val="center"/>
          </w:tcPr>
          <w:p w14:paraId="44A81DD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08CA3E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78D1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1C1D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9F71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CAB0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F33E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B2C2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E01D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CE3C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EEDD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B390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C5D4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7B9A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D6A1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FF29D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8D78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679C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F6B6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B75F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E5B6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8786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4060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5D432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D634BD9" w14:textId="77777777" w:rsidTr="004654AF">
        <w:tc>
          <w:tcPr>
            <w:tcW w:w="959" w:type="dxa"/>
            <w:shd w:val="clear" w:color="auto" w:fill="auto"/>
            <w:vAlign w:val="center"/>
          </w:tcPr>
          <w:p w14:paraId="6E5A212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2B687AC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7F95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9506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2A90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E7B0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74BE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BCD4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33B4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B320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F1EE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6963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109E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A467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2967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D811B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F90A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141B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7693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05F6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C905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DA92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25ED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21F14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B9DF5A7" w14:textId="77777777" w:rsidTr="004654AF">
        <w:tc>
          <w:tcPr>
            <w:tcW w:w="959" w:type="dxa"/>
            <w:shd w:val="clear" w:color="auto" w:fill="auto"/>
            <w:vAlign w:val="center"/>
          </w:tcPr>
          <w:p w14:paraId="05617E4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836375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F604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206B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B5BC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0DBB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DCAD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F229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37F0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0AC6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6C8C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65A9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16D1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74B1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BD10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A3622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E4DD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17CD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3350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AF0C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6F4C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C4B6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A9C0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54F3B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7A5886F" w14:textId="77777777" w:rsidTr="004654AF">
        <w:tc>
          <w:tcPr>
            <w:tcW w:w="959" w:type="dxa"/>
            <w:shd w:val="clear" w:color="auto" w:fill="auto"/>
            <w:vAlign w:val="center"/>
          </w:tcPr>
          <w:p w14:paraId="55E5EC5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0A9D725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AF90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37A0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1C74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9DEB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68E4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123F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1896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42A1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2C78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226B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92F9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7A89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F32F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3755F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E4C6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A93E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D9B3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CB0E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F662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239F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B5FC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C99E9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9665DE0" w14:textId="77777777" w:rsidTr="004654AF">
        <w:tc>
          <w:tcPr>
            <w:tcW w:w="959" w:type="dxa"/>
            <w:shd w:val="clear" w:color="auto" w:fill="auto"/>
            <w:vAlign w:val="center"/>
          </w:tcPr>
          <w:p w14:paraId="446FB8D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D137BAF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7C9F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EE6B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9437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29F7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1A97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226D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C7DB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4402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1CC8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4532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9D8B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FA3C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FFF4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34B8A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0B80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513C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7BBF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6BE7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90B2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0D09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24ED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7A96A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7946380" w14:textId="77777777" w:rsidTr="004654AF">
        <w:tc>
          <w:tcPr>
            <w:tcW w:w="959" w:type="dxa"/>
            <w:shd w:val="clear" w:color="auto" w:fill="auto"/>
            <w:vAlign w:val="center"/>
          </w:tcPr>
          <w:p w14:paraId="172C43E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834B8A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9B9A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77B3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1CE4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7F4F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14B1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F99B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DC9E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C36A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E894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9CB3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901D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D589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F706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0C103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9D71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261B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E9A8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EE64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A420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84DC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1CC7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A1375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E25DADA" w14:textId="77777777" w:rsidTr="004654AF">
        <w:tc>
          <w:tcPr>
            <w:tcW w:w="959" w:type="dxa"/>
            <w:shd w:val="clear" w:color="auto" w:fill="auto"/>
            <w:vAlign w:val="center"/>
          </w:tcPr>
          <w:p w14:paraId="72BA006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4ADBC7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240D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2C93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158D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D0A4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55FD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F20D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0B02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5A5E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ECF8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160C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DF77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F22A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63F7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F1F48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22E5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CAAF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A93F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E61A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A265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2B6C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FB30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E8061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E448F29" w14:textId="77777777" w:rsidTr="004654AF">
        <w:tc>
          <w:tcPr>
            <w:tcW w:w="959" w:type="dxa"/>
            <w:shd w:val="clear" w:color="auto" w:fill="auto"/>
            <w:vAlign w:val="center"/>
          </w:tcPr>
          <w:p w14:paraId="7D49B1A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30AF4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C01F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9707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179D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F8D3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D5DB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5BDB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0058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40A3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CA7F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88BD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CDD2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095F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A214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3F4CD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85B9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1EEF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C9C7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FBDC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442E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AEE9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2F5A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1A0BB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264DB7F" w14:textId="77777777" w:rsidTr="004654AF">
        <w:tc>
          <w:tcPr>
            <w:tcW w:w="959" w:type="dxa"/>
            <w:shd w:val="clear" w:color="auto" w:fill="auto"/>
            <w:vAlign w:val="center"/>
          </w:tcPr>
          <w:p w14:paraId="4734E3F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319A2C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8609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2B2E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B581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2DB9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2947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9CD2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56B9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0A02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0C1A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50CB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98F8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8F9E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BBF1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B30EF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72F8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B146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F1A6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9610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1148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1801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FFE2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C959A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FBFA5C5" w14:textId="77777777" w:rsidTr="004654AF">
        <w:tc>
          <w:tcPr>
            <w:tcW w:w="959" w:type="dxa"/>
            <w:shd w:val="clear" w:color="auto" w:fill="auto"/>
            <w:vAlign w:val="center"/>
          </w:tcPr>
          <w:p w14:paraId="224584D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005B638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2C70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D8C6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3911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6466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C330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2C10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8E9E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63C6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D558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A8BE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B0DB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D00C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6E7E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9E74C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7B6E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4A47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AAAC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ADD3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A4A4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52B0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4528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E2A81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F23EB8D" w14:textId="77777777" w:rsidTr="004654AF">
        <w:tc>
          <w:tcPr>
            <w:tcW w:w="959" w:type="dxa"/>
            <w:shd w:val="clear" w:color="auto" w:fill="auto"/>
            <w:vAlign w:val="center"/>
          </w:tcPr>
          <w:p w14:paraId="5647514E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906F5E8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146D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AED0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70E4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E8E8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1F64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55F9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3EDB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73ED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5E29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6D7A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F56D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7522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BA98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57956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08C4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6072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081F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AB84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050B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93C0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5EAD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42B60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8037353" w14:textId="77777777" w:rsidTr="004654AF">
        <w:tc>
          <w:tcPr>
            <w:tcW w:w="959" w:type="dxa"/>
            <w:shd w:val="clear" w:color="auto" w:fill="auto"/>
            <w:vAlign w:val="center"/>
          </w:tcPr>
          <w:p w14:paraId="70102A0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7295C6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C9EF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F98B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756C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C1DE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9488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38C7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5A44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F87E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2074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1EB7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72EE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33F9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F446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64930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C8E3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D00F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F2F7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16C6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B704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46EB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BBB6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053C0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1E732F4" w14:textId="77777777" w:rsidTr="004654AF">
        <w:tc>
          <w:tcPr>
            <w:tcW w:w="959" w:type="dxa"/>
            <w:shd w:val="clear" w:color="auto" w:fill="auto"/>
            <w:vAlign w:val="center"/>
          </w:tcPr>
          <w:p w14:paraId="376C1EB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9E2BA6E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16DC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0429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B6F5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E1BA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C6F3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6A11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2D63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3C67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5396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B1D5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4A5E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299C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58FC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BD233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084F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DAB7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CEB7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661A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0FFF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DB8E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E59B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D88BD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4FA4E57" w14:textId="77777777" w:rsidTr="004654AF">
        <w:tc>
          <w:tcPr>
            <w:tcW w:w="959" w:type="dxa"/>
            <w:shd w:val="clear" w:color="auto" w:fill="auto"/>
            <w:vAlign w:val="center"/>
          </w:tcPr>
          <w:p w14:paraId="3D9A725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9203F53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2A52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A45D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A563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F491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8031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044B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D399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C6A3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8C67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6AE1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57FE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BAFE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B179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38F7E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ECC5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698F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A053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A6FD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622C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533F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BA4F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57D5A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ECF591F" w14:textId="77777777" w:rsidTr="004654AF">
        <w:tc>
          <w:tcPr>
            <w:tcW w:w="959" w:type="dxa"/>
            <w:shd w:val="clear" w:color="auto" w:fill="auto"/>
            <w:vAlign w:val="center"/>
          </w:tcPr>
          <w:p w14:paraId="319C241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E2160F1" w14:textId="77777777" w:rsidR="00B638AA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Центр международных </w:t>
            </w:r>
          </w:p>
          <w:p w14:paraId="7190EE8A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проектов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1C21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2C4E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8D33F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B27C2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F53DE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9A18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59BB0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0D8B9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645C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639C3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10D9E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2762E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F2DC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1FEAF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A6E3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76ED8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8442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E8C9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7A5B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227C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1DB6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CFE9C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78D9022A" w14:textId="77777777" w:rsidTr="004654AF">
        <w:tc>
          <w:tcPr>
            <w:tcW w:w="959" w:type="dxa"/>
            <w:shd w:val="clear" w:color="auto" w:fill="auto"/>
            <w:vAlign w:val="center"/>
          </w:tcPr>
          <w:p w14:paraId="639AD40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5C4DB3F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1BDD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095F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B116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BB26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B41E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07EC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0D32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6988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B59E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8E45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0B0F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6C2C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EDA8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26CA8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8DC9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70A4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679E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295C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DD13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37A3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7774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4BC5A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DE462BC" w14:textId="77777777" w:rsidTr="004654AF">
        <w:tc>
          <w:tcPr>
            <w:tcW w:w="959" w:type="dxa"/>
            <w:shd w:val="clear" w:color="auto" w:fill="auto"/>
            <w:vAlign w:val="center"/>
          </w:tcPr>
          <w:p w14:paraId="3834EEFC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1C0F86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06BD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94F3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602B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731A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D385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AF25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3725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9B56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5108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D0ED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24D9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B278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C10D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135DF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DA08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8375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36F9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0FE7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29F3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6F76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3429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336F1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D6E1E3A" w14:textId="77777777" w:rsidTr="004654AF">
        <w:tc>
          <w:tcPr>
            <w:tcW w:w="959" w:type="dxa"/>
            <w:shd w:val="clear" w:color="auto" w:fill="auto"/>
            <w:vAlign w:val="center"/>
          </w:tcPr>
          <w:p w14:paraId="0DAC8AE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F5AB4FD" w14:textId="77777777" w:rsidR="00B638AA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Центр конъюнктурных </w:t>
            </w:r>
          </w:p>
          <w:p w14:paraId="45DE104C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исследований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240A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8C30A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D83F2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09AF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0AFF4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937B9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D017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F152D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833F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81A2B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1254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D4DB0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8628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DBF70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50B2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6CE1C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3151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0EC4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8EA7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C283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29FA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57C52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2C34F295" w14:textId="77777777" w:rsidTr="004654AF">
        <w:tc>
          <w:tcPr>
            <w:tcW w:w="959" w:type="dxa"/>
            <w:shd w:val="clear" w:color="auto" w:fill="auto"/>
            <w:vAlign w:val="center"/>
          </w:tcPr>
          <w:p w14:paraId="448A713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E25EBC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D3E0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53B8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EB99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68A4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755F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E20B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D4F6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F400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BE29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4825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CBA1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F65A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EF9F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6C358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1A05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5762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6062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BB25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9A36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29C3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4316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5CB1D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C56C539" w14:textId="77777777" w:rsidTr="004654AF">
        <w:tc>
          <w:tcPr>
            <w:tcW w:w="959" w:type="dxa"/>
            <w:shd w:val="clear" w:color="auto" w:fill="auto"/>
            <w:vAlign w:val="center"/>
          </w:tcPr>
          <w:p w14:paraId="064B0E0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86507F8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EF73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20C8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B7C4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EA83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B20A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59D5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72B4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7DED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09B3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42C3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4055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20FD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A5B6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74D95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742B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BB47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AB90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E269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0751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BDBF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5E34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B07FB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51AF64C" w14:textId="77777777" w:rsidTr="004654AF">
        <w:tc>
          <w:tcPr>
            <w:tcW w:w="959" w:type="dxa"/>
            <w:shd w:val="clear" w:color="auto" w:fill="auto"/>
            <w:vAlign w:val="center"/>
          </w:tcPr>
          <w:p w14:paraId="37D8F76C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998AA4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CA0B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173C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7522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AEA0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4786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0A68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69C2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5451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D796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B225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561D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C814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B9CE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545DF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AC6D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E433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A345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ADB1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7923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5E8C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51D8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0FC2B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E2CAD88" w14:textId="77777777" w:rsidTr="004654AF">
        <w:tc>
          <w:tcPr>
            <w:tcW w:w="959" w:type="dxa"/>
            <w:shd w:val="clear" w:color="auto" w:fill="auto"/>
            <w:vAlign w:val="center"/>
          </w:tcPr>
          <w:p w14:paraId="5667AB8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22D6C1B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993B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9AC1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064B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9C3A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8904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797C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BAE7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5095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752B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07A0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B60D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3965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EB9E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B3354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3F68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A4A1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C306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E5DE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8FA8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3EB6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EDE0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FBBAE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05D728E" w14:textId="77777777" w:rsidTr="004654AF">
        <w:tc>
          <w:tcPr>
            <w:tcW w:w="959" w:type="dxa"/>
            <w:shd w:val="clear" w:color="auto" w:fill="auto"/>
            <w:vAlign w:val="center"/>
          </w:tcPr>
          <w:p w14:paraId="430A1EC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64CD45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7A47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2605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B08D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4384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4CF2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F9EE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41E6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44D9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47DF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5438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FB6F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DE92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9677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9624F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F35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3868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12C2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CA01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A00A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AEE4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7271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E68AA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7C1C1BB" w14:textId="77777777" w:rsidTr="004654AF">
        <w:tc>
          <w:tcPr>
            <w:tcW w:w="959" w:type="dxa"/>
            <w:shd w:val="clear" w:color="auto" w:fill="auto"/>
            <w:vAlign w:val="center"/>
          </w:tcPr>
          <w:p w14:paraId="5C007C4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9AD0065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F4F0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BCD3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150D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A649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6D76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6A37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EA69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CBA0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D4B8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C82B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2A62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1980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65E0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46B96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8C4A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0246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46D6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9F4A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079E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54D6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B0C5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F87CC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DCBE538" w14:textId="77777777" w:rsidTr="004654AF">
        <w:tc>
          <w:tcPr>
            <w:tcW w:w="959" w:type="dxa"/>
            <w:shd w:val="clear" w:color="auto" w:fill="auto"/>
            <w:vAlign w:val="center"/>
          </w:tcPr>
          <w:p w14:paraId="3F32183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FD71A4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1796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EE85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8E1F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5551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33EA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A7CE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BBC1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FB61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DE44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EA13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EE21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8907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FBCE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1239A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DAD9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DC43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123E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EDDE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847B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8674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1DE3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59C07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003C602" w14:textId="77777777" w:rsidTr="004654AF">
        <w:tc>
          <w:tcPr>
            <w:tcW w:w="959" w:type="dxa"/>
            <w:shd w:val="clear" w:color="auto" w:fill="auto"/>
            <w:vAlign w:val="center"/>
          </w:tcPr>
          <w:p w14:paraId="4225851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46E8A0F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B333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D404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C1F5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E18F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4D83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C7CA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C222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C387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233E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18DB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BC94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89F0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E1F6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DB20A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3CB7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4D77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E1A3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513C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7B8E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253A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54A8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EE205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9DEAFF9" w14:textId="77777777" w:rsidTr="004654AF">
        <w:tc>
          <w:tcPr>
            <w:tcW w:w="959" w:type="dxa"/>
            <w:shd w:val="clear" w:color="auto" w:fill="auto"/>
            <w:vAlign w:val="center"/>
          </w:tcPr>
          <w:p w14:paraId="6BD00F2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7E2D9A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C4F7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611B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6BB1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7D4A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9B7E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3E7F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B6CA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8098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74DA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F160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2296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0264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DCB9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3C28B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6D8A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7999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12CB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0E17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9FAB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75BF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2E2A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B1EDB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24A51D7" w14:textId="77777777" w:rsidTr="004654AF">
        <w:tc>
          <w:tcPr>
            <w:tcW w:w="959" w:type="dxa"/>
            <w:shd w:val="clear" w:color="auto" w:fill="auto"/>
            <w:vAlign w:val="center"/>
          </w:tcPr>
          <w:p w14:paraId="6F11D6C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A693263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BECC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B11C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AA31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3208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6E93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1BD5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DC91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C907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23FB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6F38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E175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55F4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A144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8C5CD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5D59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30B3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7492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2E93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EE1C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D7A5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E2F8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07562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FB0F5A5" w14:textId="77777777" w:rsidTr="004654AF">
        <w:tc>
          <w:tcPr>
            <w:tcW w:w="959" w:type="dxa"/>
            <w:shd w:val="clear" w:color="auto" w:fill="auto"/>
            <w:vAlign w:val="center"/>
          </w:tcPr>
          <w:p w14:paraId="18325B5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EE77904" w14:textId="77777777" w:rsidR="00B638AA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Центр статистики </w:t>
            </w:r>
          </w:p>
          <w:p w14:paraId="711A68D0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и мониторинга образования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33F6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D71B4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E15EE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65EE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377BA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34D40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9DDD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457AC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7B24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9360F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0689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7CEE9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7DED8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B335C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7CD4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BFAE2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D41C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6057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0BBF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CF8D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6E28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803AA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4D8E18B3" w14:textId="77777777" w:rsidTr="004654AF">
        <w:tc>
          <w:tcPr>
            <w:tcW w:w="959" w:type="dxa"/>
            <w:shd w:val="clear" w:color="auto" w:fill="auto"/>
            <w:vAlign w:val="center"/>
          </w:tcPr>
          <w:p w14:paraId="72CCB28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1E9BAF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B73C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9BA3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EAA5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DC63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F3B8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F027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2BE2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AA05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AD96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703B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B797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33C1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917B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B3F6B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FCD2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21CE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F27D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B3B1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BD2A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0929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7853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11AD5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F6F47FE" w14:textId="77777777" w:rsidTr="004654AF">
        <w:tc>
          <w:tcPr>
            <w:tcW w:w="959" w:type="dxa"/>
            <w:shd w:val="clear" w:color="auto" w:fill="auto"/>
            <w:vAlign w:val="center"/>
          </w:tcPr>
          <w:p w14:paraId="5F5673E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2AA305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0CC9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8F9C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7B13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98E6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D820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75BB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99F1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CEF0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F246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791A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EF42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CDEA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A8C7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AEDCB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93E3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952C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E34A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A434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6E60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7B91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915B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B6AE8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2E8F4EA" w14:textId="77777777" w:rsidTr="004654AF">
        <w:tc>
          <w:tcPr>
            <w:tcW w:w="959" w:type="dxa"/>
            <w:shd w:val="clear" w:color="auto" w:fill="auto"/>
            <w:vAlign w:val="center"/>
          </w:tcPr>
          <w:p w14:paraId="0B29B0F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977D25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CC69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FE32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D191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B78D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A8FF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61EC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A83D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3C0A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5D29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1365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24FA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B760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FEAF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79CAB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723B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6828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D54A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8A5B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F6C3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A8D6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2F57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64EAA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9EA014F" w14:textId="77777777" w:rsidTr="004654AF">
        <w:tc>
          <w:tcPr>
            <w:tcW w:w="959" w:type="dxa"/>
            <w:shd w:val="clear" w:color="auto" w:fill="auto"/>
            <w:vAlign w:val="center"/>
          </w:tcPr>
          <w:p w14:paraId="5E0888C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87416FC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A269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A72D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8617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5264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E57E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4325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FFFD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A719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9D1D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7759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A96B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903A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23C2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7FC36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C2EC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09A9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AE0C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295D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FAC5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8441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BEF8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45487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A96E420" w14:textId="77777777" w:rsidTr="004654AF">
        <w:tc>
          <w:tcPr>
            <w:tcW w:w="959" w:type="dxa"/>
            <w:shd w:val="clear" w:color="auto" w:fill="auto"/>
            <w:vAlign w:val="center"/>
          </w:tcPr>
          <w:p w14:paraId="014124F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34F05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F488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126A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8201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75AC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672D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57A4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523A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9389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FE3D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76EB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258C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967A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E069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C486D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A4CE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A460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04A9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F720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A37B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C09E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8C02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74845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99D5428" w14:textId="77777777" w:rsidTr="004654AF">
        <w:tc>
          <w:tcPr>
            <w:tcW w:w="959" w:type="dxa"/>
            <w:shd w:val="clear" w:color="auto" w:fill="auto"/>
            <w:vAlign w:val="center"/>
          </w:tcPr>
          <w:p w14:paraId="79BA7AF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20C1952" w14:textId="77777777" w:rsidR="00B638AA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Отдел статистики </w:t>
            </w:r>
          </w:p>
          <w:p w14:paraId="25340C46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образования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C796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EE18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81C1F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9DE43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EC4F3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C394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2795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F9F68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17333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B8C1B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8FD7C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FAAA0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DCB7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1684C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5B6D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393CF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8EE4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E9F2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FCF8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470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B367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F9747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1C92AE25" w14:textId="77777777" w:rsidTr="004654AF">
        <w:tc>
          <w:tcPr>
            <w:tcW w:w="959" w:type="dxa"/>
            <w:shd w:val="clear" w:color="auto" w:fill="auto"/>
            <w:vAlign w:val="center"/>
          </w:tcPr>
          <w:p w14:paraId="33B257A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BD9625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9E27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5884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E6F1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B8C5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8AF3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B784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5176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4B85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3E73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DE87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F178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ACF1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AC68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32CBA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E8D3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F6F6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5DF1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F406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9F24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4FD4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8C75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27278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6A34401" w14:textId="77777777" w:rsidTr="004654AF">
        <w:tc>
          <w:tcPr>
            <w:tcW w:w="959" w:type="dxa"/>
            <w:shd w:val="clear" w:color="auto" w:fill="auto"/>
            <w:vAlign w:val="center"/>
          </w:tcPr>
          <w:p w14:paraId="422F735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168CFC3" w14:textId="77777777" w:rsidR="0064454D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Отдел социологических </w:t>
            </w:r>
          </w:p>
          <w:p w14:paraId="1CF728AF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исследований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E087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CBA4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F7E49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D79F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D201A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39DBA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072D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F6703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DEE8E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3E37B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1241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C75B0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140E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E7402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851A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45833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B494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A614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7650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FE27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352B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AE3F7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21040D06" w14:textId="77777777" w:rsidTr="004654AF">
        <w:tc>
          <w:tcPr>
            <w:tcW w:w="959" w:type="dxa"/>
            <w:shd w:val="clear" w:color="auto" w:fill="auto"/>
            <w:vAlign w:val="center"/>
          </w:tcPr>
          <w:p w14:paraId="7074C55C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C442F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4926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5FFE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C36A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DB22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D79C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8AF3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BE48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02C7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BCF4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F2AE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2C15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3EE4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C048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FA944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A8E2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15F4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5DA6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BFEB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BB3A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B9DA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F397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6FADD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554E798" w14:textId="77777777" w:rsidTr="004654AF">
        <w:tc>
          <w:tcPr>
            <w:tcW w:w="959" w:type="dxa"/>
            <w:shd w:val="clear" w:color="auto" w:fill="auto"/>
            <w:vAlign w:val="center"/>
          </w:tcPr>
          <w:p w14:paraId="3374547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0D8C59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2168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A59D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A192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8620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919E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7AC3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9ADF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6A3C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A0B0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A4E3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A796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4E6D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CBEB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B1438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C38B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BA32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3D0F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8EB1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29D2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7D4F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5F6A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179B6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2CC8451" w14:textId="77777777" w:rsidTr="004654AF">
        <w:tc>
          <w:tcPr>
            <w:tcW w:w="959" w:type="dxa"/>
            <w:shd w:val="clear" w:color="auto" w:fill="auto"/>
            <w:vAlign w:val="center"/>
          </w:tcPr>
          <w:p w14:paraId="3545A7B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C3F9D6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8639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514A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AC1F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3213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1DDE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F58C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12BD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F372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79BD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69B1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B915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6BBC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2F02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38DA4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EC1E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6A9F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801B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A0CD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06A3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AED3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044D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52FB8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16A2E70" w14:textId="77777777" w:rsidTr="004654AF">
        <w:tc>
          <w:tcPr>
            <w:tcW w:w="959" w:type="dxa"/>
            <w:shd w:val="clear" w:color="auto" w:fill="auto"/>
            <w:vAlign w:val="center"/>
          </w:tcPr>
          <w:p w14:paraId="7AFCC52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E237B8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47A4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8502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C91B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297F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0603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B554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7998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E92D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966A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8CFC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C5E1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703E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2285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C7468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CFA0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48C0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115D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46D3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38A1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9CCF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D964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6F6B4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A78646D" w14:textId="77777777" w:rsidTr="004654AF">
        <w:tc>
          <w:tcPr>
            <w:tcW w:w="959" w:type="dxa"/>
            <w:shd w:val="clear" w:color="auto" w:fill="auto"/>
            <w:vAlign w:val="center"/>
          </w:tcPr>
          <w:p w14:paraId="3184323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78826CD" w14:textId="77777777" w:rsidR="0064454D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Отдел исследований </w:t>
            </w:r>
          </w:p>
          <w:p w14:paraId="7D455BBD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человеческого капитала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DD56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5100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48A60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BAB38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29F3D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197E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703D2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8B1D5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4DCF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9246C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52DB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6ACA2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E5E6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9D040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3B3F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CF7C9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ECE4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F80B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DFB9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E0F8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B1F9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CBC2F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49037129" w14:textId="77777777" w:rsidTr="004654AF">
        <w:tc>
          <w:tcPr>
            <w:tcW w:w="959" w:type="dxa"/>
            <w:shd w:val="clear" w:color="auto" w:fill="auto"/>
            <w:vAlign w:val="center"/>
          </w:tcPr>
          <w:p w14:paraId="17B1724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D79EEF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D1B6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608E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4205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DF0A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93FA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09D6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6B5E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0819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C6E5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5A24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45D4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03BE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C292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A879B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5A82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5787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FE9A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8C29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1A8A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4AD9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87AC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AEC5E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838928A" w14:textId="77777777" w:rsidTr="004654AF">
        <w:tc>
          <w:tcPr>
            <w:tcW w:w="959" w:type="dxa"/>
            <w:shd w:val="clear" w:color="auto" w:fill="auto"/>
            <w:vAlign w:val="center"/>
          </w:tcPr>
          <w:p w14:paraId="2419066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F17E62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E531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9F18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698B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223E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C3BB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F6DD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9ABE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7AC0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3355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6410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E93B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AF63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872D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8E402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42DD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2AD3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FE91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27B5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5E47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EFB6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3439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A812A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F149D74" w14:textId="77777777" w:rsidTr="004654AF">
        <w:tc>
          <w:tcPr>
            <w:tcW w:w="959" w:type="dxa"/>
            <w:shd w:val="clear" w:color="auto" w:fill="auto"/>
            <w:vAlign w:val="center"/>
          </w:tcPr>
          <w:p w14:paraId="5D5A9E5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87919C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DF3E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674F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5139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1BE7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9B13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4620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684C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4D9D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AEA6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3E9C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0631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A0A1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5A57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7D416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7DF9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E1F5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8446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A0D3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E654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3D7C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DFC7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CF647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8868210" w14:textId="77777777" w:rsidTr="004654AF">
        <w:tc>
          <w:tcPr>
            <w:tcW w:w="959" w:type="dxa"/>
            <w:shd w:val="clear" w:color="auto" w:fill="auto"/>
            <w:vAlign w:val="center"/>
          </w:tcPr>
          <w:p w14:paraId="14E92F6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0CC481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F6E4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A672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7452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87E0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B588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39C1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B368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BD02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0EB5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4341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2B3C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BE89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BB0C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2D377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9C7D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7B4E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7CFA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AD60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68C2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FDF4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92C2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E4F05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5CBED02" w14:textId="77777777" w:rsidTr="004654AF">
        <w:tc>
          <w:tcPr>
            <w:tcW w:w="959" w:type="dxa"/>
            <w:shd w:val="clear" w:color="auto" w:fill="auto"/>
            <w:vAlign w:val="center"/>
          </w:tcPr>
          <w:p w14:paraId="6B387D2C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26E74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82CC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FCAD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92A5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D91B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F472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D0DB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7019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8587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A9AF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C641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DD75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F92D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44B0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C3B33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25D8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FAF9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438D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A00E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5281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3E4B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D556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76196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75CC579" w14:textId="77777777" w:rsidTr="004654AF">
        <w:tc>
          <w:tcPr>
            <w:tcW w:w="959" w:type="dxa"/>
            <w:shd w:val="clear" w:color="auto" w:fill="auto"/>
            <w:vAlign w:val="center"/>
          </w:tcPr>
          <w:p w14:paraId="3B502E5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E0E4D1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B05F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5AB2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8A0C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032D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FF69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8DC6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17A1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8CC1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DA08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9427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B5E8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A67E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50C1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2240D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1C47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DECD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8D43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58BF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BDD4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8AE9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3780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74905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3DB36A7" w14:textId="77777777" w:rsidTr="004654AF">
        <w:tc>
          <w:tcPr>
            <w:tcW w:w="959" w:type="dxa"/>
            <w:shd w:val="clear" w:color="auto" w:fill="auto"/>
            <w:vAlign w:val="center"/>
          </w:tcPr>
          <w:p w14:paraId="0D10616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875EAA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B836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09F6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363A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75AA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2A58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96E3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B08B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D6FF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2520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4D93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0F8B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7414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489C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E9ACC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9B76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2EC9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F143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BEBD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8766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6526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7B21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BC306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E7B6736" w14:textId="77777777" w:rsidTr="004654AF">
        <w:tc>
          <w:tcPr>
            <w:tcW w:w="959" w:type="dxa"/>
            <w:shd w:val="clear" w:color="auto" w:fill="auto"/>
            <w:vAlign w:val="center"/>
          </w:tcPr>
          <w:p w14:paraId="1BCC8C7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134BAD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F0CA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9989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4A5F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3D27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329F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244F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14FA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DDDA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173F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E437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2786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51AC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63F3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680D1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FBE7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DAD2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CD6C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BCEB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92E5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8523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B3F3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4871D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ED43752" w14:textId="77777777" w:rsidTr="004654AF">
        <w:tc>
          <w:tcPr>
            <w:tcW w:w="959" w:type="dxa"/>
            <w:shd w:val="clear" w:color="auto" w:fill="auto"/>
            <w:vAlign w:val="center"/>
          </w:tcPr>
          <w:p w14:paraId="0F337FD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5BB8935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8BA2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D2BB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6F43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80AC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67AB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2A71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5EFF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7CD7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772D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0DD6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D845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E199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D03C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3B8CF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08AA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89ED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6EB1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9C5E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DBAC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7F6C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6176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210F0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D4BF0EE" w14:textId="77777777" w:rsidTr="004654AF">
        <w:tc>
          <w:tcPr>
            <w:tcW w:w="959" w:type="dxa"/>
            <w:shd w:val="clear" w:color="auto" w:fill="auto"/>
            <w:vAlign w:val="center"/>
          </w:tcPr>
          <w:p w14:paraId="6E5B204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8F21551" w14:textId="77777777" w:rsidR="0064454D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Отдел мониторинга</w:t>
            </w:r>
          </w:p>
          <w:p w14:paraId="3A288FE1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 экономики образования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2481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07D99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D6D4B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0959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2B63B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4259F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5A73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31754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FEA0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363FF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4F82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B480D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374B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26250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C1D3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6D92D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BF01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ABE7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D638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3760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7977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5EE2D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41DEDD65" w14:textId="77777777" w:rsidTr="004654AF">
        <w:tc>
          <w:tcPr>
            <w:tcW w:w="959" w:type="dxa"/>
            <w:shd w:val="clear" w:color="auto" w:fill="auto"/>
            <w:vAlign w:val="center"/>
          </w:tcPr>
          <w:p w14:paraId="4566C92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33EDBB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7EF3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6101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825D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41D4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6FB2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1F23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AB5B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DDA8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8C7D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B4F1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A298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C4BC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8C37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127DB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23C8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C06D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2763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11CD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0BB7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989F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1B92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BC7FA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47AC62A" w14:textId="77777777" w:rsidTr="004654AF">
        <w:tc>
          <w:tcPr>
            <w:tcW w:w="959" w:type="dxa"/>
            <w:shd w:val="clear" w:color="auto" w:fill="auto"/>
            <w:vAlign w:val="center"/>
          </w:tcPr>
          <w:p w14:paraId="1DE055B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2452825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21E5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5C83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1C82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C4A7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6273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04C0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6B23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358E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B300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3814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78B6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0585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ED0F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875C5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3517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C76D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B117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E6E9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9F35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D1EE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AD91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DAEC2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3AA4CA2" w14:textId="77777777" w:rsidTr="004654AF">
        <w:tc>
          <w:tcPr>
            <w:tcW w:w="959" w:type="dxa"/>
            <w:shd w:val="clear" w:color="auto" w:fill="auto"/>
            <w:vAlign w:val="center"/>
          </w:tcPr>
          <w:p w14:paraId="35110ED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A729F20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Центр научно-технической, инновационной и информационной политики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4F6C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0B47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FC401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6A19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A606C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3DF4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3E6B4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4ADF8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2E09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E3B65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BE33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6D466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D75D1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C0246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5F8C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28B05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4D22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2144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3EE7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3581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AC71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C7DDD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2A191822" w14:textId="77777777" w:rsidTr="004654AF">
        <w:tc>
          <w:tcPr>
            <w:tcW w:w="959" w:type="dxa"/>
            <w:shd w:val="clear" w:color="auto" w:fill="auto"/>
            <w:vAlign w:val="center"/>
          </w:tcPr>
          <w:p w14:paraId="274AC2F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A27191B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FB1F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FA84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AD1D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40FE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7FA2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94BB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F1E7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3883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2374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32A5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15BA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9A6B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22B8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D1C27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27DC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41B0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2E2D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953F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C338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4A35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ED5D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31650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B3A63BD" w14:textId="77777777" w:rsidTr="004654AF">
        <w:tc>
          <w:tcPr>
            <w:tcW w:w="959" w:type="dxa"/>
            <w:shd w:val="clear" w:color="auto" w:fill="auto"/>
            <w:vAlign w:val="center"/>
          </w:tcPr>
          <w:p w14:paraId="1FBF875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1B8479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A003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A728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C0C5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56F8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966F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3529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79BD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5E1D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9FF0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CCEA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5789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39DF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45F4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4BC2A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C258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BCC9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78EA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D6C1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BDD1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1E33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9B04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DFA02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9BAD2C0" w14:textId="77777777" w:rsidTr="004654AF">
        <w:tc>
          <w:tcPr>
            <w:tcW w:w="959" w:type="dxa"/>
            <w:shd w:val="clear" w:color="auto" w:fill="auto"/>
            <w:vAlign w:val="center"/>
          </w:tcPr>
          <w:p w14:paraId="5A10FFF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939347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9EDC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726C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CC05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F407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DE2E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BA45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0F34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4C67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1A74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01B7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DDD7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A117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06C7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C10EE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A573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52B7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4F7C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6C52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B70B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4C4A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D5F5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9443B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669ACE5" w14:textId="77777777" w:rsidTr="004654AF">
        <w:tc>
          <w:tcPr>
            <w:tcW w:w="959" w:type="dxa"/>
            <w:shd w:val="clear" w:color="auto" w:fill="auto"/>
            <w:vAlign w:val="center"/>
          </w:tcPr>
          <w:p w14:paraId="1F33F4AE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73E846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69A7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4221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0E46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B6C7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219F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DDA8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88C2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90E2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4192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9AE3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2782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D660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4643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F90C5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E27D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FB0B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EDFD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18EC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3D32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D45B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C98E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959D5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7696A52" w14:textId="77777777" w:rsidTr="004654AF">
        <w:tc>
          <w:tcPr>
            <w:tcW w:w="959" w:type="dxa"/>
            <w:shd w:val="clear" w:color="auto" w:fill="auto"/>
            <w:vAlign w:val="center"/>
          </w:tcPr>
          <w:p w14:paraId="3F1AA2FC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BEB768F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3044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AFD3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6056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D6C4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379F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FDB6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525A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5E42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194B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7A4E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15CB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3534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2FBA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B2045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0E16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747E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27E3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5938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DD75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FD8E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5BE0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CC472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2B47545" w14:textId="77777777" w:rsidTr="004654AF">
        <w:tc>
          <w:tcPr>
            <w:tcW w:w="959" w:type="dxa"/>
            <w:shd w:val="clear" w:color="auto" w:fill="auto"/>
            <w:vAlign w:val="center"/>
          </w:tcPr>
          <w:p w14:paraId="0220BE9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D3C1818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7532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2DAA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E9EC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1B8B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BD26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80A8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C4ED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DD36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6E33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B341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D94A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FD66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438B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E49B2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636E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9A68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AD74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66EE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CD4C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F354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EF02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E3CEF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58AD845" w14:textId="77777777" w:rsidTr="004654AF">
        <w:tc>
          <w:tcPr>
            <w:tcW w:w="959" w:type="dxa"/>
            <w:shd w:val="clear" w:color="auto" w:fill="auto"/>
            <w:vAlign w:val="center"/>
          </w:tcPr>
          <w:p w14:paraId="7003C94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C4DBA9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FC92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7C74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8034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5834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D2A6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54ED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15B2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73A8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1BDA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A4F8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ECC1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D5BA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61FA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6D9AD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D5E0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0250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DF09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859D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FD20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E7CB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88FA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6FFFC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D82A9B8" w14:textId="77777777" w:rsidTr="004654AF">
        <w:tc>
          <w:tcPr>
            <w:tcW w:w="959" w:type="dxa"/>
            <w:shd w:val="clear" w:color="auto" w:fill="auto"/>
            <w:vAlign w:val="center"/>
          </w:tcPr>
          <w:p w14:paraId="4A97A29C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64628D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98B4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4677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53E1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EFBF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97F9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5BE2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1C57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4E76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1295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FD46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7F08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67EC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E7BB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323D7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10A1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20BD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238C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E18F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4FC3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1808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17C0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53CED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EF0A959" w14:textId="77777777" w:rsidTr="004654AF">
        <w:tc>
          <w:tcPr>
            <w:tcW w:w="959" w:type="dxa"/>
            <w:shd w:val="clear" w:color="auto" w:fill="auto"/>
            <w:vAlign w:val="center"/>
          </w:tcPr>
          <w:p w14:paraId="18B5FB7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87DF02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7311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6547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63A7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2445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7ECB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4F0D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B2DB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9F36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F4F6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981A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3C34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C73E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C66B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A04F6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787D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69EC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AC35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99C2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D258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9681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EEE4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BAE75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BCE43A1" w14:textId="77777777" w:rsidTr="004654AF">
        <w:tc>
          <w:tcPr>
            <w:tcW w:w="959" w:type="dxa"/>
            <w:shd w:val="clear" w:color="auto" w:fill="auto"/>
            <w:vAlign w:val="center"/>
          </w:tcPr>
          <w:p w14:paraId="519D97A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5CF666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97CE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E5DC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3B8E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E1FE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F31E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EB48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4854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DBA6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9CB7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28A2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E29A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5967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D1D5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EF0C4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ACD1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FC92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98E2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39C1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BE6C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471F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BF8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09193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45EA060" w14:textId="77777777" w:rsidTr="004654AF">
        <w:tc>
          <w:tcPr>
            <w:tcW w:w="959" w:type="dxa"/>
            <w:shd w:val="clear" w:color="auto" w:fill="auto"/>
            <w:vAlign w:val="center"/>
          </w:tcPr>
          <w:p w14:paraId="030534DC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9C9865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333D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C67C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9748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BF9B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C72D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165C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F2EB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3BD5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78A3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224F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59AF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B055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DDCE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34217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85DA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0A9A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D178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17B4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68B5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FBAF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9459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E3EA5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E100F94" w14:textId="77777777" w:rsidTr="004654AF">
        <w:tc>
          <w:tcPr>
            <w:tcW w:w="959" w:type="dxa"/>
            <w:shd w:val="clear" w:color="auto" w:fill="auto"/>
            <w:vAlign w:val="center"/>
          </w:tcPr>
          <w:p w14:paraId="3D3B23B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0D52C9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1BAC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BF98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5869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CC4A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5790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5236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125F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E17A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2A58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90AF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A260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6F83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2705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0017C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2498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F689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18BD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27C4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AA74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4E25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109F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ED149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EA44E90" w14:textId="77777777" w:rsidTr="004654AF">
        <w:tc>
          <w:tcPr>
            <w:tcW w:w="959" w:type="dxa"/>
            <w:shd w:val="clear" w:color="auto" w:fill="auto"/>
            <w:vAlign w:val="center"/>
          </w:tcPr>
          <w:p w14:paraId="0932821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B5D10C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219C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830C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95C5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B3D7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4D51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2A74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CFAE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69DA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DF27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E8E6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D218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11E1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145D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C5481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0437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DA41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19F7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3FDB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D873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D0AC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8437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14F6A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AA68FD4" w14:textId="77777777" w:rsidTr="004654AF">
        <w:tc>
          <w:tcPr>
            <w:tcW w:w="959" w:type="dxa"/>
            <w:shd w:val="clear" w:color="auto" w:fill="auto"/>
            <w:vAlign w:val="center"/>
          </w:tcPr>
          <w:p w14:paraId="2066BBF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0468BF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7344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1462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0A70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83B4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A90F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B9AC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2E30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1A33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45DE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68C2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F6DE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CC7D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EB63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B5796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2E06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A91B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9B32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E876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1AB0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FDDE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440A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24275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BDDF831" w14:textId="77777777" w:rsidTr="004654AF">
        <w:tc>
          <w:tcPr>
            <w:tcW w:w="959" w:type="dxa"/>
            <w:shd w:val="clear" w:color="auto" w:fill="auto"/>
            <w:vAlign w:val="center"/>
          </w:tcPr>
          <w:p w14:paraId="42E88DA9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E8F5778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1B96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7AA1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9642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8997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947E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B9BD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9C05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7D6D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EED3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3D23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8D36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784E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7B11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44FFB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635D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F705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90AC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37C0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D3CE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9929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D34F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DAF5F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AB0F7C7" w14:textId="77777777" w:rsidTr="004654AF">
        <w:tc>
          <w:tcPr>
            <w:tcW w:w="959" w:type="dxa"/>
            <w:shd w:val="clear" w:color="auto" w:fill="auto"/>
            <w:vAlign w:val="center"/>
          </w:tcPr>
          <w:p w14:paraId="3D876FC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FD8086D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Отдел научной политики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C7FC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4143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EB4A0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7D79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29AF1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39F5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39C33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A5E7A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96C3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3CD69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4FB2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E83C9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0D1B6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842F2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56A0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56207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B61A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18F1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E51C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8CCA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31BF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790D7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5DC8BBC4" w14:textId="77777777" w:rsidTr="004654AF">
        <w:tc>
          <w:tcPr>
            <w:tcW w:w="959" w:type="dxa"/>
            <w:shd w:val="clear" w:color="auto" w:fill="auto"/>
            <w:vAlign w:val="center"/>
          </w:tcPr>
          <w:p w14:paraId="321E54C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0A714B5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D249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550D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F712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7C5F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64EB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B41B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8960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525E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EEF5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4F56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AF17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2C0E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40CF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D5C93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92DA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E1EE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8E3F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30D8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E718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A6C3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A128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69C1B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35963E5" w14:textId="77777777" w:rsidTr="004654AF">
        <w:tc>
          <w:tcPr>
            <w:tcW w:w="959" w:type="dxa"/>
            <w:shd w:val="clear" w:color="auto" w:fill="auto"/>
            <w:vAlign w:val="center"/>
          </w:tcPr>
          <w:p w14:paraId="78D829D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7C9FC9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EB0A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ECE0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6A71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8A01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6293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CB97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7746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E3EF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604C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53F6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249F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F9C7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5DAB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D81AC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D68E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22B2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2BAB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6B6F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97F3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465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6764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17AE9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C0CAFFD" w14:textId="77777777" w:rsidTr="004654AF">
        <w:tc>
          <w:tcPr>
            <w:tcW w:w="959" w:type="dxa"/>
            <w:shd w:val="clear" w:color="auto" w:fill="auto"/>
            <w:vAlign w:val="center"/>
          </w:tcPr>
          <w:p w14:paraId="075A209C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7A1C109" w14:textId="77777777" w:rsidR="0064454D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Лаборатория экономики</w:t>
            </w:r>
          </w:p>
          <w:p w14:paraId="0377513D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 инноваций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7431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AB53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6A45F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E498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EAE7A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9A47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7A9D5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97CF4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B2BA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8A101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3D0A3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61651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3574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AC174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8E4F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08112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B529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131E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863A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8F0D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F6A6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E5C0A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68394877" w14:textId="77777777" w:rsidTr="004654AF">
        <w:tc>
          <w:tcPr>
            <w:tcW w:w="959" w:type="dxa"/>
            <w:shd w:val="clear" w:color="auto" w:fill="auto"/>
            <w:vAlign w:val="center"/>
          </w:tcPr>
          <w:p w14:paraId="1DC859AC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A24F06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268B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BD25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4B30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9D76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CE86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14B6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BAF5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7085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C634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DE40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6824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43A5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23DD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6FC10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03E3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4849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34EB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31F9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414C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1C11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D2D4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62A84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A7BF96D" w14:textId="77777777" w:rsidTr="004654AF">
        <w:tc>
          <w:tcPr>
            <w:tcW w:w="959" w:type="dxa"/>
            <w:shd w:val="clear" w:color="auto" w:fill="auto"/>
            <w:vAlign w:val="center"/>
          </w:tcPr>
          <w:p w14:paraId="789DE00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BA98FB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FA57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E9D7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EAEA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3145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516A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66F4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BD6E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503B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021B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E7D5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08A4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ABC8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267E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4C279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B953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D61C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0B17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9112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797E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EC63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A34C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DC99C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D09AC44" w14:textId="77777777" w:rsidTr="004654AF">
        <w:tc>
          <w:tcPr>
            <w:tcW w:w="959" w:type="dxa"/>
            <w:shd w:val="clear" w:color="auto" w:fill="auto"/>
            <w:vAlign w:val="center"/>
          </w:tcPr>
          <w:p w14:paraId="711C8A9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EFD7AF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63A4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AEBB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66A9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8500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6049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EF4A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0601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7AFC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32AC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0BC3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5243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FF6C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E04C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2D213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3DE1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EEA8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B9A6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438A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1815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0BD0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5329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565CA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A13748A" w14:textId="77777777" w:rsidTr="004654AF">
        <w:tc>
          <w:tcPr>
            <w:tcW w:w="959" w:type="dxa"/>
            <w:shd w:val="clear" w:color="auto" w:fill="auto"/>
            <w:vAlign w:val="center"/>
          </w:tcPr>
          <w:p w14:paraId="17225B9C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C213E4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5ECB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B7F0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8404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B6D6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4803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B40E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AB4F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1CE2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21F2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5077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0277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9FE6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5AB6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111C2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4E71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64E9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6D47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54A0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A1E8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68C9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0F04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73B54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3ED9F80" w14:textId="77777777" w:rsidTr="004654AF">
        <w:tc>
          <w:tcPr>
            <w:tcW w:w="959" w:type="dxa"/>
            <w:shd w:val="clear" w:color="auto" w:fill="auto"/>
            <w:vAlign w:val="center"/>
          </w:tcPr>
          <w:p w14:paraId="776A81C9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C01E9F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7888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069D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C8A9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0D3D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0CA0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6625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B246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3B1D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EA08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5EE6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BB99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0B06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13E4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32423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6C16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B07C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A2CE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DC8B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DB49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8F33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A80D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625D1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605A698" w14:textId="77777777" w:rsidTr="004654AF">
        <w:tc>
          <w:tcPr>
            <w:tcW w:w="959" w:type="dxa"/>
            <w:shd w:val="clear" w:color="auto" w:fill="auto"/>
            <w:vAlign w:val="center"/>
          </w:tcPr>
          <w:p w14:paraId="5E0CD40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2F0B4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D06A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9283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D7E8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0075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9B71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6C59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A0DD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5F58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CFA2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8EEB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E5C2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5878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0DA2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73071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8F9F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F0CF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5C50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7EB1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6247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6876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8CA6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DE219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49B582E" w14:textId="77777777" w:rsidTr="004654AF">
        <w:tc>
          <w:tcPr>
            <w:tcW w:w="959" w:type="dxa"/>
            <w:shd w:val="clear" w:color="auto" w:fill="auto"/>
            <w:vAlign w:val="center"/>
          </w:tcPr>
          <w:p w14:paraId="41D4E11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ECD3C2E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8A62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0459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DE08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F1AD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91F3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49C6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61CE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3A66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7DE9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80F8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CA62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2EC9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E9FF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D0528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E1BA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B60C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14BC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9A14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02EB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13C8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F74B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C0E88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9A6B358" w14:textId="77777777" w:rsidTr="004654AF">
        <w:tc>
          <w:tcPr>
            <w:tcW w:w="959" w:type="dxa"/>
            <w:shd w:val="clear" w:color="auto" w:fill="auto"/>
            <w:vAlign w:val="center"/>
          </w:tcPr>
          <w:p w14:paraId="0692CD8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8E4895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75B6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F0F6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28F9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F883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DEB9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7BF0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B8B7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5422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BC77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31B1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7191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F9C7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610B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80F98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6714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9976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566B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64AD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6154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FF30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071E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83162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71EBE52" w14:textId="77777777" w:rsidTr="004654AF">
        <w:tc>
          <w:tcPr>
            <w:tcW w:w="959" w:type="dxa"/>
            <w:shd w:val="clear" w:color="auto" w:fill="auto"/>
            <w:vAlign w:val="center"/>
          </w:tcPr>
          <w:p w14:paraId="0B3B356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97B67D5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4B4C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D294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9CEC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31BE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5DCA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3D54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E0DF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DB4E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6303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9856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2855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7665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0EB3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2FFAC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7CA2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654B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1F48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3F4B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50AA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A11D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0295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B3B90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BEC31B1" w14:textId="77777777" w:rsidTr="004654AF">
        <w:tc>
          <w:tcPr>
            <w:tcW w:w="959" w:type="dxa"/>
            <w:shd w:val="clear" w:color="auto" w:fill="auto"/>
            <w:vAlign w:val="center"/>
          </w:tcPr>
          <w:p w14:paraId="1178100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60AC36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F6A2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CBAE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EE59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FD59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4E4B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A89B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5232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5A9F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ABA2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8725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BF47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17D5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5E42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83311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3C91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B9B3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2E33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8B33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5634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25E0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109A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2F3BE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FCAE322" w14:textId="77777777" w:rsidTr="004654AF">
        <w:tc>
          <w:tcPr>
            <w:tcW w:w="959" w:type="dxa"/>
            <w:shd w:val="clear" w:color="auto" w:fill="auto"/>
            <w:vAlign w:val="center"/>
          </w:tcPr>
          <w:p w14:paraId="6F3B1E0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9FAE9E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EB04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0DF4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63B4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1264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9C11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5A8A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9214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33D1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EA0F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63F2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67C8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7CBD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8609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D1F3B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3A21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3429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30EF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6D78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A6C9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8A5E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5156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05FA1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C4F52D0" w14:textId="77777777" w:rsidTr="004654AF">
        <w:tc>
          <w:tcPr>
            <w:tcW w:w="959" w:type="dxa"/>
            <w:shd w:val="clear" w:color="auto" w:fill="auto"/>
            <w:vAlign w:val="center"/>
          </w:tcPr>
          <w:p w14:paraId="6578756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93CD96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6CBD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AFA2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FE07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7FED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BE37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51BB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949F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C0B9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A6AF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B1EE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2357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E6CD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712D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DFD8B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E79D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987D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0793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A4E4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D2AE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800C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6D69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C7C6C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DEC5A0B" w14:textId="77777777" w:rsidTr="004654AF">
        <w:tc>
          <w:tcPr>
            <w:tcW w:w="959" w:type="dxa"/>
            <w:shd w:val="clear" w:color="auto" w:fill="auto"/>
            <w:vAlign w:val="center"/>
          </w:tcPr>
          <w:p w14:paraId="0A28ECA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F0A81B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1FA0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6F59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CC7C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E060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D8F8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C02A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18DE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1709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C2EF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780D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A164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8682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3851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99B12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27A6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2F27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FEE3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6122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7F46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CAA2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C20A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225C4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E925117" w14:textId="77777777" w:rsidTr="004654AF">
        <w:tc>
          <w:tcPr>
            <w:tcW w:w="959" w:type="dxa"/>
            <w:shd w:val="clear" w:color="auto" w:fill="auto"/>
            <w:vAlign w:val="center"/>
          </w:tcPr>
          <w:p w14:paraId="5F471B8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5F716F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3868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0D08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0664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485E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4B18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E902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202C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5474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FEF5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1A6B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88E5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CEBB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F4AC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487AC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F3D7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A1CB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189B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1694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3B86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918E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0D6F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D84E6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A213E29" w14:textId="77777777" w:rsidTr="004654AF">
        <w:tc>
          <w:tcPr>
            <w:tcW w:w="959" w:type="dxa"/>
            <w:shd w:val="clear" w:color="auto" w:fill="auto"/>
            <w:vAlign w:val="center"/>
          </w:tcPr>
          <w:p w14:paraId="0E3DBBD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5B204F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F359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B5E0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7910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7846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2303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4E50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7A41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36B7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1798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4DB8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AB0F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7F03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BE1E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5B750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8737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6435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5B5D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1BC0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A7F3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34A8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442D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B8DCD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BE948C8" w14:textId="77777777" w:rsidTr="004654AF">
        <w:tc>
          <w:tcPr>
            <w:tcW w:w="959" w:type="dxa"/>
            <w:shd w:val="clear" w:color="auto" w:fill="auto"/>
            <w:vAlign w:val="center"/>
          </w:tcPr>
          <w:p w14:paraId="385A6E8E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050184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BF20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5BF7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2959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5571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FFFC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750A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1785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5B26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D512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3467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7C74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9FB6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3450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90EA3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A5F2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6554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6B5E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022B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43E1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3910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31E8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CADA0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30336F0" w14:textId="77777777" w:rsidTr="004654AF">
        <w:tc>
          <w:tcPr>
            <w:tcW w:w="959" w:type="dxa"/>
            <w:shd w:val="clear" w:color="auto" w:fill="auto"/>
            <w:vAlign w:val="center"/>
          </w:tcPr>
          <w:p w14:paraId="6F9A0DD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4114A85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6495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C176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DEB0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2CB6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5250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EC9D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73CB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4F89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583E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69DE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7E12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96FA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1DA4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C4897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FB38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B52D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ABBE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C200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A4A6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8670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91B6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80C18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08765FB" w14:textId="77777777" w:rsidTr="004654AF">
        <w:tc>
          <w:tcPr>
            <w:tcW w:w="959" w:type="dxa"/>
            <w:shd w:val="clear" w:color="auto" w:fill="auto"/>
            <w:vAlign w:val="center"/>
          </w:tcPr>
          <w:p w14:paraId="4D5F5FF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EF16B35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AAC0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A1E5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00AB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B93A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F91A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84FC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DFC9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49D4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63A7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2D3F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F3AC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1E24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79B7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D8F50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1EBF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A188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104E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A2B4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E799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F43F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3FCD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6AEF2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BE37104" w14:textId="77777777" w:rsidTr="004654AF">
        <w:tc>
          <w:tcPr>
            <w:tcW w:w="959" w:type="dxa"/>
            <w:shd w:val="clear" w:color="auto" w:fill="auto"/>
            <w:vAlign w:val="center"/>
          </w:tcPr>
          <w:p w14:paraId="156048E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9DA273B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1FBD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AF10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1958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77D5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3BDA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3859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CC6B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3CDF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66A1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5FA9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F9D6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9D51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545B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53E9A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6DC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3EAD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A430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D518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2735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4680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BBFE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623F1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C0FEF7D" w14:textId="77777777" w:rsidTr="004654AF">
        <w:tc>
          <w:tcPr>
            <w:tcW w:w="959" w:type="dxa"/>
            <w:shd w:val="clear" w:color="auto" w:fill="auto"/>
            <w:vAlign w:val="center"/>
          </w:tcPr>
          <w:p w14:paraId="1F73728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AFCA6B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948A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A0AF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836D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FAB7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6463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3C8E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3BA7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A0A6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113C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5309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99B4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C0D6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ED0E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F604D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84C6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B25F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0EED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B7A2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D387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043B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7C28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93046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C1D7980" w14:textId="77777777" w:rsidTr="004654AF">
        <w:tc>
          <w:tcPr>
            <w:tcW w:w="959" w:type="dxa"/>
            <w:shd w:val="clear" w:color="auto" w:fill="auto"/>
            <w:vAlign w:val="center"/>
          </w:tcPr>
          <w:p w14:paraId="5A633479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AE0EA4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88D4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53C8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48D6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6BDF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798B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F3B8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050E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054F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C48D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8266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A3C8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3C46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6F0C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1507F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3A61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C6A8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3DE4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7789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D7CF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39CD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8383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D5BF6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C23F99C" w14:textId="77777777" w:rsidTr="004654AF">
        <w:tc>
          <w:tcPr>
            <w:tcW w:w="959" w:type="dxa"/>
            <w:shd w:val="clear" w:color="auto" w:fill="auto"/>
            <w:vAlign w:val="center"/>
          </w:tcPr>
          <w:p w14:paraId="11CB30BE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19ABA3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DA52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8A7B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A893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1E83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B662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E7C3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4C96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4132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479D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5FB6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F7F5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9CF9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133F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97CD7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637B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7D14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82BE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D02D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6E29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2A59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B491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236D2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DD42E65" w14:textId="77777777" w:rsidTr="004654AF">
        <w:tc>
          <w:tcPr>
            <w:tcW w:w="959" w:type="dxa"/>
            <w:shd w:val="clear" w:color="auto" w:fill="auto"/>
            <w:vAlign w:val="center"/>
          </w:tcPr>
          <w:p w14:paraId="6B2BAFC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60485C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8BB9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5601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8C7F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F311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E21F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D2DA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0474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E4E1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A050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42B2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B714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8A9A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4BCE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A40FB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F781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3531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AEE7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06FE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6303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8F50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2107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22559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5980179" w14:textId="77777777" w:rsidTr="004654AF">
        <w:tc>
          <w:tcPr>
            <w:tcW w:w="959" w:type="dxa"/>
            <w:shd w:val="clear" w:color="auto" w:fill="auto"/>
            <w:vAlign w:val="center"/>
          </w:tcPr>
          <w:p w14:paraId="2004808E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7C4935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553C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0201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EDA4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D3AA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34BA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DF8F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7FE8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0082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A329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7551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C89C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1D11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4054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5EF6A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D226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2DD6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8527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573C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A889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A57E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F63E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AD201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A8CB803" w14:textId="77777777" w:rsidTr="004654AF">
        <w:tc>
          <w:tcPr>
            <w:tcW w:w="959" w:type="dxa"/>
            <w:shd w:val="clear" w:color="auto" w:fill="auto"/>
            <w:vAlign w:val="center"/>
          </w:tcPr>
          <w:p w14:paraId="137D69E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D53BE4B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B830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1AC5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23B1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5890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AD97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9B2C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013A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2A8D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734E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9CFF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F1CA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F63B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6306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DED8F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B17C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0588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57E8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9179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FA12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9EC3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C32B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16353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3ED4402" w14:textId="77777777" w:rsidTr="004654AF">
        <w:tc>
          <w:tcPr>
            <w:tcW w:w="959" w:type="dxa"/>
            <w:shd w:val="clear" w:color="auto" w:fill="auto"/>
            <w:vAlign w:val="center"/>
          </w:tcPr>
          <w:p w14:paraId="237C011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7438DF3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A98A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2023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F814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3C00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DE19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862F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DC0A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9CB9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782C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4332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E330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C979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5236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31184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1AC5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210A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97E4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253A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365F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ECAC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AD8A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DA7A8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FE55557" w14:textId="77777777" w:rsidTr="004654AF">
        <w:tc>
          <w:tcPr>
            <w:tcW w:w="959" w:type="dxa"/>
            <w:shd w:val="clear" w:color="auto" w:fill="auto"/>
            <w:vAlign w:val="center"/>
          </w:tcPr>
          <w:p w14:paraId="5056EEA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20E1BB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4910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07BE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2E8C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E2D4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F259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6BE1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BE23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6234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93C0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5E3E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8A40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C953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942D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8AB6A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33BE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3171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CBEF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A8FB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C807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DC3B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D0CB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52D8F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B7E7ED5" w14:textId="77777777" w:rsidTr="004654AF">
        <w:tc>
          <w:tcPr>
            <w:tcW w:w="959" w:type="dxa"/>
            <w:shd w:val="clear" w:color="auto" w:fill="auto"/>
            <w:vAlign w:val="center"/>
          </w:tcPr>
          <w:p w14:paraId="1C07E2A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58E871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E266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7237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C6F7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1940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C1E5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9730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19F7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3F62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BBE4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277B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AEE0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DF8B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0A54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85BB2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E127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B919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1847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72F4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1A31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F3AA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EE63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060C5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CC19BD8" w14:textId="77777777" w:rsidTr="004654AF">
        <w:tc>
          <w:tcPr>
            <w:tcW w:w="959" w:type="dxa"/>
            <w:shd w:val="clear" w:color="auto" w:fill="auto"/>
            <w:vAlign w:val="center"/>
          </w:tcPr>
          <w:p w14:paraId="7ED4730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74D3ECA" w14:textId="77777777" w:rsidR="0064454D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Отдел стратегического </w:t>
            </w:r>
          </w:p>
          <w:p w14:paraId="296E993C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прогнозирования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F962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4342D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0B3DD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3C86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FF4F5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38462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8B9FE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259D9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BF3F7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96EF2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493A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44B00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68F5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1AEA0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51D7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5C43B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1D83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39AC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88FF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CF05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07A1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4CB0D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65F64C0D" w14:textId="77777777" w:rsidTr="004654AF">
        <w:tc>
          <w:tcPr>
            <w:tcW w:w="959" w:type="dxa"/>
            <w:shd w:val="clear" w:color="auto" w:fill="auto"/>
            <w:vAlign w:val="center"/>
          </w:tcPr>
          <w:p w14:paraId="0A8496AC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B94F8D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1BE8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B2D1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2405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00D0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5D4E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9E21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6F49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5FDF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0DAD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D83B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6F2B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DC79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2FA4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FB995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BC12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19FC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FECF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597E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63A7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10E4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257D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63B8F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6C81E36" w14:textId="77777777" w:rsidTr="004654AF">
        <w:tc>
          <w:tcPr>
            <w:tcW w:w="959" w:type="dxa"/>
            <w:shd w:val="clear" w:color="auto" w:fill="auto"/>
            <w:vAlign w:val="center"/>
          </w:tcPr>
          <w:p w14:paraId="34D073F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FD1A5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E7D5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EF65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0B7C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AE3C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4455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9BDD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9158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EEB5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A807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22BF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2347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6796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03B6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B8149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F444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02DC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CD46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03B3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131A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EE52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D5BE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507C9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31A448A" w14:textId="77777777" w:rsidTr="004654AF">
        <w:tc>
          <w:tcPr>
            <w:tcW w:w="959" w:type="dxa"/>
            <w:shd w:val="clear" w:color="auto" w:fill="auto"/>
            <w:vAlign w:val="center"/>
          </w:tcPr>
          <w:p w14:paraId="063BEAF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3B0D38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B0A4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9C4D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5A04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5E4B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964A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C195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7E60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46AC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511E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08EC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6F61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FF77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8C08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E360D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BE03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93F6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5906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600A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8E43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ADAB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A485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9A467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B62E9E2" w14:textId="77777777" w:rsidTr="004654AF">
        <w:tc>
          <w:tcPr>
            <w:tcW w:w="959" w:type="dxa"/>
            <w:shd w:val="clear" w:color="auto" w:fill="auto"/>
            <w:vAlign w:val="center"/>
          </w:tcPr>
          <w:p w14:paraId="61C43BB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034F18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223A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32FE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67ED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1D8D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D5F3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DBE9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88E2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6B0F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4B33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14B5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7F8C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2DB1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FCC4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41D29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C156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326E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B553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4A66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3CC4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52E7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7AB1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50993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73D8607" w14:textId="77777777" w:rsidTr="004654AF">
        <w:tc>
          <w:tcPr>
            <w:tcW w:w="959" w:type="dxa"/>
            <w:shd w:val="clear" w:color="auto" w:fill="auto"/>
            <w:vAlign w:val="center"/>
          </w:tcPr>
          <w:p w14:paraId="7CB36D4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A756EEE" w14:textId="77777777" w:rsidR="0064454D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Центр статистики и мониторинга информационного </w:t>
            </w:r>
          </w:p>
          <w:p w14:paraId="562D646B" w14:textId="77777777" w:rsidR="0064454D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общества и цифровой </w:t>
            </w:r>
          </w:p>
          <w:p w14:paraId="26725369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экономики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F6A4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3084B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0547A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F869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BF85C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07BB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DA489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C4A89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8805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74CA6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AC26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13C2E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E291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AFC3C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BAE8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283E4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DB9B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F1D2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1293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B95F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98FA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FCF85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5389EA5B" w14:textId="77777777" w:rsidTr="004654AF">
        <w:tc>
          <w:tcPr>
            <w:tcW w:w="959" w:type="dxa"/>
            <w:shd w:val="clear" w:color="auto" w:fill="auto"/>
            <w:vAlign w:val="center"/>
          </w:tcPr>
          <w:p w14:paraId="1E4B8A9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30FB63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CE38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4CA6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ADAB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940E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0FD1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E81A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4E2E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5C56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65A1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E70F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3B3A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4F7D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8D3E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89E1A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5D1B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E6DB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8218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0402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EE90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3AE0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C6CA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850EC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C0EC07F" w14:textId="77777777" w:rsidTr="004654AF">
        <w:tc>
          <w:tcPr>
            <w:tcW w:w="959" w:type="dxa"/>
            <w:shd w:val="clear" w:color="auto" w:fill="auto"/>
            <w:vAlign w:val="center"/>
          </w:tcPr>
          <w:p w14:paraId="6CF0951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493E8F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5C6D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D7E1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004B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5C54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2829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C007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E5D7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8AA1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645E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8D7B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C5FE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C58E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0ABA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799FF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F08D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694C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B693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3AE2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2063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89C7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BE54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0C04B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581FBBA" w14:textId="77777777" w:rsidTr="004654AF">
        <w:tc>
          <w:tcPr>
            <w:tcW w:w="959" w:type="dxa"/>
            <w:shd w:val="clear" w:color="auto" w:fill="auto"/>
            <w:vAlign w:val="center"/>
          </w:tcPr>
          <w:p w14:paraId="5CFBB8F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FF43DF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F908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C1B7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AA08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146C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91EE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895C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ADEA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032D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F535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1563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A2A5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A223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4778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3DC55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BCDF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D887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D12A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4D0E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32C0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2068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5E10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CB70D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1100100" w14:textId="77777777" w:rsidTr="004654AF">
        <w:tc>
          <w:tcPr>
            <w:tcW w:w="959" w:type="dxa"/>
            <w:shd w:val="clear" w:color="auto" w:fill="auto"/>
            <w:vAlign w:val="center"/>
          </w:tcPr>
          <w:p w14:paraId="06A2C9C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E232AB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2A5F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8CAA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7E35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D755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FCCB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0733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4603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0608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7205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3A4B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66A9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79C5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A98A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52AA6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406F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0C21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624C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0DD6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F6B5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AACF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E725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E97CF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5761ACE" w14:textId="77777777" w:rsidTr="004654AF">
        <w:tc>
          <w:tcPr>
            <w:tcW w:w="959" w:type="dxa"/>
            <w:shd w:val="clear" w:color="auto" w:fill="auto"/>
            <w:vAlign w:val="center"/>
          </w:tcPr>
          <w:p w14:paraId="4E03314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B86F158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E5BA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3B16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E933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74B0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B1D8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B8E1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A07F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4868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E890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F1FD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97F2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418C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B047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BC072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F179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CE80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1F1B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81BF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9E94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A3E0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DE72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6DF74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BA35929" w14:textId="77777777" w:rsidTr="004654AF">
        <w:tc>
          <w:tcPr>
            <w:tcW w:w="959" w:type="dxa"/>
            <w:shd w:val="clear" w:color="auto" w:fill="auto"/>
            <w:vAlign w:val="center"/>
          </w:tcPr>
          <w:p w14:paraId="5EEF395C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A78672D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Центр статистики и мониторинга науки и инноваций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1ADA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34A0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306A5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FEBC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79EE1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53A75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BB83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AB470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4907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7BFB1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006A4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9DCC1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F568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5B833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9D3E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968E0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76BF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B039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9CE5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0E4B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8374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F0706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1703B83B" w14:textId="77777777" w:rsidTr="004654AF">
        <w:tc>
          <w:tcPr>
            <w:tcW w:w="959" w:type="dxa"/>
            <w:shd w:val="clear" w:color="auto" w:fill="auto"/>
            <w:vAlign w:val="center"/>
          </w:tcPr>
          <w:p w14:paraId="14A03BD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2242E3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0E24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95CD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FCF0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A22A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5484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6595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1FB4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4F0B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852D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420D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059E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8DAA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C541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671B9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E3BC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B137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9EA3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DFEE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DF94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468A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2CEC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F6F2C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58C768C" w14:textId="77777777" w:rsidTr="004654AF">
        <w:tc>
          <w:tcPr>
            <w:tcW w:w="959" w:type="dxa"/>
            <w:shd w:val="clear" w:color="auto" w:fill="auto"/>
            <w:vAlign w:val="center"/>
          </w:tcPr>
          <w:p w14:paraId="04BF67B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DFA4E0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90B3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4F3F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35A5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1C5C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1E0A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946C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1704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0216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3447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B32E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0548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C787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9C1F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35F30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DA39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E584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0DFE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DD20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3776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CAEB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C0A6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AB464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842701C" w14:textId="77777777" w:rsidTr="004654AF">
        <w:tc>
          <w:tcPr>
            <w:tcW w:w="959" w:type="dxa"/>
            <w:shd w:val="clear" w:color="auto" w:fill="auto"/>
            <w:vAlign w:val="center"/>
          </w:tcPr>
          <w:p w14:paraId="38ACC3C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6DFB13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9E51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A8FF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5807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366F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5EEE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FC7F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B229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DFD1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8207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68EC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4DF4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A24D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898F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F5AC1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B5DF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5173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C585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9A5B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B58D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0DC9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0410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4F2F8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6AD0A77" w14:textId="77777777" w:rsidTr="004654AF">
        <w:tc>
          <w:tcPr>
            <w:tcW w:w="959" w:type="dxa"/>
            <w:shd w:val="clear" w:color="auto" w:fill="auto"/>
            <w:vAlign w:val="center"/>
          </w:tcPr>
          <w:p w14:paraId="17D3A7A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D2B3F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4DDF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9608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D12D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D621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C5AA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2BCB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2D61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FAA8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2BAF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F4A2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0A65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DF4C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998C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BB20D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ACD5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7D73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C8D1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0AE3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D23E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AF38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0DA7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6D223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D3DF7B7" w14:textId="77777777" w:rsidTr="004654AF">
        <w:tc>
          <w:tcPr>
            <w:tcW w:w="959" w:type="dxa"/>
            <w:shd w:val="clear" w:color="auto" w:fill="auto"/>
            <w:vAlign w:val="center"/>
          </w:tcPr>
          <w:p w14:paraId="3777353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340A15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799E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C955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E5A7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446B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D7C0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0A6A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9743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FD68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8C3E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3E78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AB05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FA84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B06A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EF4CB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3318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510B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4081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B183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0D62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92E0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C247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62FA7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03B8853" w14:textId="77777777" w:rsidTr="004654AF">
        <w:tc>
          <w:tcPr>
            <w:tcW w:w="959" w:type="dxa"/>
            <w:shd w:val="clear" w:color="auto" w:fill="auto"/>
            <w:vAlign w:val="center"/>
          </w:tcPr>
          <w:p w14:paraId="4D5524D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672FB3C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1D10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073C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9D75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BB1E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9ED5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6C84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30F2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C708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A6AE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8AB3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206D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232E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C514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5A104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38B6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D10E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2287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AF13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8A5D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2644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19B7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7B470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99C2051" w14:textId="77777777" w:rsidTr="004654AF">
        <w:tc>
          <w:tcPr>
            <w:tcW w:w="959" w:type="dxa"/>
            <w:shd w:val="clear" w:color="auto" w:fill="auto"/>
            <w:vAlign w:val="center"/>
          </w:tcPr>
          <w:p w14:paraId="46E9BDAE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01E9AC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245A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A705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7F0E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6116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96AE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ABD2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B7FC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645F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A99F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5EEC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97C6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A521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11E1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91125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E80F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A189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268C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F7AF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20A6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9181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1EF2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65302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E84BF8C" w14:textId="77777777" w:rsidTr="004654AF">
        <w:tc>
          <w:tcPr>
            <w:tcW w:w="959" w:type="dxa"/>
            <w:shd w:val="clear" w:color="auto" w:fill="auto"/>
            <w:vAlign w:val="center"/>
          </w:tcPr>
          <w:p w14:paraId="4590843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42DF69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5913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58CA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5211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8849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6D68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5270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A369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24FE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3F73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5031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8CCD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A509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5FEB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8D6DF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569D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EC4D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688B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B676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E81E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EE09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E78D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53933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9869EA9" w14:textId="77777777" w:rsidTr="004654AF">
        <w:tc>
          <w:tcPr>
            <w:tcW w:w="959" w:type="dxa"/>
            <w:shd w:val="clear" w:color="auto" w:fill="auto"/>
            <w:vAlign w:val="center"/>
          </w:tcPr>
          <w:p w14:paraId="05B53EAC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531F3A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5DE7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7D4C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FE0A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D848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4FB7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2FCD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FC4F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7717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C561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46C3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CF9B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9E89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1D27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58054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4502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7401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760A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7573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D06B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B231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14BB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C7758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C225ADB" w14:textId="77777777" w:rsidTr="004654AF">
        <w:tc>
          <w:tcPr>
            <w:tcW w:w="959" w:type="dxa"/>
            <w:shd w:val="clear" w:color="auto" w:fill="auto"/>
            <w:vAlign w:val="center"/>
          </w:tcPr>
          <w:p w14:paraId="6C81AB4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594ECF5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Отдел исследований интеллектуальной собственности и трансфера технологий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5339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E36C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BCF1E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3C548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27CA5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EDE6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BBDE1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E7B47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A79E6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189EC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3CB2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A94E9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DC98D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84EAC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2E31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01F68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0721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9B55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2464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52ADA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1848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694F9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3697557B" w14:textId="77777777" w:rsidTr="004654AF">
        <w:tc>
          <w:tcPr>
            <w:tcW w:w="959" w:type="dxa"/>
            <w:shd w:val="clear" w:color="auto" w:fill="auto"/>
            <w:vAlign w:val="center"/>
          </w:tcPr>
          <w:p w14:paraId="5D04712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E76C19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ED63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FF74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16B2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C653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872F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48A4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DA8C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415C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9935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9E60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F946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11A3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AB85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D3AA8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5B6E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B2CF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DBA2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FE81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BDD3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6B5D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E894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391AC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F835859" w14:textId="77777777" w:rsidTr="004654AF">
        <w:tc>
          <w:tcPr>
            <w:tcW w:w="959" w:type="dxa"/>
            <w:shd w:val="clear" w:color="auto" w:fill="auto"/>
            <w:vAlign w:val="center"/>
          </w:tcPr>
          <w:p w14:paraId="66B718B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93CE853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A96D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DD8D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95AC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0543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E8D3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0FA0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91DE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2440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CFA3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BD3E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1C2C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F650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82FA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BC0D8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44AD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CE51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1D26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576B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C2FF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C876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8823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5C848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94D43D1" w14:textId="77777777" w:rsidTr="004654AF">
        <w:tc>
          <w:tcPr>
            <w:tcW w:w="959" w:type="dxa"/>
            <w:shd w:val="clear" w:color="auto" w:fill="auto"/>
            <w:vAlign w:val="center"/>
          </w:tcPr>
          <w:p w14:paraId="6CE14A09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9E2374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6F69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4049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5ECB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B1BF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FA14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F661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0051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4EAB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2061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59DE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BD66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07A6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847D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CC2AB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3054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247A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8E68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5DA2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3588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CC34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114F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F2569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D6E8268" w14:textId="77777777" w:rsidTr="004654AF">
        <w:tc>
          <w:tcPr>
            <w:tcW w:w="959" w:type="dxa"/>
            <w:shd w:val="clear" w:color="auto" w:fill="auto"/>
            <w:vAlign w:val="center"/>
          </w:tcPr>
          <w:p w14:paraId="542F8D7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F537862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Отдел статистики науки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3E13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870B6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7133A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7B762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1494A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C166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85E5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4CA4D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00DF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C7D4F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678E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5CBC9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5F30C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82A32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E1CD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2A87E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13D1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5869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CC6D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A453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2573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1C63F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28FB3154" w14:textId="77777777" w:rsidTr="004654AF">
        <w:tc>
          <w:tcPr>
            <w:tcW w:w="959" w:type="dxa"/>
            <w:shd w:val="clear" w:color="auto" w:fill="auto"/>
            <w:vAlign w:val="center"/>
          </w:tcPr>
          <w:p w14:paraId="138DCD1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200AD43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03C4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82F3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C8B0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165F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6BD1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5DA9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31EF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C20F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E648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7472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4961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23C0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9F53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565FE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E277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06E7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F5FF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4B4B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9476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8B64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8A3F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7A4D1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0703CAB" w14:textId="77777777" w:rsidTr="004654AF">
        <w:tc>
          <w:tcPr>
            <w:tcW w:w="959" w:type="dxa"/>
            <w:shd w:val="clear" w:color="auto" w:fill="auto"/>
            <w:vAlign w:val="center"/>
          </w:tcPr>
          <w:p w14:paraId="47A0312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78A12CF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007C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A775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4CE1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80FC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639C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8930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12D1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0020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F02A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8E3B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9886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6CDF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CEB1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48B45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0872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2F64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294C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575E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D1FF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3C88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50CB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D91E0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A99480C" w14:textId="77777777" w:rsidTr="004654AF">
        <w:tc>
          <w:tcPr>
            <w:tcW w:w="959" w:type="dxa"/>
            <w:shd w:val="clear" w:color="auto" w:fill="auto"/>
            <w:vAlign w:val="center"/>
          </w:tcPr>
          <w:p w14:paraId="4CD45D5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A0D97B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8126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BE88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8DE1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16EC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7DED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0B94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5065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41C2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C0F8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0FEC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FFD8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3287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96F6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48162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A8B4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32BC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915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31B5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0FF3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0A49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AD28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1F9E3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C72D341" w14:textId="77777777" w:rsidTr="004654AF">
        <w:tc>
          <w:tcPr>
            <w:tcW w:w="959" w:type="dxa"/>
            <w:shd w:val="clear" w:color="auto" w:fill="auto"/>
            <w:vAlign w:val="center"/>
          </w:tcPr>
          <w:p w14:paraId="356D9DB9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9487FDF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5E7A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9467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4FDB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AB15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6961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C21B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A78A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7FC6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FE13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4FA2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17DB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4B14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6C11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5E4F3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4B9C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B8D4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C2BC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C626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ADEF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BE5F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6C3C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C4920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0B81BC4" w14:textId="77777777" w:rsidTr="004654AF">
        <w:tc>
          <w:tcPr>
            <w:tcW w:w="959" w:type="dxa"/>
            <w:shd w:val="clear" w:color="auto" w:fill="auto"/>
            <w:vAlign w:val="center"/>
          </w:tcPr>
          <w:p w14:paraId="0C1F657E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B85566F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51BA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7F4D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CD46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1C20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1D72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AFE5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0D01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1027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BCFF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B537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1AF7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888E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D83D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4B0C0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CBE7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8BAF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D3F3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3DF2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991D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1B43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0BE3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F3008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F68C386" w14:textId="77777777" w:rsidTr="004654AF">
        <w:tc>
          <w:tcPr>
            <w:tcW w:w="959" w:type="dxa"/>
            <w:shd w:val="clear" w:color="auto" w:fill="auto"/>
            <w:vAlign w:val="center"/>
          </w:tcPr>
          <w:p w14:paraId="120E1CB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270BBF9" w14:textId="77777777" w:rsidR="0064454D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Отдел исследований</w:t>
            </w:r>
          </w:p>
          <w:p w14:paraId="79E82655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 результативности научно-технической деятельности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1373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4D7E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2FB9D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D0EB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EF8AA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4A1DB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703D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CEAFE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20C9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ADF4E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C324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05DA2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3825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C0312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EB10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0D572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9127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9648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6421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6FEC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BE15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94C4E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60D4FC92" w14:textId="77777777" w:rsidTr="004654AF">
        <w:tc>
          <w:tcPr>
            <w:tcW w:w="959" w:type="dxa"/>
            <w:shd w:val="clear" w:color="auto" w:fill="auto"/>
            <w:vAlign w:val="center"/>
          </w:tcPr>
          <w:p w14:paraId="6121BA0E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5EB84C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518A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2910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5E5B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F580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4D8A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CDF2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EE47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48DA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E612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67C1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897E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B641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0AC1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FA8D8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76B2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B981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B1F5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1FC1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5843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19EF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156D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114AA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2D7A76C" w14:textId="77777777" w:rsidTr="004654AF">
        <w:tc>
          <w:tcPr>
            <w:tcW w:w="959" w:type="dxa"/>
            <w:shd w:val="clear" w:color="auto" w:fill="auto"/>
            <w:vAlign w:val="center"/>
          </w:tcPr>
          <w:p w14:paraId="65EA4F4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8EFE8EC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C7A4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F67C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1AEC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F814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43D5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6314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0CB9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2CFD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10E0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8D48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1F84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1D22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B070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2CAF4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2554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2A23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A1F5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5886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35E0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EF47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A848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5FB40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FC864CB" w14:textId="77777777" w:rsidTr="004654AF">
        <w:tc>
          <w:tcPr>
            <w:tcW w:w="959" w:type="dxa"/>
            <w:shd w:val="clear" w:color="auto" w:fill="auto"/>
            <w:vAlign w:val="center"/>
          </w:tcPr>
          <w:p w14:paraId="663EC30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0CDF4B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31B0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5D40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8139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74E3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572C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65E8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9893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7049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AEB8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F69A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93E9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7BD6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D44B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E5793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D544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B2AD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A407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CF4C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B668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DCC6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AC34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C5764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E8D5966" w14:textId="77777777" w:rsidTr="004654AF">
        <w:tc>
          <w:tcPr>
            <w:tcW w:w="959" w:type="dxa"/>
            <w:shd w:val="clear" w:color="auto" w:fill="auto"/>
            <w:vAlign w:val="center"/>
          </w:tcPr>
          <w:p w14:paraId="65CF812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49ACB53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7709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AC49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89C9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1219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6715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AD45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5699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59D7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AB56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0F4E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44C6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7DD3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30C8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090B9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348C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F03F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D055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5C1F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4399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64C1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7285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46695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76D9A6A" w14:textId="77777777" w:rsidTr="004654AF">
        <w:tc>
          <w:tcPr>
            <w:tcW w:w="959" w:type="dxa"/>
            <w:shd w:val="clear" w:color="auto" w:fill="auto"/>
            <w:vAlign w:val="center"/>
          </w:tcPr>
          <w:p w14:paraId="2FAB710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F1AE9C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86B2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83A8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E0ED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0C14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7FBF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DE89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44CE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A15B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49DA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449D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54B8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403C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56F3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6D4BD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86B9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7A3D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86D4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9EAB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3527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38C2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7EE5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73997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4054037" w14:textId="77777777" w:rsidTr="004654AF">
        <w:tc>
          <w:tcPr>
            <w:tcW w:w="959" w:type="dxa"/>
            <w:shd w:val="clear" w:color="auto" w:fill="auto"/>
            <w:vAlign w:val="center"/>
          </w:tcPr>
          <w:p w14:paraId="42C9DF0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E9F5552" w14:textId="77777777" w:rsidR="000A3198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Центр исследований отраслевых рынков</w:t>
            </w:r>
          </w:p>
          <w:p w14:paraId="557ECA04" w14:textId="41A6FF5C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 и бизнес-стратегий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18E2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1B839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3709A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1E351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8C6F0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2FCD1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80A53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F2144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4481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13095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D7E7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8E427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D2B7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5C403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D55F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3C425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D6B5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5FC51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C3E9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E16A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AE68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4E86F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359C7A5D" w14:textId="77777777" w:rsidTr="004654AF">
        <w:tc>
          <w:tcPr>
            <w:tcW w:w="959" w:type="dxa"/>
            <w:shd w:val="clear" w:color="auto" w:fill="auto"/>
            <w:vAlign w:val="center"/>
          </w:tcPr>
          <w:p w14:paraId="687D5A5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C00A09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1C9B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74A9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9B19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355D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49A0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AD90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9D04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CEE5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50BB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2607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0017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A13C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9051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1A542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0299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B8A0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02ED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5891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D4B1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B30E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4BAD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F456E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C0CA582" w14:textId="77777777" w:rsidTr="004654AF">
        <w:tc>
          <w:tcPr>
            <w:tcW w:w="959" w:type="dxa"/>
            <w:shd w:val="clear" w:color="auto" w:fill="auto"/>
            <w:vAlign w:val="center"/>
          </w:tcPr>
          <w:p w14:paraId="4F0F0E3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A111F3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3A53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91B1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50A5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E13F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5C5F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BDE8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8B36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A58C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092D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247E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166C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3F60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75E7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54F06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B283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7848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82A4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DB83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547A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E756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F4B4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FCC4F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5B7AC6D" w14:textId="77777777" w:rsidTr="004654AF">
        <w:tc>
          <w:tcPr>
            <w:tcW w:w="959" w:type="dxa"/>
            <w:shd w:val="clear" w:color="auto" w:fill="auto"/>
            <w:vAlign w:val="center"/>
          </w:tcPr>
          <w:p w14:paraId="2C362B1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51FFA68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Отдел исследований рынков интеллектуальных услуг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D634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AC18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F457C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7CF38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3B48F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EA77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0202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E2326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7690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09AA2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65A3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14C30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3008D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73084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4EFC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0376F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CB51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370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D0CD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5735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B312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5D5CA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11B2C6AD" w14:textId="77777777" w:rsidTr="004654AF">
        <w:tc>
          <w:tcPr>
            <w:tcW w:w="959" w:type="dxa"/>
            <w:shd w:val="clear" w:color="auto" w:fill="auto"/>
            <w:vAlign w:val="center"/>
          </w:tcPr>
          <w:p w14:paraId="625EAF0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56DB32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7EB2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951E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C0B6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3377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70CD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8C39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990C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6F4B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9FEC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3801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962E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8D59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A753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132E4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73BE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59D5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4FAF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037F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30A3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03EE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DDB4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F754A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B91C107" w14:textId="77777777" w:rsidTr="004654AF">
        <w:tc>
          <w:tcPr>
            <w:tcW w:w="959" w:type="dxa"/>
            <w:shd w:val="clear" w:color="auto" w:fill="auto"/>
            <w:vAlign w:val="center"/>
          </w:tcPr>
          <w:p w14:paraId="127C9C1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17DC00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3CAE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0F80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C2B1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1AC2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A97A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D7C1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1679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3D12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026D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1CD0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8031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00BB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2CFF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160B2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AFA3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2C70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F232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8A90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CB2F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EBF6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4C76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1790A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E0A47B6" w14:textId="77777777" w:rsidTr="004654AF">
        <w:tc>
          <w:tcPr>
            <w:tcW w:w="959" w:type="dxa"/>
            <w:shd w:val="clear" w:color="auto" w:fill="auto"/>
            <w:vAlign w:val="center"/>
          </w:tcPr>
          <w:p w14:paraId="11A703A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F4517C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AD36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0C1D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CDDD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AB1A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1EFD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ED66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742C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D25D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5718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42BB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2ADA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13CB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6D37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4047F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910C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942C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6E51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3B33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4639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1397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A506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F0A02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68FFA14" w14:textId="77777777" w:rsidTr="004654AF">
        <w:tc>
          <w:tcPr>
            <w:tcW w:w="959" w:type="dxa"/>
            <w:shd w:val="clear" w:color="auto" w:fill="auto"/>
            <w:vAlign w:val="center"/>
          </w:tcPr>
          <w:p w14:paraId="4B6DF05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3AA815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31B0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47C8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F646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F337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9515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5EB0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B7E1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6408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A840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C986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3DB5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5F93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B2E5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D1BD3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8C66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3BA6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66C3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62A5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7D89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014F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5231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F3CB2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F92A1C5" w14:textId="77777777" w:rsidTr="004654AF">
        <w:tc>
          <w:tcPr>
            <w:tcW w:w="959" w:type="dxa"/>
            <w:shd w:val="clear" w:color="auto" w:fill="auto"/>
            <w:vAlign w:val="center"/>
          </w:tcPr>
          <w:p w14:paraId="5C79923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EEBA76B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8280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83A7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C98E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626C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D87A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EA08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63F7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135B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A75A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4BEF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38C9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9EC0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39AA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75D47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903B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3941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955D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1F7B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D133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C458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96A0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EA874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B81D8A1" w14:textId="77777777" w:rsidTr="004654AF">
        <w:tc>
          <w:tcPr>
            <w:tcW w:w="959" w:type="dxa"/>
            <w:shd w:val="clear" w:color="auto" w:fill="auto"/>
            <w:vAlign w:val="center"/>
          </w:tcPr>
          <w:p w14:paraId="0754BDC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900A85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4735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D2A6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5201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177C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120F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DF14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1DFE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BA05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5F36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A99B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BEF3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91B0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3D4B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A9905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6A2D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531C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66A0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1C50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43F4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05B2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A080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A640E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670AA68" w14:textId="77777777" w:rsidTr="004654AF">
        <w:tc>
          <w:tcPr>
            <w:tcW w:w="959" w:type="dxa"/>
            <w:shd w:val="clear" w:color="auto" w:fill="auto"/>
            <w:vAlign w:val="center"/>
          </w:tcPr>
          <w:p w14:paraId="0F60560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DD0431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A9FA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EEAA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164F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FB1C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6F08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9CFC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987E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3CDC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D62B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5EA9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941E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74BC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7CD5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511AA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C0F6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C53B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93C3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CE15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2676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96DB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7EB6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B299C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8928BC9" w14:textId="77777777" w:rsidTr="004654AF">
        <w:tc>
          <w:tcPr>
            <w:tcW w:w="959" w:type="dxa"/>
            <w:shd w:val="clear" w:color="auto" w:fill="auto"/>
            <w:vAlign w:val="center"/>
          </w:tcPr>
          <w:p w14:paraId="4B46140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A7B058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8F82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9DAB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CD7B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116D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9593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527F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044F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584B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4DDD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2552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E457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F357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6598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B8D81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BC26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2091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8322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C1F1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5FA7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B9DA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10C0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DACC8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D2E1655" w14:textId="77777777" w:rsidTr="004654AF">
        <w:tc>
          <w:tcPr>
            <w:tcW w:w="959" w:type="dxa"/>
            <w:shd w:val="clear" w:color="auto" w:fill="auto"/>
            <w:vAlign w:val="center"/>
          </w:tcPr>
          <w:p w14:paraId="59099E3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107C26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B8DC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F4DA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776A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3362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6144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819B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32F6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2404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E05E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A40E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DFDD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3E46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1389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D85D6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7A8D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945A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5413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7F63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14B2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07CA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F8E3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34B5C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F2AE564" w14:textId="77777777" w:rsidTr="004654AF">
        <w:tc>
          <w:tcPr>
            <w:tcW w:w="959" w:type="dxa"/>
            <w:shd w:val="clear" w:color="auto" w:fill="auto"/>
            <w:vAlign w:val="center"/>
          </w:tcPr>
          <w:p w14:paraId="7C1BA66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BCB89FF" w14:textId="77777777" w:rsidR="0064454D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Отдел количественного </w:t>
            </w:r>
          </w:p>
          <w:p w14:paraId="5A79C7B0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моделирования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EE92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821F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60A11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54E1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25818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A3E4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8B0C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B6DCB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1F09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7C6AE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2AA9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BB97F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65AED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95A78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CE9A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7052B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6AF9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EEA9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F4FF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5EB7C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0BCF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E1D25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72DEFEBB" w14:textId="77777777" w:rsidTr="004654AF">
        <w:tc>
          <w:tcPr>
            <w:tcW w:w="959" w:type="dxa"/>
            <w:shd w:val="clear" w:color="auto" w:fill="auto"/>
            <w:vAlign w:val="center"/>
          </w:tcPr>
          <w:p w14:paraId="7BAED85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DAE3F1E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B867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5608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96F1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CC8D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58B2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C3F6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CB89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7874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19BC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5798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8EAB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5ACB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4B42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452C0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BE68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BEE4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59DA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20A1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E9BA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B067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77AF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F8600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E1ADE12" w14:textId="77777777" w:rsidTr="004654AF">
        <w:tc>
          <w:tcPr>
            <w:tcW w:w="959" w:type="dxa"/>
            <w:shd w:val="clear" w:color="auto" w:fill="auto"/>
            <w:vAlign w:val="center"/>
          </w:tcPr>
          <w:p w14:paraId="6FDF3C5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21A27AC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70E4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FAD5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D873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CC50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335E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BAF5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6587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026E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5147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3843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934A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AEE9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51E6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4017A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BAD7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E4F1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2068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6565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E626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643D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9D5F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96837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F4D7384" w14:textId="77777777" w:rsidTr="004654AF">
        <w:tc>
          <w:tcPr>
            <w:tcW w:w="959" w:type="dxa"/>
            <w:shd w:val="clear" w:color="auto" w:fill="auto"/>
            <w:vAlign w:val="center"/>
          </w:tcPr>
          <w:p w14:paraId="27C62F0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9062AB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A21A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F0E6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C29B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CEF1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2546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0F92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840E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1DAE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CC65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5B20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EE06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73F1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FA9F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DC12D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FB49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31A2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229A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8DE8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290B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AC8B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7AC7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551D4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C89AA6C" w14:textId="77777777" w:rsidTr="004654AF">
        <w:tc>
          <w:tcPr>
            <w:tcW w:w="959" w:type="dxa"/>
            <w:shd w:val="clear" w:color="auto" w:fill="auto"/>
            <w:vAlign w:val="center"/>
          </w:tcPr>
          <w:p w14:paraId="6955667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C48E96E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2FE0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CA29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9E74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FAF2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42EF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E27A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8020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6645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742F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5EC0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1968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D55E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8DB3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B3724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7FD3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EFAC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B529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0253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4FCB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3000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8208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C7C6D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5373B67" w14:textId="77777777" w:rsidTr="004654AF">
        <w:tc>
          <w:tcPr>
            <w:tcW w:w="959" w:type="dxa"/>
            <w:shd w:val="clear" w:color="auto" w:fill="auto"/>
            <w:vAlign w:val="center"/>
          </w:tcPr>
          <w:p w14:paraId="385BB9C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1F26773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7779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6BAC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B767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1C8A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EEE9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7DA9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EAE7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CC16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97EE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A9F4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176D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E04F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4FE8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E8A51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74B8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DE84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822B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CB0C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9E72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8C87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3E84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666EA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CA1404B" w14:textId="77777777" w:rsidTr="004654AF">
        <w:tc>
          <w:tcPr>
            <w:tcW w:w="959" w:type="dxa"/>
            <w:shd w:val="clear" w:color="auto" w:fill="auto"/>
            <w:vAlign w:val="center"/>
          </w:tcPr>
          <w:p w14:paraId="72EEC2E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CB7BB4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98AF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84E1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D2C0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421E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A53C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1393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1DCD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5CA8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ABB6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8776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D40B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C904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B745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AF25A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61F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349B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3ED3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4D1F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C1FD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2DF8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B226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3728D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3C41C81" w14:textId="77777777" w:rsidTr="004654AF">
        <w:tc>
          <w:tcPr>
            <w:tcW w:w="959" w:type="dxa"/>
            <w:shd w:val="clear" w:color="auto" w:fill="auto"/>
            <w:vAlign w:val="center"/>
          </w:tcPr>
          <w:p w14:paraId="712C3CA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91F065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4227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FE67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CEB2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9ACA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5E2A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8257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564A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877A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8252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9FD7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0E44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61A9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ABE9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220DF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30A6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628D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E763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E0A7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7656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E5FF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9A21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E01BD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E9778CD" w14:textId="77777777" w:rsidTr="004654AF">
        <w:tc>
          <w:tcPr>
            <w:tcW w:w="959" w:type="dxa"/>
            <w:shd w:val="clear" w:color="auto" w:fill="auto"/>
            <w:vAlign w:val="center"/>
          </w:tcPr>
          <w:p w14:paraId="6586459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B27E188" w14:textId="77777777" w:rsidR="0064454D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Отдел финансового </w:t>
            </w:r>
          </w:p>
          <w:p w14:paraId="74040308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менеджмента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F548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4D869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D55B3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BDF32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C9BD5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57A6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AB43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74BBC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7E4A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AF780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0DF5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67E00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DCC1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1F1E6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2B13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79AC5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AA88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3322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CC2E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297E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DD07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06A71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6E3A648D" w14:textId="77777777" w:rsidTr="004654AF">
        <w:tc>
          <w:tcPr>
            <w:tcW w:w="959" w:type="dxa"/>
            <w:shd w:val="clear" w:color="auto" w:fill="auto"/>
            <w:vAlign w:val="center"/>
          </w:tcPr>
          <w:p w14:paraId="540215A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8085280" w14:textId="77777777" w:rsidR="000A3198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</w:t>
            </w:r>
          </w:p>
          <w:p w14:paraId="6F04B46D" w14:textId="01991005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8AAB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F017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B9B8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D628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E74F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E6BE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2963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D8CA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E44C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6626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E574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B0C7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D3F9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81E66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6215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ED6E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C2FB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2FFC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F7F0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DC05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DBA7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5BFE8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EC754F2" w14:textId="77777777" w:rsidTr="004654AF">
        <w:tc>
          <w:tcPr>
            <w:tcW w:w="959" w:type="dxa"/>
            <w:shd w:val="clear" w:color="auto" w:fill="auto"/>
            <w:vAlign w:val="center"/>
          </w:tcPr>
          <w:p w14:paraId="5130787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B8B82F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2C2D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EC87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0585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EB6E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EAD6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2924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5E63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2322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EB2C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2259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C180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6DAB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5213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3B769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5821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13CE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E588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AE75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E2E9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2B12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754A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8B33A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7212E1F" w14:textId="77777777" w:rsidTr="004654AF">
        <w:tc>
          <w:tcPr>
            <w:tcW w:w="959" w:type="dxa"/>
            <w:shd w:val="clear" w:color="auto" w:fill="auto"/>
            <w:vAlign w:val="center"/>
          </w:tcPr>
          <w:p w14:paraId="2012BFA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A4F273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9F14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ED2D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EEB0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F5B8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AE21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5085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2080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E099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71A6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0B6D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6685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21F2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5247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28676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7AB7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E24D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CA27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5A7B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37E6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870E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3740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EBA96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5100458" w14:textId="77777777" w:rsidTr="004654AF">
        <w:tc>
          <w:tcPr>
            <w:tcW w:w="959" w:type="dxa"/>
            <w:shd w:val="clear" w:color="auto" w:fill="auto"/>
            <w:vAlign w:val="center"/>
          </w:tcPr>
          <w:p w14:paraId="1EF31E0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FD39FF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AC09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0716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FFE1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6D20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8F78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0B59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78E2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A770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8457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1EDE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4472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ECF3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4D38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17C40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CD6B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A6E3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7EAB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761C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36B6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FF23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0A0F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AF145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CFC447B" w14:textId="77777777" w:rsidTr="004654AF">
        <w:tc>
          <w:tcPr>
            <w:tcW w:w="959" w:type="dxa"/>
            <w:shd w:val="clear" w:color="auto" w:fill="auto"/>
            <w:vAlign w:val="center"/>
          </w:tcPr>
          <w:p w14:paraId="32837E4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98F7F18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0BA2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6F49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7439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D96C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3652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0E25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B49B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B285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C9FC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D7FF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801D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ED0B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EA0B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7C1E2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2D20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3867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EEC9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659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BA75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2ADD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8CEC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34E46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B32C59F" w14:textId="77777777" w:rsidTr="004654AF">
        <w:tc>
          <w:tcPr>
            <w:tcW w:w="959" w:type="dxa"/>
            <w:shd w:val="clear" w:color="auto" w:fill="auto"/>
            <w:vAlign w:val="center"/>
          </w:tcPr>
          <w:p w14:paraId="24DC06A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CAC508" w14:textId="77777777" w:rsidR="000A3198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</w:t>
            </w:r>
          </w:p>
          <w:p w14:paraId="27F797F9" w14:textId="2251EBAB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8DEF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298B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E973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FB8B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1365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249E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E4DF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6A5F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ED6B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52EC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4D45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738E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3E97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D516E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197E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2225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143D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9293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2B7C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56D2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D8E3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A9257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A1A743B" w14:textId="77777777" w:rsidTr="004654AF">
        <w:tc>
          <w:tcPr>
            <w:tcW w:w="959" w:type="dxa"/>
            <w:shd w:val="clear" w:color="auto" w:fill="auto"/>
            <w:vAlign w:val="center"/>
          </w:tcPr>
          <w:p w14:paraId="65D470F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1FE14CA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Центр отраслевых и корпоративных проектов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703C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BC1B6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18D08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8F7A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D4AEF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E582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CCF8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35FFB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3296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3C87B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42F4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C9817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1C269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A6635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2948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0BE96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B111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023B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A149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9462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9DC8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72C50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03CDA12A" w14:textId="77777777" w:rsidTr="004654AF">
        <w:tc>
          <w:tcPr>
            <w:tcW w:w="959" w:type="dxa"/>
            <w:shd w:val="clear" w:color="auto" w:fill="auto"/>
            <w:vAlign w:val="center"/>
          </w:tcPr>
          <w:p w14:paraId="23E9DAD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D7C6688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764A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1E44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48D8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9925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4F47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7742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4042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3E8C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B14C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DCDD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2176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D5D0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AB0C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C0B1E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9E27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6A0E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B0EC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5CFA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06C9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6283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57A4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05E7C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803C3F2" w14:textId="77777777" w:rsidTr="004654AF">
        <w:tc>
          <w:tcPr>
            <w:tcW w:w="959" w:type="dxa"/>
            <w:shd w:val="clear" w:color="auto" w:fill="auto"/>
            <w:vAlign w:val="center"/>
          </w:tcPr>
          <w:p w14:paraId="02AC763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3EF68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84E3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1B6E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622E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9237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6480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9FA1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0F04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3BB3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6A23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EF7B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740E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658E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0831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0661A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1769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3DE2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2BC0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7B7D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854D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F627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5B17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AA2F0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02BFCD6" w14:textId="77777777" w:rsidTr="004654AF">
        <w:tc>
          <w:tcPr>
            <w:tcW w:w="959" w:type="dxa"/>
            <w:shd w:val="clear" w:color="auto" w:fill="auto"/>
            <w:vAlign w:val="center"/>
          </w:tcPr>
          <w:p w14:paraId="2380F10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4AAA84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0586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1421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4BB6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B136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7F37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7C0A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9BA7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857F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6B7E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E814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62C3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F4CA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14AE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3652C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5772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C6A2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66D3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DBBC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EAB3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E3B7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163C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721A1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DB6174A" w14:textId="77777777" w:rsidTr="004654AF">
        <w:tc>
          <w:tcPr>
            <w:tcW w:w="959" w:type="dxa"/>
            <w:shd w:val="clear" w:color="auto" w:fill="auto"/>
            <w:vAlign w:val="center"/>
          </w:tcPr>
          <w:p w14:paraId="528F6F6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3B20EE5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F25B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B7D3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362F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BA99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91F4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6F57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69D9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BD20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98E0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E0FB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15AE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CCF7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4A30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C2573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DE04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6BDA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AA8E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2BDB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A083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DF3B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E83F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4CAA8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B934997" w14:textId="77777777" w:rsidTr="004654AF">
        <w:tc>
          <w:tcPr>
            <w:tcW w:w="959" w:type="dxa"/>
            <w:shd w:val="clear" w:color="auto" w:fill="auto"/>
            <w:vAlign w:val="center"/>
          </w:tcPr>
          <w:p w14:paraId="4DA86A4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102953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2239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007A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751E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2244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A4A9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F923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D63D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0530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295B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B58F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4D96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A031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9C22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0E0EF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5DA8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1531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2A2B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C4F0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52AB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89B7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5347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7E086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10A1316" w14:textId="77777777" w:rsidTr="004654AF">
        <w:tc>
          <w:tcPr>
            <w:tcW w:w="959" w:type="dxa"/>
            <w:shd w:val="clear" w:color="auto" w:fill="auto"/>
            <w:vAlign w:val="center"/>
          </w:tcPr>
          <w:p w14:paraId="4C7AEED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3295E7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18A8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FACC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8262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1C96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D3BD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2819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5FCA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F627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60A6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D4F9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7935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0E3E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8BA3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811F0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34AC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B749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84E0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A099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3E8E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FE65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8F8B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9E92A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34C3BC6" w14:textId="77777777" w:rsidTr="004654AF">
        <w:tc>
          <w:tcPr>
            <w:tcW w:w="959" w:type="dxa"/>
            <w:shd w:val="clear" w:color="auto" w:fill="auto"/>
            <w:vAlign w:val="center"/>
          </w:tcPr>
          <w:p w14:paraId="0A8B17C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51BC62C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8E45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FFA1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DE4F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9B6A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52EF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BE94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599C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E3AE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9D5F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7777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2A6B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66E8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E96C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8E4A4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7707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7045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2580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AC92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87FC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EE3A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374B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64B56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E5CC72E" w14:textId="77777777" w:rsidTr="004654AF">
        <w:tc>
          <w:tcPr>
            <w:tcW w:w="959" w:type="dxa"/>
            <w:shd w:val="clear" w:color="auto" w:fill="auto"/>
            <w:vAlign w:val="center"/>
          </w:tcPr>
          <w:p w14:paraId="7E9DF8F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D64F40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F156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9336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A057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3B3E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D18A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C106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2260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CB6B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DD52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BCA9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B6E9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2C86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308F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2103B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C72A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A95B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2A4F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4221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00F1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474A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015B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40FD4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F9D90E4" w14:textId="77777777" w:rsidTr="004654AF">
        <w:tc>
          <w:tcPr>
            <w:tcW w:w="959" w:type="dxa"/>
            <w:shd w:val="clear" w:color="auto" w:fill="auto"/>
            <w:vAlign w:val="center"/>
          </w:tcPr>
          <w:p w14:paraId="38520D5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ED7D14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853E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A88D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50BD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8A8C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4238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893C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DC3D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1E1F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ADD8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5153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F1C4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0503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609E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9B12A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A6FF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AD55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B965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7AFC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2C8F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7E70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BBD5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B0310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0ECACF8" w14:textId="77777777" w:rsidTr="004654AF">
        <w:tc>
          <w:tcPr>
            <w:tcW w:w="959" w:type="dxa"/>
            <w:shd w:val="clear" w:color="auto" w:fill="auto"/>
            <w:vAlign w:val="center"/>
          </w:tcPr>
          <w:p w14:paraId="1ACC4BD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A85C50E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Отдел проектного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E577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61483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BF2F5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CB14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3D8AA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1A2F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9D5F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571F4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AD4F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6C615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3890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D1F09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AD50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60112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2221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26E38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6EE0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B233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7BC1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BA67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2613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FCFC6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6FC1C3D5" w14:textId="77777777" w:rsidTr="004654AF">
        <w:tc>
          <w:tcPr>
            <w:tcW w:w="959" w:type="dxa"/>
            <w:shd w:val="clear" w:color="auto" w:fill="auto"/>
            <w:vAlign w:val="center"/>
          </w:tcPr>
          <w:p w14:paraId="72B4895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306F53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F990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32EC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B3EA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30D7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C74A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7089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50FC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EA58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496F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4CA3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376B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3007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9E38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1E7EB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43F8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A431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1506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AE5E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6B9F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BFA8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B6E1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EEFC7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77A0549" w14:textId="77777777" w:rsidTr="004654AF">
        <w:tc>
          <w:tcPr>
            <w:tcW w:w="959" w:type="dxa"/>
            <w:shd w:val="clear" w:color="auto" w:fill="auto"/>
            <w:vAlign w:val="center"/>
          </w:tcPr>
          <w:p w14:paraId="7782C78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F2D575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7C81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8467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8C3D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2656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C70D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5C8D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BFCA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D5B9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3C44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1A84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529B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2BE3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B2D0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BE74A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1CE3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6289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437B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DD2E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4271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14E1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264A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40463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DE623BC" w14:textId="77777777" w:rsidTr="004654AF">
        <w:tc>
          <w:tcPr>
            <w:tcW w:w="959" w:type="dxa"/>
            <w:shd w:val="clear" w:color="auto" w:fill="auto"/>
            <w:vAlign w:val="center"/>
          </w:tcPr>
          <w:p w14:paraId="4F29B65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E44BB8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DB5C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81ED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7D05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4E6F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182B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567C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ED20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FFC5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4DD1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7D8D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A004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E4E3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F199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78C66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4E8C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6FC4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D97F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071D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13EF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C5C8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B8BB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003D3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CBE7D39" w14:textId="77777777" w:rsidTr="004654AF">
        <w:tc>
          <w:tcPr>
            <w:tcW w:w="959" w:type="dxa"/>
            <w:shd w:val="clear" w:color="auto" w:fill="auto"/>
            <w:vAlign w:val="center"/>
          </w:tcPr>
          <w:p w14:paraId="40F5A7B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B2F9E6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DB97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54AB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3C31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4D03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8224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B9B8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DAD5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3BDE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C6EA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18F9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34F4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A45F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FBBD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BAD06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ED18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C8A3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3055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5ED8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A44B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0315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636A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70097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275F61B" w14:textId="77777777" w:rsidTr="004654AF">
        <w:tc>
          <w:tcPr>
            <w:tcW w:w="959" w:type="dxa"/>
            <w:shd w:val="clear" w:color="auto" w:fill="auto"/>
            <w:vAlign w:val="center"/>
          </w:tcPr>
          <w:p w14:paraId="62D6F64E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BB3FF40" w14:textId="77777777" w:rsidR="0064454D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заведующий </w:t>
            </w:r>
          </w:p>
          <w:p w14:paraId="7354302F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C977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012A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D1C7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EB5C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38BC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B43F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01E5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BD55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72D8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D7A9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884C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DA08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9653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1FB29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203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042C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3C41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B867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6293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BDEC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1B3E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F2D93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A6C9D6A" w14:textId="77777777" w:rsidTr="004654AF">
        <w:tc>
          <w:tcPr>
            <w:tcW w:w="959" w:type="dxa"/>
            <w:shd w:val="clear" w:color="auto" w:fill="auto"/>
            <w:vAlign w:val="center"/>
          </w:tcPr>
          <w:p w14:paraId="426F422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1498B9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7BF2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0EF9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917F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E243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4680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BD31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193F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AB93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4B56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43B7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EF82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70C1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B586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9F159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0D40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6FF3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DE15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F537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6E41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D4C3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4E1F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00C14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D2D6F1B" w14:textId="77777777" w:rsidTr="004654AF">
        <w:tc>
          <w:tcPr>
            <w:tcW w:w="959" w:type="dxa"/>
            <w:shd w:val="clear" w:color="auto" w:fill="auto"/>
            <w:vAlign w:val="center"/>
          </w:tcPr>
          <w:p w14:paraId="53DFAF2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74FDF49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Отдел информационно-аналитических систем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35C5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D7E2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81236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B3A8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04470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91E3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3D045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7FD1C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43AAD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A1AC8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7EEB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00DFC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8DE3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5537A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9F68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47717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C344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2C49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19EB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0C1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BA23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3EA43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7A9F5488" w14:textId="77777777" w:rsidTr="004654AF">
        <w:tc>
          <w:tcPr>
            <w:tcW w:w="959" w:type="dxa"/>
            <w:shd w:val="clear" w:color="auto" w:fill="auto"/>
            <w:vAlign w:val="center"/>
          </w:tcPr>
          <w:p w14:paraId="730C293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495E49E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705F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157D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6C0A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D637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2684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ADF1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0989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E960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3A3C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3E1F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5DF2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3647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7328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1F1B7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0E71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356C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9947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62AC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7493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482B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BD10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F3C62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46C3742" w14:textId="77777777" w:rsidTr="004654AF">
        <w:tc>
          <w:tcPr>
            <w:tcW w:w="959" w:type="dxa"/>
            <w:shd w:val="clear" w:color="auto" w:fill="auto"/>
            <w:vAlign w:val="center"/>
          </w:tcPr>
          <w:p w14:paraId="4D7AD43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C2C816B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6DE9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A752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1A69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4A1F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9EF4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04BF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3F27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CA79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B4BF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34F6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E8B2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0A31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12A6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38B42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7802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F7BD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2BED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4F73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1274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FAC4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5162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22A86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CAAEFF8" w14:textId="77777777" w:rsidTr="004654AF">
        <w:tc>
          <w:tcPr>
            <w:tcW w:w="959" w:type="dxa"/>
            <w:shd w:val="clear" w:color="auto" w:fill="auto"/>
            <w:vAlign w:val="center"/>
          </w:tcPr>
          <w:p w14:paraId="7690D729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9B273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3C7B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64E1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326A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32B3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28BA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8AAA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B4A4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09D4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1E30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44AE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E845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C45A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DD3D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19F53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5F7B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0CF4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1778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8893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90FF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B91A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4AA8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72760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957599B" w14:textId="77777777" w:rsidTr="004654AF">
        <w:tc>
          <w:tcPr>
            <w:tcW w:w="959" w:type="dxa"/>
            <w:shd w:val="clear" w:color="auto" w:fill="auto"/>
            <w:vAlign w:val="center"/>
          </w:tcPr>
          <w:p w14:paraId="64C4C3A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B93A1BB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B073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50A2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69BA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3749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044D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2CF6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03E6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B5F7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D3BD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1454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EC4A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F053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AD01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826EA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F6C1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76D9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7B3F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3C49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EA2A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5B35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28B2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84B3C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E4D593E" w14:textId="77777777" w:rsidTr="004654AF">
        <w:tc>
          <w:tcPr>
            <w:tcW w:w="959" w:type="dxa"/>
            <w:shd w:val="clear" w:color="auto" w:fill="auto"/>
            <w:vAlign w:val="center"/>
          </w:tcPr>
          <w:p w14:paraId="6715746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D1ED51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E135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C6F7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1BA2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2569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42A3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9A43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2AEB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8DE3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4CA6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AF31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05CD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B6CA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82C9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B8912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8AAE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4F65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E739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9476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A437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F985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7C9D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2A350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5AA691E" w14:textId="77777777" w:rsidTr="004654AF">
        <w:tc>
          <w:tcPr>
            <w:tcW w:w="959" w:type="dxa"/>
            <w:shd w:val="clear" w:color="auto" w:fill="auto"/>
            <w:vAlign w:val="center"/>
          </w:tcPr>
          <w:p w14:paraId="3865783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7C2986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5D4B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278F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B430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A890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B799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9803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C9D0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4497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818A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A7DB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A252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49F1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C9D4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8D85B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2AC0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3209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9E90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1961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C4FD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2E54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5BDB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902A6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CDFEF49" w14:textId="77777777" w:rsidTr="004654AF">
        <w:tc>
          <w:tcPr>
            <w:tcW w:w="959" w:type="dxa"/>
            <w:shd w:val="clear" w:color="auto" w:fill="auto"/>
            <w:vAlign w:val="center"/>
          </w:tcPr>
          <w:p w14:paraId="658F768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BC399BF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EE19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5F44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E03D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A711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68D0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21F8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3F23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4944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D1C3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4B22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6809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4BD1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C2AC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76CE8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0F2C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3ADF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AE70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1AF4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1B73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1EAE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28FC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D6BD5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D597824" w14:textId="77777777" w:rsidTr="004654AF">
        <w:tc>
          <w:tcPr>
            <w:tcW w:w="959" w:type="dxa"/>
            <w:shd w:val="clear" w:color="auto" w:fill="auto"/>
            <w:vAlign w:val="center"/>
          </w:tcPr>
          <w:p w14:paraId="05EB758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0768E5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4FF8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F482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403A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1128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5CD4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45DE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79A2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663D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6194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9238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A066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947E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CF28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5582C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B682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B27A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1A08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D76A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2B66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07D1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F0B0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6B589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3F5D304" w14:textId="77777777" w:rsidTr="004654AF">
        <w:tc>
          <w:tcPr>
            <w:tcW w:w="959" w:type="dxa"/>
            <w:shd w:val="clear" w:color="auto" w:fill="auto"/>
            <w:vAlign w:val="center"/>
          </w:tcPr>
          <w:p w14:paraId="6C630B2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EAF4CE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2618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7D43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8F1B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23FA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4FF8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F265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3F9F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D531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E39D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1460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D101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3C94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28B1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12EE1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9789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92F0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1905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0419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46BE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FE3E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B546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6638B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F355D10" w14:textId="77777777" w:rsidTr="004654AF">
        <w:tc>
          <w:tcPr>
            <w:tcW w:w="959" w:type="dxa"/>
            <w:shd w:val="clear" w:color="auto" w:fill="auto"/>
            <w:vAlign w:val="center"/>
          </w:tcPr>
          <w:p w14:paraId="18AD211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4DC152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2434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0AD9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4781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4028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6ED7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52F2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3045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DB62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60E8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B729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AF1F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4EF5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32D6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F69DC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36B9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7120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EE91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58CC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B8C4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62F0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AB54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3C95E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35EA5F9" w14:textId="77777777" w:rsidTr="004654AF">
        <w:tc>
          <w:tcPr>
            <w:tcW w:w="959" w:type="dxa"/>
            <w:shd w:val="clear" w:color="auto" w:fill="auto"/>
            <w:vAlign w:val="center"/>
          </w:tcPr>
          <w:p w14:paraId="6D401BC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F75BF83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40DC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6876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8C21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F0FF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8428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220F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ADAC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C2AB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3BBE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F6C8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6EE1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D584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58EC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07AE4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A4D6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B7C3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C658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47B6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3837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C3B6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2C2D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CE1F4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8AE8083" w14:textId="77777777" w:rsidTr="004654AF">
        <w:tc>
          <w:tcPr>
            <w:tcW w:w="959" w:type="dxa"/>
            <w:shd w:val="clear" w:color="auto" w:fill="auto"/>
            <w:vAlign w:val="center"/>
          </w:tcPr>
          <w:p w14:paraId="3112061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B8088E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1008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227A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CA16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C713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5106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84B5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3006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73BE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563C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5304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E254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DA97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0160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3EECF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9F8A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831A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AA41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B164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6DE1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77B9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1F2B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4CA87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12256AA" w14:textId="77777777" w:rsidTr="004654AF">
        <w:tc>
          <w:tcPr>
            <w:tcW w:w="959" w:type="dxa"/>
            <w:shd w:val="clear" w:color="auto" w:fill="auto"/>
            <w:vAlign w:val="center"/>
          </w:tcPr>
          <w:p w14:paraId="2984E9AC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B053B48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C024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37D4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E773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3591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0911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ECA8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0EF6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141C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9E6E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04CB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102A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43DD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8491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0C2F1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BB4A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2715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8303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2CB3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E1EB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11DC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3FA9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06441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FDBF80C" w14:textId="77777777" w:rsidTr="004654AF">
        <w:tc>
          <w:tcPr>
            <w:tcW w:w="959" w:type="dxa"/>
            <w:shd w:val="clear" w:color="auto" w:fill="auto"/>
            <w:vAlign w:val="center"/>
          </w:tcPr>
          <w:p w14:paraId="2D6397E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0C6E16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C191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03EC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9966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020F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249D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AE13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2ED4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A15C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5F72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A958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A636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8061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36E0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2592F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9022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7980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5344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715A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BC0A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E9D1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1B6D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638E5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7F2F976" w14:textId="77777777" w:rsidTr="004654AF">
        <w:tc>
          <w:tcPr>
            <w:tcW w:w="959" w:type="dxa"/>
            <w:shd w:val="clear" w:color="auto" w:fill="auto"/>
            <w:vAlign w:val="center"/>
          </w:tcPr>
          <w:p w14:paraId="74C7B5B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C93AAD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0CCC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0843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1474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C745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D511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0533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826F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EEF1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A911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12C2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B52F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DD19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3810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8DFFC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F2A0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088A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C331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5C20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4F4A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F5F3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8CD7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0264A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0004885" w14:textId="77777777" w:rsidTr="004654AF">
        <w:tc>
          <w:tcPr>
            <w:tcW w:w="959" w:type="dxa"/>
            <w:shd w:val="clear" w:color="auto" w:fill="auto"/>
            <w:vAlign w:val="center"/>
          </w:tcPr>
          <w:p w14:paraId="5F58F49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2AB2A33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7EEA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F05F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8B7F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A048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189C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3047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20CA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11FC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056B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F042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37EB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4AF5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BD5F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00784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61F3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B96E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D842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6DF7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B452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C764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5A7E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5B65C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A7F57D8" w14:textId="77777777" w:rsidTr="004654AF">
        <w:tc>
          <w:tcPr>
            <w:tcW w:w="959" w:type="dxa"/>
            <w:shd w:val="clear" w:color="auto" w:fill="auto"/>
            <w:vAlign w:val="center"/>
          </w:tcPr>
          <w:p w14:paraId="35EAFFE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367A50C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3381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F4F6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B322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4C8C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B57C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775C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1CC9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603B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DBE0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4C38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2C9F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DE18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6A45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40AF8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E4D7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3B6D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DCAE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2B2F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D804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1E88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6A9D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024AF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B03261B" w14:textId="77777777" w:rsidTr="004654AF">
        <w:tc>
          <w:tcPr>
            <w:tcW w:w="959" w:type="dxa"/>
            <w:shd w:val="clear" w:color="auto" w:fill="auto"/>
            <w:vAlign w:val="center"/>
          </w:tcPr>
          <w:p w14:paraId="7259CD6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A29399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931B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9734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B56E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68AD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D9B6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3781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63B3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F977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7836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BE3F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8D72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7773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88BB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882FA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E34C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F697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0CED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0671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4A32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74BA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1DD0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9DF6A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9A8075D" w14:textId="77777777" w:rsidTr="004654AF">
        <w:tc>
          <w:tcPr>
            <w:tcW w:w="959" w:type="dxa"/>
            <w:shd w:val="clear" w:color="auto" w:fill="auto"/>
            <w:vAlign w:val="center"/>
          </w:tcPr>
          <w:p w14:paraId="12D97E0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CC39593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4DFE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291C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3D67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A60C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4104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647F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6EF8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3E22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B3EB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6724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F1F0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B51E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5EE8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C0615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6FD8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CE96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6DC2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D3CE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ADC2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1082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67F3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A03AA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CF5EDCD" w14:textId="77777777" w:rsidTr="004654AF">
        <w:tc>
          <w:tcPr>
            <w:tcW w:w="959" w:type="dxa"/>
            <w:shd w:val="clear" w:color="auto" w:fill="auto"/>
            <w:vAlign w:val="center"/>
          </w:tcPr>
          <w:p w14:paraId="0E2F3CA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536792E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D3C1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B2A1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F78F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3F2B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641A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5757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B6BD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9A0E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319E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9A48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ED71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3402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5A06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FA997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2995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4EF1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9A02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6EA4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974B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48A3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B389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5B2F1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1706907" w14:textId="77777777" w:rsidTr="004654AF">
        <w:tc>
          <w:tcPr>
            <w:tcW w:w="959" w:type="dxa"/>
            <w:shd w:val="clear" w:color="auto" w:fill="auto"/>
            <w:vAlign w:val="center"/>
          </w:tcPr>
          <w:p w14:paraId="71B099A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F028C4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CB80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12E4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C3A3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6C40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F82D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EB70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53F9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A92B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063F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BCBB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823F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DA3B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2437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17D85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6C95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B7E4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C5B3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8CCD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AF97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51B3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5C38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BF92E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4E01BFC" w14:textId="77777777" w:rsidTr="004654AF">
        <w:tc>
          <w:tcPr>
            <w:tcW w:w="959" w:type="dxa"/>
            <w:shd w:val="clear" w:color="auto" w:fill="auto"/>
            <w:vAlign w:val="center"/>
          </w:tcPr>
          <w:p w14:paraId="1079FD39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2F438B8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30A9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E2CE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0D06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D111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95E7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E3AF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E2F5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E81D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C745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D055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6EDE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563F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CDF8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FB1BE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DA7C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DB89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46CA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D71B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407E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370B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BC44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E963E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F53EBDE" w14:textId="77777777" w:rsidTr="004654AF">
        <w:tc>
          <w:tcPr>
            <w:tcW w:w="959" w:type="dxa"/>
            <w:shd w:val="clear" w:color="auto" w:fill="auto"/>
            <w:vAlign w:val="center"/>
          </w:tcPr>
          <w:p w14:paraId="449E657E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BA86F8A" w14:textId="77777777" w:rsidR="0064454D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Национальный контактный центр по международной </w:t>
            </w:r>
          </w:p>
          <w:p w14:paraId="57CBAFAA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lastRenderedPageBreak/>
              <w:t>мобильности ученых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1EDE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7593A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528F5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F55FF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13F79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B28E1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578D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BD69B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21D7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44FD0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0602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28F27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8EE5C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B6A8D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B698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4F2B2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C1A0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49C6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5D80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1174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BBC0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8C4C2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20554DD7" w14:textId="77777777" w:rsidTr="004654AF">
        <w:tc>
          <w:tcPr>
            <w:tcW w:w="959" w:type="dxa"/>
            <w:shd w:val="clear" w:color="auto" w:fill="auto"/>
            <w:vAlign w:val="center"/>
          </w:tcPr>
          <w:p w14:paraId="318C8A6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7A55FD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5A82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4239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B7A0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854B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AF44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D911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8CD0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1AF4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27E4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65F5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92F9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68A0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CF99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C4C8A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708E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10D5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DE56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B972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6D5F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EBD8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E3D7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8C9C9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273407F" w14:textId="77777777" w:rsidTr="004654AF">
        <w:tc>
          <w:tcPr>
            <w:tcW w:w="959" w:type="dxa"/>
            <w:shd w:val="clear" w:color="auto" w:fill="auto"/>
            <w:vAlign w:val="center"/>
          </w:tcPr>
          <w:p w14:paraId="0397ED6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67C2A8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78D5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B512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9404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873F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AD0C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D748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0D0D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CF18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E8B4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5DFD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D044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D7E6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BA66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1087C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9978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C3B8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9B85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5EE6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C1C2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5305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0605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808BE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FCE088D" w14:textId="77777777" w:rsidTr="004654AF">
        <w:tc>
          <w:tcPr>
            <w:tcW w:w="959" w:type="dxa"/>
            <w:shd w:val="clear" w:color="auto" w:fill="auto"/>
            <w:vAlign w:val="center"/>
          </w:tcPr>
          <w:p w14:paraId="0A7E24A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451C0D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5FB0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F87C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D7EB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626A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8C7F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F96E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0643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4E86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945C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BBD1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5355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F5A0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2B07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DC1FE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556B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09F0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4D17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7DD0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B060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609B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4998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37021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BFAD373" w14:textId="77777777" w:rsidTr="004654AF">
        <w:tc>
          <w:tcPr>
            <w:tcW w:w="959" w:type="dxa"/>
            <w:shd w:val="clear" w:color="auto" w:fill="auto"/>
            <w:vAlign w:val="center"/>
          </w:tcPr>
          <w:p w14:paraId="6E2AB07C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6C165C7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Центр статистики труда и заработной платы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6A70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6391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0E48A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A31A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E4D1E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8535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45302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F8F3E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6040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8890A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C6C77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83625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5B63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D0CA4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05AC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9BE2D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EC4F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BF07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9650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9201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FC4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C5460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482A7199" w14:textId="77777777" w:rsidTr="004654AF">
        <w:tc>
          <w:tcPr>
            <w:tcW w:w="959" w:type="dxa"/>
            <w:shd w:val="clear" w:color="auto" w:fill="auto"/>
            <w:vAlign w:val="center"/>
          </w:tcPr>
          <w:p w14:paraId="708EBDA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F0F0943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E315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B8BD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4BA5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0603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C929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4E94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AB6B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5AEE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852E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4D82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9E16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E37D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56A3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2DA09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AFB7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1356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DDB6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AED7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9A30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4F64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D99E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CADF2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07557DB" w14:textId="77777777" w:rsidTr="004654AF">
        <w:tc>
          <w:tcPr>
            <w:tcW w:w="959" w:type="dxa"/>
            <w:shd w:val="clear" w:color="auto" w:fill="auto"/>
            <w:vAlign w:val="center"/>
          </w:tcPr>
          <w:p w14:paraId="1F54D4D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477442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7D8D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97A2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523B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B17E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4EE7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1765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A52F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18AF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11B1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E543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50AA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9CD9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5513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8C800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BBE2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F09A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6B37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4FCD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9A43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149F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393E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41839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F7A1627" w14:textId="77777777" w:rsidTr="004654AF">
        <w:tc>
          <w:tcPr>
            <w:tcW w:w="959" w:type="dxa"/>
            <w:shd w:val="clear" w:color="auto" w:fill="auto"/>
            <w:vAlign w:val="center"/>
          </w:tcPr>
          <w:p w14:paraId="10B8483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8B685A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310E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FFD0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ED02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924F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F4CB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3FA3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80A5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626F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6B54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A1D1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F6E9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60A2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3CB6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529CF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053E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2F86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4CF4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594C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CB0D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C604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9E7B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2E252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19843E6" w14:textId="77777777" w:rsidTr="004654AF">
        <w:tc>
          <w:tcPr>
            <w:tcW w:w="959" w:type="dxa"/>
            <w:shd w:val="clear" w:color="auto" w:fill="auto"/>
            <w:vAlign w:val="center"/>
          </w:tcPr>
          <w:p w14:paraId="79B092C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5FC00D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B8E7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860C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9CB4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C271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831C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DDCB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D710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A1F4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23C9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ECE7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897D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A38F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D266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AA1E2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6A0B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36D5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9654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3BCF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872F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244F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0F81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1E4CC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46C74DB" w14:textId="77777777" w:rsidTr="004654AF">
        <w:tc>
          <w:tcPr>
            <w:tcW w:w="959" w:type="dxa"/>
            <w:shd w:val="clear" w:color="auto" w:fill="auto"/>
            <w:vAlign w:val="center"/>
          </w:tcPr>
          <w:p w14:paraId="3971A76C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8309E0B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2BF4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535A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D47C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B3A0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29C8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EE60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0038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8723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75B6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DDD7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A899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1DBC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D35F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D0CDF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DF80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57BE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388A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24D3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D72C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E1EE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7A71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56A27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CB377F8" w14:textId="77777777" w:rsidTr="004654AF">
        <w:tc>
          <w:tcPr>
            <w:tcW w:w="959" w:type="dxa"/>
            <w:shd w:val="clear" w:color="auto" w:fill="auto"/>
            <w:vAlign w:val="center"/>
          </w:tcPr>
          <w:p w14:paraId="0FCBDB2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AA3996D" w14:textId="77777777" w:rsidR="0064454D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Центр инвестиционного </w:t>
            </w:r>
          </w:p>
          <w:p w14:paraId="1141A2CC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анализа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0F28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68EBF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D64E6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F501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C45B7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AAF1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0263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CBF64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6DCC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05096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BA08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1DBE5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F4E7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D55FA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76CC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6857F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790E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280C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6DBB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BECD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EB1D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4E7D3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4A3DB335" w14:textId="77777777" w:rsidTr="004654AF">
        <w:tc>
          <w:tcPr>
            <w:tcW w:w="959" w:type="dxa"/>
            <w:shd w:val="clear" w:color="auto" w:fill="auto"/>
            <w:vAlign w:val="center"/>
          </w:tcPr>
          <w:p w14:paraId="2C0E2B4E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6A00A6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BB0A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8219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0B6E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8D42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47B5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FC1E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20B1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491C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DF30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52D7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1451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9054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FA03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059B8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FF8C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C2DA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4BDE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AAD6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F337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94C0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ABA3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EA20F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F9C8088" w14:textId="77777777" w:rsidTr="004654AF">
        <w:tc>
          <w:tcPr>
            <w:tcW w:w="959" w:type="dxa"/>
            <w:shd w:val="clear" w:color="auto" w:fill="auto"/>
            <w:vAlign w:val="center"/>
          </w:tcPr>
          <w:p w14:paraId="3C10C26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9FFEF6B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90C6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1E9B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47A8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0B75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B22C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5AA4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6389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AC1A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90FE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7DE5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D87A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CDD4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5865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34AF7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10A6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DCA7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034E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EF73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39AD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BF0C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4BDB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930C9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47E37EF" w14:textId="77777777" w:rsidTr="004654AF">
        <w:tc>
          <w:tcPr>
            <w:tcW w:w="959" w:type="dxa"/>
            <w:shd w:val="clear" w:color="auto" w:fill="auto"/>
            <w:vAlign w:val="center"/>
          </w:tcPr>
          <w:p w14:paraId="61FBD8B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5B4DEB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D1A3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753B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7926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B948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217E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EF71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DC75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9811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DB88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00B6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5870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DFB3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EDF5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CFD69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B64A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65A5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785D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A3FA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CB28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E813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3F86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5143D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859BACC" w14:textId="77777777" w:rsidTr="004654AF">
        <w:tc>
          <w:tcPr>
            <w:tcW w:w="959" w:type="dxa"/>
            <w:shd w:val="clear" w:color="auto" w:fill="auto"/>
            <w:vAlign w:val="center"/>
          </w:tcPr>
          <w:p w14:paraId="39349F7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2D5A72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7ACC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0147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1120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267A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2909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4C29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E9E3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BADD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C5D7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D81D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0233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71D9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AF1E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D3261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CDAA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2298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3476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A74E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78AB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6968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E99D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A505F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21001BB" w14:textId="77777777" w:rsidTr="004654AF">
        <w:tc>
          <w:tcPr>
            <w:tcW w:w="959" w:type="dxa"/>
            <w:shd w:val="clear" w:color="auto" w:fill="auto"/>
            <w:vAlign w:val="center"/>
          </w:tcPr>
          <w:p w14:paraId="0560139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1DCDF93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79E2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E293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5288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540A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3431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6036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08ED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9871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4F97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6B6D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47AD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CAF3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FEC8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A53AC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046E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1DFD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8119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BE74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7E3A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9A01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2EEB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3FAA8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729053B" w14:textId="77777777" w:rsidTr="004654AF">
        <w:tc>
          <w:tcPr>
            <w:tcW w:w="959" w:type="dxa"/>
            <w:shd w:val="clear" w:color="auto" w:fill="auto"/>
            <w:vAlign w:val="center"/>
          </w:tcPr>
          <w:p w14:paraId="2B1F285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55A8CE8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DC86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1494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82EA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6F47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03AD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16AF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549E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5332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BDC5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4276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CF22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6706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717B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49022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859F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37F9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791A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EB45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D98C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E23C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3A20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20FE7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7D0EF0A" w14:textId="77777777" w:rsidTr="004654AF">
        <w:tc>
          <w:tcPr>
            <w:tcW w:w="959" w:type="dxa"/>
            <w:shd w:val="clear" w:color="auto" w:fill="auto"/>
            <w:vAlign w:val="center"/>
          </w:tcPr>
          <w:p w14:paraId="2BBA924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F8BAD6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8908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1582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36DC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C1E5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9942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8B04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3FDB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C86E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4792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D9F3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5A10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481B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4B62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3FDCF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0F9E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4BE4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93A8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B39E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C9D0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46A4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2960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B675F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ECB838E" w14:textId="77777777" w:rsidTr="004654AF">
        <w:tc>
          <w:tcPr>
            <w:tcW w:w="959" w:type="dxa"/>
            <w:shd w:val="clear" w:color="auto" w:fill="auto"/>
            <w:vAlign w:val="center"/>
          </w:tcPr>
          <w:p w14:paraId="656F310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5B7D7C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DD63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3861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FBEA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4FCB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2E48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92FF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5F8F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1A03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0FB3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53BC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7FEE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DD3F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E06B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E7A62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2555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4872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6BEE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96E5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0239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68E4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1599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EA0ED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7C34975" w14:textId="77777777" w:rsidTr="004654AF">
        <w:tc>
          <w:tcPr>
            <w:tcW w:w="959" w:type="dxa"/>
            <w:shd w:val="clear" w:color="auto" w:fill="auto"/>
            <w:vAlign w:val="center"/>
          </w:tcPr>
          <w:p w14:paraId="2082B9C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21DBCF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E645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04A1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AFDF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1772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88FD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7383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9631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F751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0AEB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FBB9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1A43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AD87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3381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2FA1E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609E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9C99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BA1E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28E5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012F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7573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D39D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F5B2C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56E7AB3" w14:textId="77777777" w:rsidTr="004654AF">
        <w:tc>
          <w:tcPr>
            <w:tcW w:w="959" w:type="dxa"/>
            <w:shd w:val="clear" w:color="auto" w:fill="auto"/>
            <w:vAlign w:val="center"/>
          </w:tcPr>
          <w:p w14:paraId="69E5BF6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DECD193" w14:textId="77777777" w:rsidR="0064454D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Центр промышленной</w:t>
            </w:r>
          </w:p>
          <w:p w14:paraId="7130B13E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 политики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0C84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3A2D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60154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0B57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A2001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8EE38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5EAEB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05A68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702A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509C1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5840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EB5E8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9694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2C6F9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6ACA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9D629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0764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A81F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BFF7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74BC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5F50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995DD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2371E9F8" w14:textId="77777777" w:rsidTr="004654AF">
        <w:tc>
          <w:tcPr>
            <w:tcW w:w="959" w:type="dxa"/>
            <w:shd w:val="clear" w:color="auto" w:fill="auto"/>
            <w:vAlign w:val="center"/>
          </w:tcPr>
          <w:p w14:paraId="6A65FD1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5AA5F6C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1BA1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1B21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D083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41AA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4148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7C78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264B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1F68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E96F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6726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3355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736F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9074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3D509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E365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BA21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B1FC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1E12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B790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3B41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5CC3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CCD1A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DF08E0D" w14:textId="77777777" w:rsidTr="004654AF">
        <w:tc>
          <w:tcPr>
            <w:tcW w:w="959" w:type="dxa"/>
            <w:shd w:val="clear" w:color="auto" w:fill="auto"/>
            <w:vAlign w:val="center"/>
          </w:tcPr>
          <w:p w14:paraId="64299CB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B6E1F9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BE37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5E2F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4641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5244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1B5E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048F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FEC3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A1D8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EB9D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FBC7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116A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4237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4A21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BF967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1580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FB73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8D70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2FE3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41BE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306E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1DE5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301FA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9D4B68E" w14:textId="77777777" w:rsidTr="004654AF">
        <w:tc>
          <w:tcPr>
            <w:tcW w:w="959" w:type="dxa"/>
            <w:shd w:val="clear" w:color="auto" w:fill="auto"/>
            <w:vAlign w:val="center"/>
          </w:tcPr>
          <w:p w14:paraId="30863E8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9195E3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3F4A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1AF6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7E0D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E33E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DA9E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EFAB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85C5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097E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4353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E7D2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95D3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EC54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6E5B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BAB53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B378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17A9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C3E8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B81C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2092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AA9E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9DCA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45C09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46D25EB" w14:textId="77777777" w:rsidTr="004654AF">
        <w:tc>
          <w:tcPr>
            <w:tcW w:w="959" w:type="dxa"/>
            <w:shd w:val="clear" w:color="auto" w:fill="auto"/>
            <w:vAlign w:val="center"/>
          </w:tcPr>
          <w:p w14:paraId="106C363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2687A2E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23F1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0417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1177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1A93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9676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5BEE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E536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75C6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4A01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3373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D2B8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EFB3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D7F7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15105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47AE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0EBA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24EC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95FB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E248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02F1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EFB1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D8A79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78DD5AA" w14:textId="77777777" w:rsidTr="004654AF">
        <w:tc>
          <w:tcPr>
            <w:tcW w:w="959" w:type="dxa"/>
            <w:shd w:val="clear" w:color="auto" w:fill="auto"/>
            <w:vAlign w:val="center"/>
          </w:tcPr>
          <w:p w14:paraId="4A54958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9F9C1E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915F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F8CA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8F64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0156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66FB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BBB6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4B18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0822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3293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4BEF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27AC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1429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95FD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63AC7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0692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3A21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12EF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79E9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016B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8A32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B05D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70CF7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7E1D1C0" w14:textId="77777777" w:rsidTr="004654AF">
        <w:tc>
          <w:tcPr>
            <w:tcW w:w="959" w:type="dxa"/>
            <w:shd w:val="clear" w:color="auto" w:fill="auto"/>
            <w:vAlign w:val="center"/>
          </w:tcPr>
          <w:p w14:paraId="474AC8A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B01809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AF28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B940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FCC5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318D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1124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B53C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D902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406A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4DC6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BAD9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368D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E3AD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9555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3F998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5A33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6F85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5FF4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2C38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80F4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241C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5786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ECE35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0A8B3EF" w14:textId="77777777" w:rsidTr="004654AF">
        <w:tc>
          <w:tcPr>
            <w:tcW w:w="959" w:type="dxa"/>
            <w:shd w:val="clear" w:color="auto" w:fill="auto"/>
            <w:vAlign w:val="center"/>
          </w:tcPr>
          <w:p w14:paraId="2D38AFF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2C3118F" w14:textId="77777777" w:rsidR="0064454D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Отдел исследований</w:t>
            </w:r>
          </w:p>
          <w:p w14:paraId="408586B2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 инновационной политики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8D3C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4EFD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75007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4479F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AB391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DD7A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CB908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1978A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DBBFC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FD3A1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D87A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FEF32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6635E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D3A32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AF3A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951F1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B884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C0EF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AD43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0CBD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CE73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42453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0C1E5632" w14:textId="77777777" w:rsidTr="004654AF">
        <w:tc>
          <w:tcPr>
            <w:tcW w:w="959" w:type="dxa"/>
            <w:shd w:val="clear" w:color="auto" w:fill="auto"/>
            <w:vAlign w:val="center"/>
          </w:tcPr>
          <w:p w14:paraId="530BA21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055B355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CD84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5159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ECD2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45D2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96CC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38DD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90A1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8179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27A4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D0F5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6862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A2E5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3A25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8C609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6DA8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DF9C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742F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3D89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C41E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C379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05DF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560C2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DAF2CD2" w14:textId="77777777" w:rsidTr="004654AF">
        <w:tc>
          <w:tcPr>
            <w:tcW w:w="959" w:type="dxa"/>
            <w:shd w:val="clear" w:color="auto" w:fill="auto"/>
            <w:vAlign w:val="center"/>
          </w:tcPr>
          <w:p w14:paraId="02DD6B39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3671FE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3EE1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4E24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E7E9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E7DF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75E7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4597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DECB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274B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931E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F5F1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2E8A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7F2C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E9DA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F62F4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41B6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FCCE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933B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63D1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6539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5DCD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B313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50EA3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B8970B2" w14:textId="77777777" w:rsidTr="004654AF">
        <w:tc>
          <w:tcPr>
            <w:tcW w:w="959" w:type="dxa"/>
            <w:shd w:val="clear" w:color="auto" w:fill="auto"/>
            <w:vAlign w:val="center"/>
          </w:tcPr>
          <w:p w14:paraId="145727FE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EA5FB7C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ADB7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6313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DE27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AD5E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FDD4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D743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43AF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AEC7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3071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7B3F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41FA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40AB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0C8D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A9B5F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B617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AEA5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1EF3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61B7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BD9E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83F9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F611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61415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8A7BEBF" w14:textId="77777777" w:rsidTr="004654AF">
        <w:tc>
          <w:tcPr>
            <w:tcW w:w="959" w:type="dxa"/>
            <w:shd w:val="clear" w:color="auto" w:fill="auto"/>
            <w:vAlign w:val="center"/>
          </w:tcPr>
          <w:p w14:paraId="52B5220C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9E807D8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Отдел кластерной политики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81A9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3D8C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64E09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C6CD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7B800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8F4E0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55F75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A1E2A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255B3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CE59F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271D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7AFD8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0637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993D5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6113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22FAC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FDD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05F8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18FE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D96A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C6C5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A89EF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7D77DE9B" w14:textId="77777777" w:rsidTr="004654AF">
        <w:tc>
          <w:tcPr>
            <w:tcW w:w="959" w:type="dxa"/>
            <w:shd w:val="clear" w:color="auto" w:fill="auto"/>
            <w:vAlign w:val="center"/>
          </w:tcPr>
          <w:p w14:paraId="364D859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70AFAC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426C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3AA8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7105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E98C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C962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C2ED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2304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78C8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AD15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1124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B9D5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3993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C9CD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0D6F7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D9C1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E7E3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2228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68E9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D76E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C45E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780A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33A45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11AC2C6" w14:textId="77777777" w:rsidTr="004654AF">
        <w:tc>
          <w:tcPr>
            <w:tcW w:w="959" w:type="dxa"/>
            <w:shd w:val="clear" w:color="auto" w:fill="auto"/>
            <w:vAlign w:val="center"/>
          </w:tcPr>
          <w:p w14:paraId="7AA3ED2C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DCE9D67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Центр стратегий и программ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7972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23C8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7CAC5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14C7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D33D0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D697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840D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AF668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25CE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76F1D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BC2E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A5C96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F990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D2428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22A7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F8DA0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4F33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64B8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0152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CF70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2E04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5747E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1066E8FA" w14:textId="77777777" w:rsidTr="004654AF">
        <w:tc>
          <w:tcPr>
            <w:tcW w:w="959" w:type="dxa"/>
            <w:shd w:val="clear" w:color="auto" w:fill="auto"/>
            <w:vAlign w:val="center"/>
          </w:tcPr>
          <w:p w14:paraId="7AAEE1A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2136E3B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7893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ADDD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04E2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6C99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3EE3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A567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8C68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84BF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AC58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D66F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78F9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FCE8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7901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92F4B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64EF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4D39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B678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2950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0562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A7A5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80FB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B2AB4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D8FC9A0" w14:textId="77777777" w:rsidTr="004654AF">
        <w:tc>
          <w:tcPr>
            <w:tcW w:w="959" w:type="dxa"/>
            <w:shd w:val="clear" w:color="auto" w:fill="auto"/>
            <w:vAlign w:val="center"/>
          </w:tcPr>
          <w:p w14:paraId="570483C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33F6125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7EC7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A7D6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D637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247A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7ED5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D764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3FED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785E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D052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F77F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D9F3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6E12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CE33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58F6E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88E3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91AA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46B2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3B26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3D1C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8C86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1CF9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D980F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B2C648D" w14:textId="77777777" w:rsidTr="004654AF">
        <w:tc>
          <w:tcPr>
            <w:tcW w:w="959" w:type="dxa"/>
            <w:shd w:val="clear" w:color="auto" w:fill="auto"/>
            <w:vAlign w:val="center"/>
          </w:tcPr>
          <w:p w14:paraId="0036D20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222F96E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C7C9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9C5B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807B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0352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7C40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D3E7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6B52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4CC2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D718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DFA2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7298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45EC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9328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87C7B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9958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D1D4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D931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5AC1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BF34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4E18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0522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B0934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16E9D08" w14:textId="77777777" w:rsidTr="004654AF">
        <w:tc>
          <w:tcPr>
            <w:tcW w:w="959" w:type="dxa"/>
            <w:shd w:val="clear" w:color="auto" w:fill="auto"/>
            <w:vAlign w:val="center"/>
          </w:tcPr>
          <w:p w14:paraId="711A6F3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E291302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Центр исследований цифровой экономики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CAE3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8A8D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06D9D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85155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3589A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929B0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5711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A3642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A67D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417DA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15E4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CFADE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371F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0C82D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8A7E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E2D9E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1C41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1380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008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A2E2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E3E4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8D368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2C0675E5" w14:textId="77777777" w:rsidTr="004654AF">
        <w:tc>
          <w:tcPr>
            <w:tcW w:w="959" w:type="dxa"/>
            <w:shd w:val="clear" w:color="auto" w:fill="auto"/>
            <w:vAlign w:val="center"/>
          </w:tcPr>
          <w:p w14:paraId="2B8AF27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C842EF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0AD0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E750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14A9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C441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20CF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BAA0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9F38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5336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706C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027B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4BA2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A6CC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0580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A2DEE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1B49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D9CB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63A3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96F5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5DD2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5176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4D23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961E7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7C7CC37" w14:textId="77777777" w:rsidTr="004654AF">
        <w:tc>
          <w:tcPr>
            <w:tcW w:w="959" w:type="dxa"/>
            <w:shd w:val="clear" w:color="auto" w:fill="auto"/>
            <w:vAlign w:val="center"/>
          </w:tcPr>
          <w:p w14:paraId="0EE5A48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AE60D83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A12A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D883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38D8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CFF5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1725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049F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7301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11E0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D290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0A73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046D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F6C1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6CF0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65459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083F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7B4D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60DC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0308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6AE0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218D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40B4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9561D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8D66A36" w14:textId="77777777" w:rsidTr="004654AF">
        <w:tc>
          <w:tcPr>
            <w:tcW w:w="959" w:type="dxa"/>
            <w:shd w:val="clear" w:color="auto" w:fill="auto"/>
            <w:vAlign w:val="center"/>
          </w:tcPr>
          <w:p w14:paraId="26F24B2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838C8BE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79EA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2FBD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8FBE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9E4E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2A91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295E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2161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B65D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1F45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BC23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AB4B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694D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C407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561A9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C381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44C6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8236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6D57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B039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9E9A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8D39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BE630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2F83DCF" w14:textId="77777777" w:rsidTr="004654AF">
        <w:tc>
          <w:tcPr>
            <w:tcW w:w="959" w:type="dxa"/>
            <w:shd w:val="clear" w:color="auto" w:fill="auto"/>
            <w:vAlign w:val="center"/>
          </w:tcPr>
          <w:p w14:paraId="24B5545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B7236D8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AEEC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A4E0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4E82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E14E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7FDE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8D4D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F0DC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4E6D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CF92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4169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875E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3156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C3AA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3656D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145A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ECE3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DC10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6565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F62F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8E50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B1AD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35585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64A9C5E" w14:textId="77777777" w:rsidTr="004654AF">
        <w:tc>
          <w:tcPr>
            <w:tcW w:w="959" w:type="dxa"/>
            <w:shd w:val="clear" w:color="auto" w:fill="auto"/>
            <w:vAlign w:val="center"/>
          </w:tcPr>
          <w:p w14:paraId="1868171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C4AFF4F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3162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A62C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0DBD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361A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9970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8460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7735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5B3D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5051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40FF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89B9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A371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5408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9D108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4913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7646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7187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599E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3015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DC1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D4E6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98DF7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9D5855C" w14:textId="77777777" w:rsidTr="004654AF">
        <w:tc>
          <w:tcPr>
            <w:tcW w:w="959" w:type="dxa"/>
            <w:shd w:val="clear" w:color="auto" w:fill="auto"/>
            <w:vAlign w:val="center"/>
          </w:tcPr>
          <w:p w14:paraId="775D66E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542E625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83F5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5DDF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5CA5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50D7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768D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2730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84E6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7D26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4C23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FABC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23C2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FA1F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8E68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D5510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5C34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5010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A5ED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86B1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5D19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B71A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74A5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A0CD8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CA985CF" w14:textId="77777777" w:rsidTr="004654AF">
        <w:tc>
          <w:tcPr>
            <w:tcW w:w="959" w:type="dxa"/>
            <w:shd w:val="clear" w:color="auto" w:fill="auto"/>
            <w:vAlign w:val="center"/>
          </w:tcPr>
          <w:p w14:paraId="4F69F3E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EBE20A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F7BB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CEC7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D779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5EFC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0992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3383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406D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B863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C116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76E7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9190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5BEF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0629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C6828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EF4A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FD7B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7ED2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5F32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1C62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FF33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5E8D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069FA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7D7EF78" w14:textId="77777777" w:rsidTr="004654AF">
        <w:tc>
          <w:tcPr>
            <w:tcW w:w="959" w:type="dxa"/>
            <w:shd w:val="clear" w:color="auto" w:fill="auto"/>
            <w:vAlign w:val="center"/>
          </w:tcPr>
          <w:p w14:paraId="5E7F109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BAB779F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18EC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3B66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DD35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6901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6D98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7A80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A167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1141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1976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DE79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E9A6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9EE6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06D5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F2CE4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38BC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A268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8790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C1A8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5E75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D772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519E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F4BBE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5F9876C" w14:textId="77777777" w:rsidTr="004654AF">
        <w:tc>
          <w:tcPr>
            <w:tcW w:w="959" w:type="dxa"/>
            <w:shd w:val="clear" w:color="auto" w:fill="auto"/>
            <w:vAlign w:val="center"/>
          </w:tcPr>
          <w:p w14:paraId="120AA69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DA49F3B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7D67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0268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7772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63BE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A251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0EAC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04A0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920F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6F86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861B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EB5D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7277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4CDC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DBD74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3438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7A78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785F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FC6E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255D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802A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F2E7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EB738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DE1189D" w14:textId="77777777" w:rsidTr="004654AF">
        <w:tc>
          <w:tcPr>
            <w:tcW w:w="959" w:type="dxa"/>
            <w:shd w:val="clear" w:color="auto" w:fill="auto"/>
            <w:vAlign w:val="center"/>
          </w:tcPr>
          <w:p w14:paraId="70CD12F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65CD085" w14:textId="77777777" w:rsidR="0064454D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Отдел аналитических </w:t>
            </w:r>
          </w:p>
          <w:p w14:paraId="31B82282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исследований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10A4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8F22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32DE3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7210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CFBB1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ED2E0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EE9A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E9F7D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9627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67CB6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6C25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4D886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ADBD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14573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66CE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3096B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5B15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6401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9004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1355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C4F6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22198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627FEF76" w14:textId="77777777" w:rsidTr="004654AF">
        <w:tc>
          <w:tcPr>
            <w:tcW w:w="959" w:type="dxa"/>
            <w:shd w:val="clear" w:color="auto" w:fill="auto"/>
            <w:vAlign w:val="center"/>
          </w:tcPr>
          <w:p w14:paraId="5F7A0D69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8614ED5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1A2B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02C8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E406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CE5F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3508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8F4E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CFC9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73D1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4B67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BC06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590F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A967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0108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5AA6A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D0B3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7040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7683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B218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633B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F7E6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4A0E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10BF3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D52337E" w14:textId="77777777" w:rsidTr="004654AF">
        <w:tc>
          <w:tcPr>
            <w:tcW w:w="959" w:type="dxa"/>
            <w:shd w:val="clear" w:color="auto" w:fill="auto"/>
            <w:vAlign w:val="center"/>
          </w:tcPr>
          <w:p w14:paraId="61125C7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871BF23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BE51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5890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9F6A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B864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F98E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DB4F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8523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A590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B131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B6E0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D672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FF7C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4D1D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C83CB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1173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808E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F66C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A7F3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3D9B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8B3B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7B77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09B35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F422DFF" w14:textId="77777777" w:rsidTr="004654AF">
        <w:tc>
          <w:tcPr>
            <w:tcW w:w="959" w:type="dxa"/>
            <w:shd w:val="clear" w:color="auto" w:fill="auto"/>
            <w:vAlign w:val="center"/>
          </w:tcPr>
          <w:p w14:paraId="758E2FF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AD292E8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5AC4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2F0E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3DAA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CC92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265A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71FF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6BA0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FB9E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EAA4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B2A5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7CE5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7767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D49B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B55BA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EC13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AD60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4C3A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6D53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1B2B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59DF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D39A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2E9D2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1181676" w14:textId="77777777" w:rsidTr="004654AF">
        <w:tc>
          <w:tcPr>
            <w:tcW w:w="959" w:type="dxa"/>
            <w:shd w:val="clear" w:color="auto" w:fill="auto"/>
            <w:vAlign w:val="center"/>
          </w:tcPr>
          <w:p w14:paraId="08EB82BC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E030A6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B34D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A22B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7532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2E8C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D8A5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518C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9ACB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756F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3B0D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7260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E583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F866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6FC6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30CFB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1621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1F28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6F2B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D76F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EEB5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C876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71A4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3B9FC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1CBE78F" w14:textId="77777777" w:rsidTr="004654AF">
        <w:tc>
          <w:tcPr>
            <w:tcW w:w="959" w:type="dxa"/>
            <w:shd w:val="clear" w:color="auto" w:fill="auto"/>
            <w:vAlign w:val="center"/>
          </w:tcPr>
          <w:p w14:paraId="0422788C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97757DE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72C4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EF0E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181A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C631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6222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D13E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5A2C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7B2B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4C93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C7F2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9E05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3BBC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AF85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59341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4083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048D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C74E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22AF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C0DF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5244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0F03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5F923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3544522" w14:textId="77777777" w:rsidTr="004654AF">
        <w:tc>
          <w:tcPr>
            <w:tcW w:w="959" w:type="dxa"/>
            <w:shd w:val="clear" w:color="auto" w:fill="auto"/>
            <w:vAlign w:val="center"/>
          </w:tcPr>
          <w:p w14:paraId="167F47B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BEE3CF9" w14:textId="77777777" w:rsidR="0064454D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Центр научно-технологического</w:t>
            </w:r>
          </w:p>
          <w:p w14:paraId="6DA5F6F8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 прогнозирования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0072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326C3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12C1C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458F2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36D73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FD6E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822C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5FF9E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7294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8CA7A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D838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402BD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829FF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E3AAE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57AD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AB52F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E961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4C9E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75A5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5CBB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9AE6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698E9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38690799" w14:textId="77777777" w:rsidTr="004654AF">
        <w:tc>
          <w:tcPr>
            <w:tcW w:w="959" w:type="dxa"/>
            <w:shd w:val="clear" w:color="auto" w:fill="auto"/>
            <w:vAlign w:val="center"/>
          </w:tcPr>
          <w:p w14:paraId="52ECD6C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2F7AD2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BB09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5C43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9ABB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1118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D932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76A6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D28F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E18C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D5C7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4535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1E5F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55A0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FE8A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C148C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5614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53A5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FB60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A8B9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EB5C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430C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3774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17609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21857A7" w14:textId="77777777" w:rsidTr="004654AF">
        <w:tc>
          <w:tcPr>
            <w:tcW w:w="959" w:type="dxa"/>
            <w:shd w:val="clear" w:color="auto" w:fill="auto"/>
            <w:vAlign w:val="center"/>
          </w:tcPr>
          <w:p w14:paraId="30553B4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0CF92DE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422F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2369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8217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D9D1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35A4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005E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41FB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4F93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D0B4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981A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333C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A5BA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F151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BE330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C0C8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CD18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294E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A74F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9785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E24A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405F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9A10A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DEAE835" w14:textId="77777777" w:rsidTr="004654AF">
        <w:tc>
          <w:tcPr>
            <w:tcW w:w="959" w:type="dxa"/>
            <w:shd w:val="clear" w:color="auto" w:fill="auto"/>
            <w:vAlign w:val="center"/>
          </w:tcPr>
          <w:p w14:paraId="1AE7536C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778211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9A34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DA98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1F5B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02F1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F425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480B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E8A3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C834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9161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4F41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80A8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D6E4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F7D5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0B96B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524D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67CC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26E9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D0D2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2DA2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C8F9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0E65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747F0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89F1AA4" w14:textId="77777777" w:rsidTr="004654AF">
        <w:tc>
          <w:tcPr>
            <w:tcW w:w="959" w:type="dxa"/>
            <w:shd w:val="clear" w:color="auto" w:fill="auto"/>
            <w:vAlign w:val="center"/>
          </w:tcPr>
          <w:p w14:paraId="67DB34E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F88B73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E98F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257A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D199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EBCF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8E71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972A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54A1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B43D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AC25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31D4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BE8F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A05E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4609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6EAEE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C7B0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D52B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F338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C78B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4EF7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7A00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7FA8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660BF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04989B8" w14:textId="77777777" w:rsidTr="004654AF">
        <w:tc>
          <w:tcPr>
            <w:tcW w:w="959" w:type="dxa"/>
            <w:shd w:val="clear" w:color="auto" w:fill="auto"/>
            <w:vAlign w:val="center"/>
          </w:tcPr>
          <w:p w14:paraId="4ACDE59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7EC92F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CDE1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60E1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B0BE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81CD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B156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4AE9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FB2A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8C89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9379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A9E7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19F0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2D0F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C53F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C1BAD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D020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87E0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CE6B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F64C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EDFF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7B9B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FB7F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A699A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D1F82E9" w14:textId="77777777" w:rsidTr="004654AF">
        <w:tc>
          <w:tcPr>
            <w:tcW w:w="959" w:type="dxa"/>
            <w:shd w:val="clear" w:color="auto" w:fill="auto"/>
            <w:vAlign w:val="center"/>
          </w:tcPr>
          <w:p w14:paraId="5035537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8D03E1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EA0E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430B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1353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7305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A91D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E966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0F9B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DC58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4BCF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6D71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A764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B94E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FD09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06562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7D22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9B7F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80FD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8F06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FDC2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12E0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37BB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D255A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CA7AED1" w14:textId="77777777" w:rsidTr="004654AF">
        <w:tc>
          <w:tcPr>
            <w:tcW w:w="959" w:type="dxa"/>
            <w:shd w:val="clear" w:color="auto" w:fill="auto"/>
            <w:vAlign w:val="center"/>
          </w:tcPr>
          <w:p w14:paraId="5CEDDBB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C12E8BA" w14:textId="77777777" w:rsidR="0064454D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Международный научно-образовательный </w:t>
            </w:r>
          </w:p>
          <w:p w14:paraId="6C76FAF7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Форсайт-центр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86B5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9FE9A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78259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A55A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894E5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32BEE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75E9A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361EC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C32C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0A06B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55745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0009A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236E2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EA2E8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C064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1CA55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4204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ACE4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B8C0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AF41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81D5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FDD02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1EADD516" w14:textId="77777777" w:rsidTr="004654AF">
        <w:tc>
          <w:tcPr>
            <w:tcW w:w="959" w:type="dxa"/>
            <w:shd w:val="clear" w:color="auto" w:fill="auto"/>
            <w:vAlign w:val="center"/>
          </w:tcPr>
          <w:p w14:paraId="37EA4C7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283A2AB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0455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5DB2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A16E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13C4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6046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88F0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798A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BAC0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8A01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7A8E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B653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C12F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3DE3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F42AD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0E2A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8824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F529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3C02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2C12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DCDA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B2FE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9EB9B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AD7161B" w14:textId="77777777" w:rsidTr="004654AF">
        <w:tc>
          <w:tcPr>
            <w:tcW w:w="959" w:type="dxa"/>
            <w:shd w:val="clear" w:color="auto" w:fill="auto"/>
            <w:vAlign w:val="center"/>
          </w:tcPr>
          <w:p w14:paraId="0DD4738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A5FCC6B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31F3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5071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1D08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D7C6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E37B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F7FB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7776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FD63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E5E1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F7A9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1C74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B499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5F00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EA5E4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31D4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9FB8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6999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45AB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BEC1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0F27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6DF5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882BE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E509D0F" w14:textId="77777777" w:rsidTr="004654AF">
        <w:tc>
          <w:tcPr>
            <w:tcW w:w="959" w:type="dxa"/>
            <w:shd w:val="clear" w:color="auto" w:fill="auto"/>
            <w:vAlign w:val="center"/>
          </w:tcPr>
          <w:p w14:paraId="7877BC7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485CC9E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0783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4B63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3B5F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BD3D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F96A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6610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8647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7FBC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791F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B238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2669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BCF9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BAE2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39349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6DA4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4F2E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C0B6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3525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EA27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E752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47F8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C0DF3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48DBCCE" w14:textId="77777777" w:rsidTr="004654AF">
        <w:tc>
          <w:tcPr>
            <w:tcW w:w="959" w:type="dxa"/>
            <w:shd w:val="clear" w:color="auto" w:fill="auto"/>
            <w:vAlign w:val="center"/>
          </w:tcPr>
          <w:p w14:paraId="45A5F80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B290B7F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AAD0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1304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A797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58A4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A60A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E344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D68E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3631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2265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8AEE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D946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7CEC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86EA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5EEDA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3832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F923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CEB1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7E57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E9C5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3B53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F10D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59733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A1D693E" w14:textId="77777777" w:rsidTr="004654AF">
        <w:tc>
          <w:tcPr>
            <w:tcW w:w="959" w:type="dxa"/>
            <w:shd w:val="clear" w:color="auto" w:fill="auto"/>
            <w:vAlign w:val="center"/>
          </w:tcPr>
          <w:p w14:paraId="0C91114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4501CCB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6D6F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551D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4810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BE48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014C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D7E3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40CA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B4A2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B819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B4E1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3B3F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F7F3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4ABA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6EC93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E55C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1DFA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3029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B1C7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3063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7269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4BD0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28BD9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1F1EA87" w14:textId="77777777" w:rsidTr="004654AF">
        <w:tc>
          <w:tcPr>
            <w:tcW w:w="959" w:type="dxa"/>
            <w:shd w:val="clear" w:color="auto" w:fill="auto"/>
            <w:vAlign w:val="center"/>
          </w:tcPr>
          <w:p w14:paraId="055B67C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EA951F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B9BF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F484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952E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2348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9281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6D23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03D1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95A8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5ED1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96FB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3F2B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7383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829E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7FE3B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3492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D670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B046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7FF5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0667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B248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8109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F5599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535D825" w14:textId="77777777" w:rsidTr="004654AF">
        <w:tc>
          <w:tcPr>
            <w:tcW w:w="959" w:type="dxa"/>
            <w:shd w:val="clear" w:color="auto" w:fill="auto"/>
            <w:vAlign w:val="center"/>
          </w:tcPr>
          <w:p w14:paraId="48BF317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9DA1FDC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0535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E276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D593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7FC3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8AC5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B5E7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8C5A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6B80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3560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D1F8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39BD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1FF8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931C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AA6E7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0FB5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A426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5F23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E8A8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9F70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A203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6154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6F878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CEA3BF4" w14:textId="77777777" w:rsidTr="004654AF">
        <w:tc>
          <w:tcPr>
            <w:tcW w:w="959" w:type="dxa"/>
            <w:shd w:val="clear" w:color="auto" w:fill="auto"/>
            <w:vAlign w:val="center"/>
          </w:tcPr>
          <w:p w14:paraId="2DB1E73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D0133A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2675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8478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21D2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9773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2BF8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F842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2D7B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F56C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3D4E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F8C9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4423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007A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58A7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E12A6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834F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7AFA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F887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7E7E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B72D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5FA4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2E29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3FF1C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52E836D" w14:textId="77777777" w:rsidTr="004654AF">
        <w:tc>
          <w:tcPr>
            <w:tcW w:w="959" w:type="dxa"/>
            <w:shd w:val="clear" w:color="auto" w:fill="auto"/>
            <w:vAlign w:val="center"/>
          </w:tcPr>
          <w:p w14:paraId="010ACE8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6A2683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85B9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26E0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8EC1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9F65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0FCA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DE0F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131E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7F20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1C4F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1233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4A52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4FBE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4D20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CD38F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4285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FDAC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C61D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6929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644E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1888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2F6F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4CA6F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5C26928" w14:textId="77777777" w:rsidTr="004654AF">
        <w:tc>
          <w:tcPr>
            <w:tcW w:w="959" w:type="dxa"/>
            <w:shd w:val="clear" w:color="auto" w:fill="auto"/>
            <w:vAlign w:val="center"/>
          </w:tcPr>
          <w:p w14:paraId="2474C28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E580F1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4788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4C51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D5A0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8C6A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E0D9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02E1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7F91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0556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DF90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C1CC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CB68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7121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1706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C7358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0F2D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48FC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0D55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85F8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A483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5347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EC49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ECDBC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94A4C61" w14:textId="77777777" w:rsidTr="004654AF">
        <w:tc>
          <w:tcPr>
            <w:tcW w:w="959" w:type="dxa"/>
            <w:shd w:val="clear" w:color="auto" w:fill="auto"/>
            <w:vAlign w:val="center"/>
          </w:tcPr>
          <w:p w14:paraId="2E48E8E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E1C3A7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FCB3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77DF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B6B6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84F0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0B0C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E8BF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F980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B520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A7A0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CCB1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CBA1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F190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4B42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04456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B20A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45B2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CAF7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83F9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02C8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DB03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202C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76ADA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1878EBC" w14:textId="77777777" w:rsidTr="004654AF">
        <w:tc>
          <w:tcPr>
            <w:tcW w:w="959" w:type="dxa"/>
            <w:shd w:val="clear" w:color="auto" w:fill="auto"/>
            <w:vAlign w:val="center"/>
          </w:tcPr>
          <w:p w14:paraId="32611BB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270829C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4F79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FBEE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F349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4B78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4D2F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17EE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2D0D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6F15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875A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9D60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862B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3216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9870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51ADE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DA6C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7C5B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D768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C55B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6530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0833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9E8F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CF797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28D343A" w14:textId="77777777" w:rsidTr="004654AF">
        <w:tc>
          <w:tcPr>
            <w:tcW w:w="959" w:type="dxa"/>
            <w:shd w:val="clear" w:color="auto" w:fill="auto"/>
            <w:vAlign w:val="center"/>
          </w:tcPr>
          <w:p w14:paraId="487B6E0E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239EBEC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1CA4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CEBF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A0C1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3068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37D0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385A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EB48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4B3A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0AE6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3088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EED9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2D02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C672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E2BE4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F710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4C7C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555B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9DFD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0B9E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C623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4DED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39E14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8BF92D7" w14:textId="77777777" w:rsidTr="004654AF">
        <w:tc>
          <w:tcPr>
            <w:tcW w:w="959" w:type="dxa"/>
            <w:shd w:val="clear" w:color="auto" w:fill="auto"/>
            <w:vAlign w:val="center"/>
          </w:tcPr>
          <w:p w14:paraId="0E19720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1396CE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1306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E296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BAFA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38F4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1AA1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B7D8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F41B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D7EA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41E6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40FD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3B91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4DF7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1BA2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63E24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0BB4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0DA1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EB78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CCC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B6BB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4AD8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6FF5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5368C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1367EA4" w14:textId="77777777" w:rsidTr="004654AF">
        <w:tc>
          <w:tcPr>
            <w:tcW w:w="959" w:type="dxa"/>
            <w:shd w:val="clear" w:color="auto" w:fill="auto"/>
            <w:vAlign w:val="center"/>
          </w:tcPr>
          <w:p w14:paraId="787116F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58C2D2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ABDB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0129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B2F6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B74C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F3D8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CC91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F049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31B2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8E58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E4DC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FA12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A1E1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4FEA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9E14D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6856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D92A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4C2E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AD36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10FB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9156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A119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665FA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2FCCD3E" w14:textId="77777777" w:rsidTr="004654AF">
        <w:tc>
          <w:tcPr>
            <w:tcW w:w="959" w:type="dxa"/>
            <w:shd w:val="clear" w:color="auto" w:fill="auto"/>
            <w:vAlign w:val="center"/>
          </w:tcPr>
          <w:p w14:paraId="52A5431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90B268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D15E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114F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132A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45C2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43DD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A797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62BE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2A9A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86A7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CD25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13CC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A597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BA12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F52B2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A3DE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9E08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C5E1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63B5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23C9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FF76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6996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1BDA2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F2EE020" w14:textId="77777777" w:rsidTr="004654AF">
        <w:tc>
          <w:tcPr>
            <w:tcW w:w="959" w:type="dxa"/>
            <w:shd w:val="clear" w:color="auto" w:fill="auto"/>
            <w:vAlign w:val="center"/>
          </w:tcPr>
          <w:p w14:paraId="075A851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6B0745C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6CBF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F474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2E9F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9942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95C4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97ED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905D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5C99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6B56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F027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3713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0214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E3C3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FD792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0FB4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90FD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54F5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5C62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344C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757D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67C7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E6A4D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7FC6A75" w14:textId="77777777" w:rsidTr="004654AF">
        <w:tc>
          <w:tcPr>
            <w:tcW w:w="959" w:type="dxa"/>
            <w:shd w:val="clear" w:color="auto" w:fill="auto"/>
            <w:vAlign w:val="center"/>
          </w:tcPr>
          <w:p w14:paraId="6458F40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39725F8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9886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7407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5DD7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257C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1F51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7DAB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1988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8A9C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ADB4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FEA2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9B84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300F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BF9B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FCCCF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4AC2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1978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2045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1F95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B1CB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D423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6B68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8852C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606688E" w14:textId="77777777" w:rsidTr="004654AF">
        <w:tc>
          <w:tcPr>
            <w:tcW w:w="959" w:type="dxa"/>
            <w:shd w:val="clear" w:color="auto" w:fill="auto"/>
            <w:vAlign w:val="center"/>
          </w:tcPr>
          <w:p w14:paraId="798CAF2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527F17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671F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3401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24D2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AE6A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4AC7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C2E3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8F9B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4DD1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69E3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4894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8792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17F7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819D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D7C06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0DCA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0C1B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8D96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D2CB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C62C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A495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07C8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FA207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CD591AF" w14:textId="77777777" w:rsidTr="004654AF">
        <w:tc>
          <w:tcPr>
            <w:tcW w:w="959" w:type="dxa"/>
            <w:shd w:val="clear" w:color="auto" w:fill="auto"/>
            <w:vAlign w:val="center"/>
          </w:tcPr>
          <w:p w14:paraId="1EE5EC2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5A0479C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E830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9A3A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B3E4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5EED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C7B9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2A1E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F21D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6968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C91A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0D7C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6F1B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8F98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D2EB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1A2C2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118E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A21E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7554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2909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4BE3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72DB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615B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3F1C3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7C8123D" w14:textId="77777777" w:rsidTr="004654AF">
        <w:tc>
          <w:tcPr>
            <w:tcW w:w="959" w:type="dxa"/>
            <w:shd w:val="clear" w:color="auto" w:fill="auto"/>
            <w:vAlign w:val="center"/>
          </w:tcPr>
          <w:p w14:paraId="6842C1FC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418D176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Лаборатория исследований науки и технологий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2891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6E61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7AFB5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E56C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E73B5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13DB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D810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80AFE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8CF21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D42CC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A5C2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01ED3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A42A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9FEF3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D313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08E28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FDC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7ACB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DB11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3594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7F33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3F562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096CE318" w14:textId="77777777" w:rsidTr="004654AF">
        <w:tc>
          <w:tcPr>
            <w:tcW w:w="959" w:type="dxa"/>
            <w:shd w:val="clear" w:color="auto" w:fill="auto"/>
            <w:vAlign w:val="center"/>
          </w:tcPr>
          <w:p w14:paraId="11707CD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371ECF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9BB3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3535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4DFC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E4EB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3C79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03AF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7E8C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E2B9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0044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63C7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D709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97F2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5008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C7166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8354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57DD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D5E8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50CA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6CDC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5081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74F3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5B8B1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FFE119C" w14:textId="77777777" w:rsidTr="004654AF">
        <w:tc>
          <w:tcPr>
            <w:tcW w:w="959" w:type="dxa"/>
            <w:shd w:val="clear" w:color="auto" w:fill="auto"/>
            <w:vAlign w:val="center"/>
          </w:tcPr>
          <w:p w14:paraId="3150B90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0D6386E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3F78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EB80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9A69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DB13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7C91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DE0D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A6ED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F63D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9BC0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3666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F784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A851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4F92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1C0C1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DD9F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4C61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3993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E81B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64A9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C9A9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69B9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7FA14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11A385B" w14:textId="77777777" w:rsidTr="004654AF">
        <w:tc>
          <w:tcPr>
            <w:tcW w:w="959" w:type="dxa"/>
            <w:shd w:val="clear" w:color="auto" w:fill="auto"/>
            <w:vAlign w:val="center"/>
          </w:tcPr>
          <w:p w14:paraId="30F66C8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8AE7598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E240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CD96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1CE3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4B80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7ADE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B539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79F4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987B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CE3B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C79D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F00F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947E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D682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E6A5B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5371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3CB0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4AD5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E949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B39E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E069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48C2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4663C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3C4F071" w14:textId="77777777" w:rsidTr="004654AF">
        <w:tc>
          <w:tcPr>
            <w:tcW w:w="959" w:type="dxa"/>
            <w:shd w:val="clear" w:color="auto" w:fill="auto"/>
            <w:vAlign w:val="center"/>
          </w:tcPr>
          <w:p w14:paraId="05F0C40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09D8A5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D072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B496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FD69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D4F4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ABF9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7FFB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DFC8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10F6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BCCF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6AAB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45DD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4F7E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ACFA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B19D3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D6C3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287D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54F6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80E6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0F66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D43B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E9C8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CC81B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D108F1B" w14:textId="77777777" w:rsidTr="004654AF">
        <w:tc>
          <w:tcPr>
            <w:tcW w:w="959" w:type="dxa"/>
            <w:shd w:val="clear" w:color="auto" w:fill="auto"/>
            <w:vAlign w:val="center"/>
          </w:tcPr>
          <w:p w14:paraId="5548EED9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9FFE5D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20DE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063C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5A81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22CA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C401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8670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9362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4634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5135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7F67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BDA8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0429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B855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DC499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472C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75AC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67D6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AF60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1AED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1958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764A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51DA3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62F7AF1" w14:textId="77777777" w:rsidTr="004654AF">
        <w:tc>
          <w:tcPr>
            <w:tcW w:w="959" w:type="dxa"/>
            <w:shd w:val="clear" w:color="auto" w:fill="auto"/>
            <w:vAlign w:val="center"/>
          </w:tcPr>
          <w:p w14:paraId="0F4EEFB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24F822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409B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9BA5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2115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50ED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C240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1F39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EA6E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9B1A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431F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09C2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74D8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90EE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2A8D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78EE8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89FA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61A1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7D74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E1C9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062A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8A60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945B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08AC1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2FEFD48" w14:textId="77777777" w:rsidTr="004654AF">
        <w:tc>
          <w:tcPr>
            <w:tcW w:w="959" w:type="dxa"/>
            <w:shd w:val="clear" w:color="auto" w:fill="auto"/>
            <w:vAlign w:val="center"/>
          </w:tcPr>
          <w:p w14:paraId="368C1ED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8879C75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8A0E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5AD7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059B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34E3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111B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5062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D76F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CFDC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49D5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8B2E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877E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FA68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9611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53590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F1C2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C6E3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0459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E2E9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33A0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A226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AE8C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64FEB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1C1C2F7" w14:textId="77777777" w:rsidTr="004654AF">
        <w:tc>
          <w:tcPr>
            <w:tcW w:w="959" w:type="dxa"/>
            <w:shd w:val="clear" w:color="auto" w:fill="auto"/>
            <w:vAlign w:val="center"/>
          </w:tcPr>
          <w:p w14:paraId="3B47B9CE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9AFD70C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D9BE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70F7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DC6A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FAC2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FF86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D06F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59E8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2D62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1F82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E214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42FC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DF1E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A077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105D8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606D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5EE3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57BC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F2A4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8DF9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9EC4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ED85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D26BA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8FE26E1" w14:textId="77777777" w:rsidTr="004654AF">
        <w:tc>
          <w:tcPr>
            <w:tcW w:w="959" w:type="dxa"/>
            <w:shd w:val="clear" w:color="auto" w:fill="auto"/>
            <w:vAlign w:val="center"/>
          </w:tcPr>
          <w:p w14:paraId="71615D69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F4983A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4B5B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1471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4A29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2DB8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1A39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2A16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BFF9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D22E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4586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4A6A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D69B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1C49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3A86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65393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4365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A4FB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46E2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616B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6F12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3872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8371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EA989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754820E" w14:textId="77777777" w:rsidTr="004654AF">
        <w:tc>
          <w:tcPr>
            <w:tcW w:w="959" w:type="dxa"/>
            <w:shd w:val="clear" w:color="auto" w:fill="auto"/>
            <w:vAlign w:val="center"/>
          </w:tcPr>
          <w:p w14:paraId="59265DA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FE2C5C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CB1A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D494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4702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4855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05F9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438A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22B9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44F2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2933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A15D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9272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4E30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9B13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24DB7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7EB3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C5D3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57C5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3099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8D4C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CEB1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7547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34489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AA257FD" w14:textId="77777777" w:rsidTr="004654AF">
        <w:tc>
          <w:tcPr>
            <w:tcW w:w="959" w:type="dxa"/>
            <w:shd w:val="clear" w:color="auto" w:fill="auto"/>
            <w:vAlign w:val="center"/>
          </w:tcPr>
          <w:p w14:paraId="700E0B5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5D68BB5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BA7D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5DA9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2E45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38E2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5818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B3F2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6757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8CDE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3E86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BEB9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E1DC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CCAE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4367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2E050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8759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7120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0B8A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E4C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8146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7B00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BE0B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CCEF5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AB693E0" w14:textId="77777777" w:rsidTr="004654AF">
        <w:tc>
          <w:tcPr>
            <w:tcW w:w="959" w:type="dxa"/>
            <w:shd w:val="clear" w:color="auto" w:fill="auto"/>
            <w:vAlign w:val="center"/>
          </w:tcPr>
          <w:p w14:paraId="611634F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BF9C59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1DE2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8C44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2179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40D6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8372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D848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5177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74E7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D466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6006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D585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7447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F94D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30C18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1E3B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CEBE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787E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A746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4431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3D76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004E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DC507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FD2165D" w14:textId="77777777" w:rsidTr="004654AF">
        <w:tc>
          <w:tcPr>
            <w:tcW w:w="959" w:type="dxa"/>
            <w:shd w:val="clear" w:color="auto" w:fill="auto"/>
            <w:vAlign w:val="center"/>
          </w:tcPr>
          <w:p w14:paraId="7953F65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51DDB5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7394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0F50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8C8E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41EE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740A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B2F9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280B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509E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E44D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7875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35EB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9433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8947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D7AF1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7DF8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C58D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C63E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4794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0D3E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2B08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E4CA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9279D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F62A2B6" w14:textId="77777777" w:rsidTr="004654AF">
        <w:tc>
          <w:tcPr>
            <w:tcW w:w="959" w:type="dxa"/>
            <w:shd w:val="clear" w:color="auto" w:fill="auto"/>
            <w:vAlign w:val="center"/>
          </w:tcPr>
          <w:p w14:paraId="59B09F9C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7E81BDB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8187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46D5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7769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0EB4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1FB4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5838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800F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CC64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2EED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564F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32D0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669A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3414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2EFEA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15CA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09F0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6C87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3ED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FC31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103F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668E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476DF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35F1BD5" w14:textId="77777777" w:rsidTr="004654AF">
        <w:tc>
          <w:tcPr>
            <w:tcW w:w="959" w:type="dxa"/>
            <w:shd w:val="clear" w:color="auto" w:fill="auto"/>
            <w:vAlign w:val="center"/>
          </w:tcPr>
          <w:p w14:paraId="4608E9F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F05B938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9F94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11CA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86C1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AE7D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18EA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D722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65A4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59B2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15BD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25A7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9927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98FF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8AC5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0CE14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EBC1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5810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7C87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5A19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8A28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32E6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C5E0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F3C32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8867B7B" w14:textId="77777777" w:rsidTr="004654AF">
        <w:tc>
          <w:tcPr>
            <w:tcW w:w="959" w:type="dxa"/>
            <w:shd w:val="clear" w:color="auto" w:fill="auto"/>
            <w:vAlign w:val="center"/>
          </w:tcPr>
          <w:p w14:paraId="42BB888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F718E31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Информационно-аналитическая группа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68BD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4A01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D179A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9C87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907C9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CC87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380ED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41B81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E43FA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100C6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5DB63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C8838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FBAD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236B2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6B0A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07A0D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5DD3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8FCD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D6B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9A0A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9618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22F38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3F23B440" w14:textId="77777777" w:rsidTr="004654AF">
        <w:tc>
          <w:tcPr>
            <w:tcW w:w="959" w:type="dxa"/>
            <w:shd w:val="clear" w:color="auto" w:fill="auto"/>
            <w:vAlign w:val="center"/>
          </w:tcPr>
          <w:p w14:paraId="1A3BE3F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6A5631C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D7DD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5DFC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A4B9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784D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412C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4288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7A36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8849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6644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55E3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104B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3C5A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6F41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220E9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AD54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83A0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B46A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6A03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0FDE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E42E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E81D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3B7D9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376D1E4" w14:textId="77777777" w:rsidTr="004654AF">
        <w:tc>
          <w:tcPr>
            <w:tcW w:w="959" w:type="dxa"/>
            <w:shd w:val="clear" w:color="auto" w:fill="auto"/>
            <w:vAlign w:val="center"/>
          </w:tcPr>
          <w:p w14:paraId="57C6C3C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F51A2E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E34A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A1FE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A7F1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D773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792E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EAB6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7B31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314A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FF2F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D6A6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C9AA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A7EB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F6FB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B291C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2B1B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BE80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6641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F04B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9E85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6C43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72A4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11451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98D29E3" w14:textId="77777777" w:rsidTr="004654AF">
        <w:tc>
          <w:tcPr>
            <w:tcW w:w="959" w:type="dxa"/>
            <w:shd w:val="clear" w:color="auto" w:fill="auto"/>
            <w:vAlign w:val="center"/>
          </w:tcPr>
          <w:p w14:paraId="105EF41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5C5FAA8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2DC7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5092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0E54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BDA1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E576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09CD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0AD2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3817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EBBE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F75B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6F26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299F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E116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020AA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29F7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02AD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BE73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63E4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45D5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2A6B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5BD3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BC46C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B18B4E1" w14:textId="77777777" w:rsidTr="004654AF">
        <w:tc>
          <w:tcPr>
            <w:tcW w:w="959" w:type="dxa"/>
            <w:shd w:val="clear" w:color="auto" w:fill="auto"/>
            <w:vAlign w:val="center"/>
          </w:tcPr>
          <w:p w14:paraId="678CDA6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1A2B12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73E1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9C7A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1741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268B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C18A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E3BB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8A32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BCDB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3FC8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036D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8790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AD57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FFC6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F6503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4804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F230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2A13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3818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2354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5BCA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863C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2CE9A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4141D04" w14:textId="77777777" w:rsidTr="004654AF">
        <w:tc>
          <w:tcPr>
            <w:tcW w:w="959" w:type="dxa"/>
            <w:shd w:val="clear" w:color="auto" w:fill="auto"/>
            <w:vAlign w:val="center"/>
          </w:tcPr>
          <w:p w14:paraId="3DE0015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5A04C2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9592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31D7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1E6D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5A12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8FE8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CA54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21F3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923C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18F3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316E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58C7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F45D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A68E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7C0AB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76CE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DFE8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DAA2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A24D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76D4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BDF6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939F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D4B12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15A9784" w14:textId="77777777" w:rsidTr="004654AF">
        <w:tc>
          <w:tcPr>
            <w:tcW w:w="959" w:type="dxa"/>
            <w:shd w:val="clear" w:color="auto" w:fill="auto"/>
            <w:vAlign w:val="center"/>
          </w:tcPr>
          <w:p w14:paraId="22AA023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F23B0B3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Отдел правовых исследований в сфере науки и инноваций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3EB0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F781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41FEB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8A40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DC7E7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1361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8FA1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C3B06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80B7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81C9D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C847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A7C66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7346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E6B79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22BE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BFCFC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72AD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7246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072A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07FB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4394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A9857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44622C7A" w14:textId="77777777" w:rsidTr="004654AF">
        <w:tc>
          <w:tcPr>
            <w:tcW w:w="959" w:type="dxa"/>
            <w:shd w:val="clear" w:color="auto" w:fill="auto"/>
            <w:vAlign w:val="center"/>
          </w:tcPr>
          <w:p w14:paraId="7B737BA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85C2B5C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F832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C870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8CA8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33F5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5FBD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E730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2DD1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C83D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E5AD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4126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7AD2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F5E9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FD44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D3E52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029B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2138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25C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48A6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1D45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03F2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7DAB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B3391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DD7909F" w14:textId="77777777" w:rsidTr="004654AF">
        <w:tc>
          <w:tcPr>
            <w:tcW w:w="959" w:type="dxa"/>
            <w:shd w:val="clear" w:color="auto" w:fill="auto"/>
            <w:vAlign w:val="center"/>
          </w:tcPr>
          <w:p w14:paraId="05510EA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2A67D1C" w14:textId="77777777" w:rsidR="000A3198" w:rsidRDefault="00285EDC" w:rsidP="001B19D8">
            <w:pPr>
              <w:jc w:val="center"/>
              <w:rPr>
                <w:b/>
                <w:sz w:val="18"/>
                <w:szCs w:val="18"/>
              </w:rPr>
            </w:pPr>
            <w:r w:rsidRPr="00285EDC">
              <w:rPr>
                <w:b/>
                <w:sz w:val="18"/>
                <w:szCs w:val="18"/>
              </w:rPr>
              <w:t xml:space="preserve">Институт торговой </w:t>
            </w:r>
          </w:p>
          <w:p w14:paraId="11ABD757" w14:textId="6CF58970" w:rsidR="00285EDC" w:rsidRPr="00285EDC" w:rsidRDefault="00285EDC" w:rsidP="001B19D8">
            <w:pPr>
              <w:jc w:val="center"/>
              <w:rPr>
                <w:b/>
                <w:sz w:val="18"/>
                <w:szCs w:val="18"/>
              </w:rPr>
            </w:pPr>
            <w:r w:rsidRPr="00285EDC">
              <w:rPr>
                <w:b/>
                <w:sz w:val="18"/>
                <w:szCs w:val="18"/>
              </w:rPr>
              <w:t>политики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70E0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D6900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04247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C8E3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AC5EA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BC5A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EAEE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0BD20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8A47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DE70C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3E750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C0B73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6228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6A6E0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F3D2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6EBE1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3FD7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BC4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E31C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CD9A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AA87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72267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725FA687" w14:textId="77777777" w:rsidTr="004654AF">
        <w:tc>
          <w:tcPr>
            <w:tcW w:w="959" w:type="dxa"/>
            <w:shd w:val="clear" w:color="auto" w:fill="auto"/>
            <w:vAlign w:val="center"/>
          </w:tcPr>
          <w:p w14:paraId="61D4011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4DD8140" w14:textId="77777777" w:rsidR="000A3198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Институт торговой </w:t>
            </w:r>
          </w:p>
          <w:p w14:paraId="1D3BE88B" w14:textId="681A528B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политики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54CD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66239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136D9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04D1D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96533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7A20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35CC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CF973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CDAB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53F39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8AEB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D89E1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D99F5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67A86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75FF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AC5D3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4966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F306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5F92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84A8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4C61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048C2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484AC1D7" w14:textId="77777777" w:rsidTr="004654AF">
        <w:tc>
          <w:tcPr>
            <w:tcW w:w="959" w:type="dxa"/>
            <w:shd w:val="clear" w:color="auto" w:fill="auto"/>
            <w:vAlign w:val="center"/>
          </w:tcPr>
          <w:p w14:paraId="5A84758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69E0993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E209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83BC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E372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9C8B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B136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8F39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A928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78AF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EDF2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6EFB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C1FE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5794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D956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1D1A6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F857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529A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EEEA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AE03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BA98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81D0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2C13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AF371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83724F6" w14:textId="77777777" w:rsidTr="004654AF">
        <w:tc>
          <w:tcPr>
            <w:tcW w:w="959" w:type="dxa"/>
            <w:shd w:val="clear" w:color="auto" w:fill="auto"/>
            <w:vAlign w:val="center"/>
          </w:tcPr>
          <w:p w14:paraId="76FB28CC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C59163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B527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C685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0404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1AB4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93B1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0251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FFDF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2271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76BF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A0E6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B058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3E99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8587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8A314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5049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1677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FD3C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F65C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3ECC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2EF0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C272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69F4C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7011DBD" w14:textId="77777777" w:rsidTr="004654AF">
        <w:tc>
          <w:tcPr>
            <w:tcW w:w="959" w:type="dxa"/>
            <w:shd w:val="clear" w:color="auto" w:fill="auto"/>
            <w:vAlign w:val="center"/>
          </w:tcPr>
          <w:p w14:paraId="5691CF1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2C2FB3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2BBC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F6E6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E947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5B98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EAF8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4A53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7BF6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A28E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3906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CA55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3F3F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79EB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475F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81815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0849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E5CA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8876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3A12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DB6F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60C9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1B88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54F87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7C58A11" w14:textId="77777777" w:rsidTr="004654AF">
        <w:tc>
          <w:tcPr>
            <w:tcW w:w="959" w:type="dxa"/>
            <w:shd w:val="clear" w:color="auto" w:fill="auto"/>
            <w:vAlign w:val="center"/>
          </w:tcPr>
          <w:p w14:paraId="10DEC07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C896E4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58F2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5884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E7D0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2624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6058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282F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B9F8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7B91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8CFF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286F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3DC4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AEE4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8409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7774B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9135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B39A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3C30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1F15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96C9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BE1E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AE9C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BB19C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661A3CB" w14:textId="77777777" w:rsidTr="004654AF">
        <w:tc>
          <w:tcPr>
            <w:tcW w:w="959" w:type="dxa"/>
            <w:shd w:val="clear" w:color="auto" w:fill="auto"/>
            <w:vAlign w:val="center"/>
          </w:tcPr>
          <w:p w14:paraId="104E773C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40F018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47A4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7ED6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EE83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3045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ED6E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A342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4C9C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1234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66FF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5560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71BE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ABC1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223B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74AAF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296B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004E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DD9D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F3A3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E6FD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9BA4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02FC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D9F61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131E119" w14:textId="77777777" w:rsidTr="004654AF">
        <w:tc>
          <w:tcPr>
            <w:tcW w:w="959" w:type="dxa"/>
            <w:shd w:val="clear" w:color="auto" w:fill="auto"/>
            <w:vAlign w:val="center"/>
          </w:tcPr>
          <w:p w14:paraId="2AD585A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C75288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A029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61C3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852A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C813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A2E5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4E6B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7B4C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2ADF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CAD8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D426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D0AC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8322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C988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D7EAE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082E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DF79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40C8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54A7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9A82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9713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DFC3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94A44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7D76C3E" w14:textId="77777777" w:rsidTr="004654AF">
        <w:tc>
          <w:tcPr>
            <w:tcW w:w="959" w:type="dxa"/>
            <w:shd w:val="clear" w:color="auto" w:fill="auto"/>
            <w:vAlign w:val="center"/>
          </w:tcPr>
          <w:p w14:paraId="219561B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AD15C1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C730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8979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FB3D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61AC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26A4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92C9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4661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2A2F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75E6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1254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3026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4CA4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45B3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3FE02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A440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407F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74DF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BE6C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504E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F2BE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7721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44B4D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0793CDA" w14:textId="77777777" w:rsidTr="004654AF">
        <w:tc>
          <w:tcPr>
            <w:tcW w:w="959" w:type="dxa"/>
            <w:shd w:val="clear" w:color="auto" w:fill="auto"/>
            <w:vAlign w:val="center"/>
          </w:tcPr>
          <w:p w14:paraId="1E60912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9ACED6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1CE5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9B8D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8A73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6CFD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4935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A904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13EC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5E22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5A21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D48B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0966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A5A7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2366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72F4F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1B52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28AE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BDE0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61D5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4272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220C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3AC5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0BEBD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BFD3BA9" w14:textId="77777777" w:rsidTr="004654AF">
        <w:tc>
          <w:tcPr>
            <w:tcW w:w="959" w:type="dxa"/>
            <w:shd w:val="clear" w:color="auto" w:fill="auto"/>
            <w:vAlign w:val="center"/>
          </w:tcPr>
          <w:p w14:paraId="7620777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694359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D903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7870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8714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1FF9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B528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E862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1B91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AAAA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6A54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37A4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C046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62A9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197F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632DF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A720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90DF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ED7E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15C2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CDC7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6179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7E23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A117D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E9748A3" w14:textId="77777777" w:rsidTr="004654AF">
        <w:tc>
          <w:tcPr>
            <w:tcW w:w="959" w:type="dxa"/>
            <w:shd w:val="clear" w:color="auto" w:fill="auto"/>
            <w:vAlign w:val="center"/>
          </w:tcPr>
          <w:p w14:paraId="7CE6A15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6C7F2A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B5A4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7C36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3C08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210E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39C3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07F6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9830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97A7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1377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CD58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DBF0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AECA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AE27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12765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75A0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976C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2975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7DB5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9832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D562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2A6C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88919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F944A45" w14:textId="77777777" w:rsidTr="004654AF">
        <w:tc>
          <w:tcPr>
            <w:tcW w:w="959" w:type="dxa"/>
            <w:shd w:val="clear" w:color="auto" w:fill="auto"/>
            <w:vAlign w:val="center"/>
          </w:tcPr>
          <w:p w14:paraId="5CCA49A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778DE4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F4AD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AE01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83CE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82A2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A6B3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428A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D87F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914D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4EA3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E3C9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AAD0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069A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4EE5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9C2FC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6460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D303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4B1B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5C8E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C0FE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FBE6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B44F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84A25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99C85E2" w14:textId="77777777" w:rsidTr="004654AF">
        <w:tc>
          <w:tcPr>
            <w:tcW w:w="959" w:type="dxa"/>
            <w:shd w:val="clear" w:color="auto" w:fill="auto"/>
            <w:vAlign w:val="center"/>
          </w:tcPr>
          <w:p w14:paraId="36F20C8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ED7CAF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9184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8E38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2993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159E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7793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6CE7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0C1B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886B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92B6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6F06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6919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FF2D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8529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D9851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6D34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7D76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35DD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8E2B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2A85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5592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F0CB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0C2BB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A5B5E88" w14:textId="77777777" w:rsidTr="004654AF">
        <w:tc>
          <w:tcPr>
            <w:tcW w:w="959" w:type="dxa"/>
            <w:shd w:val="clear" w:color="auto" w:fill="auto"/>
            <w:vAlign w:val="center"/>
          </w:tcPr>
          <w:p w14:paraId="64C907A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37F96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6876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A85C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FF45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10A6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D35F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F21C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4350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7F79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588F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8EF7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C1E7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E824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CA7D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43ACD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E157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DA89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E294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70ED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4B95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BC18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F475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E47FA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7627ABF" w14:textId="77777777" w:rsidTr="004654AF">
        <w:tc>
          <w:tcPr>
            <w:tcW w:w="959" w:type="dxa"/>
            <w:shd w:val="clear" w:color="auto" w:fill="auto"/>
            <w:vAlign w:val="center"/>
          </w:tcPr>
          <w:p w14:paraId="6E463E1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7C95C3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E36B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A74A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E5E5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B3FD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0D86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ECCE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B2A9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28EA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C47F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55B6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583E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5AF3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4B40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E0353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A7DF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443D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FE59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BAA7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C857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C943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2F06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11B17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CDE089F" w14:textId="77777777" w:rsidTr="004654AF">
        <w:tc>
          <w:tcPr>
            <w:tcW w:w="959" w:type="dxa"/>
            <w:shd w:val="clear" w:color="auto" w:fill="auto"/>
            <w:vAlign w:val="center"/>
          </w:tcPr>
          <w:p w14:paraId="280BD00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838397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0168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0F90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2F66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826B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6B0A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89FA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51F6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7C1E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AAD3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8F9E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D0E6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3243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5CEB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BC23D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C108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6521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CA32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0069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D5E6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F2E9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0524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747E9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F58EECC" w14:textId="77777777" w:rsidTr="004654AF">
        <w:tc>
          <w:tcPr>
            <w:tcW w:w="959" w:type="dxa"/>
            <w:shd w:val="clear" w:color="auto" w:fill="auto"/>
            <w:vAlign w:val="center"/>
          </w:tcPr>
          <w:p w14:paraId="0CFD7EF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3FCEDAC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36C9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E8DA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1135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4C08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F765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0AD1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18F6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AB59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9382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F1B8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4360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E1D0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FB3E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18D7F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4DC2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191B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3924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2770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CE0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EAA4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BF0A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1121F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9E9AE56" w14:textId="77777777" w:rsidTr="004654AF">
        <w:tc>
          <w:tcPr>
            <w:tcW w:w="959" w:type="dxa"/>
            <w:shd w:val="clear" w:color="auto" w:fill="auto"/>
            <w:vAlign w:val="center"/>
          </w:tcPr>
          <w:p w14:paraId="11CE177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A665CB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FE91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1F98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1788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E609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08BA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DD9E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14E8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3071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8982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6EFC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DFA0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28EE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5770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28897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2F6A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1159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A568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B62C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DBC8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995C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6E26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6CEE3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7D26C8E" w14:textId="77777777" w:rsidTr="004654AF">
        <w:tc>
          <w:tcPr>
            <w:tcW w:w="959" w:type="dxa"/>
            <w:shd w:val="clear" w:color="auto" w:fill="auto"/>
            <w:vAlign w:val="center"/>
          </w:tcPr>
          <w:p w14:paraId="04D1E4B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33F5723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Редакция средства массовой информации - журнала "Торговая политика (Trade Policy)"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FE7E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423C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507C5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643B5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E9EB4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71F6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F7B3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0B2AF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F573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04BD9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8EE33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5464C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F12B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31B00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DC34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3DCC2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0F85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7274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E505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126F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41D3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16416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7F662A37" w14:textId="77777777" w:rsidTr="004654AF">
        <w:tc>
          <w:tcPr>
            <w:tcW w:w="959" w:type="dxa"/>
            <w:shd w:val="clear" w:color="auto" w:fill="auto"/>
            <w:vAlign w:val="center"/>
          </w:tcPr>
          <w:p w14:paraId="0E9B677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ADD1EF0" w14:textId="77777777" w:rsidR="0064454D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</w:t>
            </w:r>
          </w:p>
          <w:p w14:paraId="0FF8CDCF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редактора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FC31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160B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B0EE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B19C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D8D5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8009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0472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B917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B845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3E8A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4E44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B0AA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9582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7CF22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5E81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9D8F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9672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C295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F8E4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5A9B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FB86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56E9C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A03901B" w14:textId="77777777" w:rsidTr="004654AF">
        <w:tc>
          <w:tcPr>
            <w:tcW w:w="959" w:type="dxa"/>
            <w:shd w:val="clear" w:color="auto" w:fill="auto"/>
            <w:vAlign w:val="center"/>
          </w:tcPr>
          <w:p w14:paraId="0D6E6B5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01940C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редакцией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D6C7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9EC6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204D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5153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0C54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1E29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362B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238D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EA09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85C2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7628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EDA1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4B12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3091C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A41E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4334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33B2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4645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EBF1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89E0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85A5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F1BD6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AAA741F" w14:textId="77777777" w:rsidTr="004654AF">
        <w:tc>
          <w:tcPr>
            <w:tcW w:w="959" w:type="dxa"/>
            <w:shd w:val="clear" w:color="auto" w:fill="auto"/>
            <w:vAlign w:val="center"/>
          </w:tcPr>
          <w:p w14:paraId="25BC44E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2AD5898" w14:textId="77777777" w:rsidR="0064454D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главного </w:t>
            </w:r>
          </w:p>
          <w:p w14:paraId="0F2C9BE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редактора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65E1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7D84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50D8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9244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6C9A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69B0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A81E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AF43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BC4F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42B3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EBF7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9070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3EF7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196EC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EAB7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849D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9D87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6668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C47B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C783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11EE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2ED74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4085035" w14:textId="77777777" w:rsidTr="004654AF">
        <w:tc>
          <w:tcPr>
            <w:tcW w:w="959" w:type="dxa"/>
            <w:shd w:val="clear" w:color="auto" w:fill="auto"/>
            <w:vAlign w:val="center"/>
          </w:tcPr>
          <w:p w14:paraId="183597B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B0A01C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Редактор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F2EE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C41C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7E0C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BF52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C4FE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5CE8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45D6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4300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6805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AA6B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F99F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6DDE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F2F8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030CD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5517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69FF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72B6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C030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0E95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8BEE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46D2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F023D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453C7C1" w14:textId="77777777" w:rsidTr="004654AF">
        <w:tc>
          <w:tcPr>
            <w:tcW w:w="959" w:type="dxa"/>
            <w:shd w:val="clear" w:color="auto" w:fill="auto"/>
            <w:vAlign w:val="center"/>
          </w:tcPr>
          <w:p w14:paraId="7DF9F07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88A3488" w14:textId="77777777" w:rsidR="00285EDC" w:rsidRPr="00285EDC" w:rsidRDefault="00285EDC" w:rsidP="001B19D8">
            <w:pPr>
              <w:jc w:val="center"/>
              <w:rPr>
                <w:b/>
                <w:sz w:val="18"/>
                <w:szCs w:val="18"/>
              </w:rPr>
            </w:pPr>
            <w:r w:rsidRPr="00285EDC">
              <w:rPr>
                <w:b/>
                <w:sz w:val="18"/>
                <w:szCs w:val="18"/>
              </w:rPr>
              <w:t>Институт «Центр развития»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0E2D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F96C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ECFE3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84CA0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EBC01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D890B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8F0F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45FF0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8D70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02282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F236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52117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18AA0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E2D0A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FF1A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5A140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305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341E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7F66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9109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1BCE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8D311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532A1266" w14:textId="77777777" w:rsidTr="004654AF">
        <w:tc>
          <w:tcPr>
            <w:tcW w:w="959" w:type="dxa"/>
            <w:shd w:val="clear" w:color="auto" w:fill="auto"/>
            <w:vAlign w:val="center"/>
          </w:tcPr>
          <w:p w14:paraId="1D22DF9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DE7E789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Институт «Центр развития»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AA6A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8C4BA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E3CE9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DF9B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A5F4A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B498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5D2A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4476E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36F93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A7051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1F144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FDAE4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B796F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CBE30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533F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FB4FC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5829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C00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E02D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47B8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9018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20209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02162B23" w14:textId="77777777" w:rsidTr="004654AF">
        <w:tc>
          <w:tcPr>
            <w:tcW w:w="959" w:type="dxa"/>
            <w:shd w:val="clear" w:color="auto" w:fill="auto"/>
            <w:vAlign w:val="center"/>
          </w:tcPr>
          <w:p w14:paraId="1010C2C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E0CF91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BD25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5DFF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1A20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5502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50F0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1C18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E646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2E10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457B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9171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C058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13A0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0BB8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ABD67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344C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726C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AF93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C1A8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7836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BC60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C7AD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4537E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F32C8A1" w14:textId="77777777" w:rsidTr="004654AF">
        <w:tc>
          <w:tcPr>
            <w:tcW w:w="959" w:type="dxa"/>
            <w:shd w:val="clear" w:color="auto" w:fill="auto"/>
            <w:vAlign w:val="center"/>
          </w:tcPr>
          <w:p w14:paraId="27817C5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8CBA6E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D8D2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19B9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EDAA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B4E1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40A1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7BA9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124F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8EA4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5647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F4CA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FD42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E418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9457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0E901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EF31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37FF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455F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65F3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45D4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03FC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F1E9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585F5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4E1A2A0" w14:textId="77777777" w:rsidTr="004654AF">
        <w:tc>
          <w:tcPr>
            <w:tcW w:w="959" w:type="dxa"/>
            <w:shd w:val="clear" w:color="auto" w:fill="auto"/>
            <w:vAlign w:val="center"/>
          </w:tcPr>
          <w:p w14:paraId="0A47B39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BC0648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DD07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777F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6D70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7BE0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6508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1286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C8DD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ED12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F85F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682D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A532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9142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BFB5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69016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CC25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CBD5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CF09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AF64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A6FF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95E2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200E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EE7FC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8CA3367" w14:textId="77777777" w:rsidTr="004654AF">
        <w:tc>
          <w:tcPr>
            <w:tcW w:w="959" w:type="dxa"/>
            <w:shd w:val="clear" w:color="auto" w:fill="auto"/>
            <w:vAlign w:val="center"/>
          </w:tcPr>
          <w:p w14:paraId="5F287B6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F1265B3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D44A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3F20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D0D8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08DC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0777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6D08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F682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FD0C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CD2B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FD60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7AF0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5832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8835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47FA9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967F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9F55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95E6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C986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4B7C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EBCC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018A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B3CDB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503C0BC" w14:textId="77777777" w:rsidTr="004654AF">
        <w:tc>
          <w:tcPr>
            <w:tcW w:w="959" w:type="dxa"/>
            <w:shd w:val="clear" w:color="auto" w:fill="auto"/>
            <w:vAlign w:val="center"/>
          </w:tcPr>
          <w:p w14:paraId="2022B2B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E2FB89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C9D1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816D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424B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46AA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1592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9054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0604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EA21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1B56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C5AB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5BCA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6D0A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3697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46951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5692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3B1B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9B3C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7AE7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0414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9DBE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AEAF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E83E5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B165569" w14:textId="77777777" w:rsidTr="004654AF">
        <w:tc>
          <w:tcPr>
            <w:tcW w:w="959" w:type="dxa"/>
            <w:shd w:val="clear" w:color="auto" w:fill="auto"/>
            <w:vAlign w:val="center"/>
          </w:tcPr>
          <w:p w14:paraId="0C05C7F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4D3FB48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5BE2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15F7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B757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965D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80D5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867C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73AF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2815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CC02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897A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1C98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069A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57F0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DA7A1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E33A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49DC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91C4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37ED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A7CF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D85C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606D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65DE4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85E110C" w14:textId="77777777" w:rsidTr="004654AF">
        <w:tc>
          <w:tcPr>
            <w:tcW w:w="959" w:type="dxa"/>
            <w:shd w:val="clear" w:color="auto" w:fill="auto"/>
            <w:vAlign w:val="center"/>
          </w:tcPr>
          <w:p w14:paraId="12D7629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BEE9665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0C82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F637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B9E1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1D7F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B68D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4DD0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3F52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5B6C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5BE8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ED41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011F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26F6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D1EB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536A8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FB9F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10D7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20F6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B073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5726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7E7A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33C6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A45F1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02D5B92" w14:textId="77777777" w:rsidTr="004654AF">
        <w:tc>
          <w:tcPr>
            <w:tcW w:w="959" w:type="dxa"/>
            <w:shd w:val="clear" w:color="auto" w:fill="auto"/>
            <w:vAlign w:val="center"/>
          </w:tcPr>
          <w:p w14:paraId="6BC0C2F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D035943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8444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4D17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8A1B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4088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CA0E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8AEC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9395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DC16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51C7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5491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590A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FA84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B283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D76EC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54DD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AF59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1085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CF6A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40F5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28E7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3709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3863F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8730EC4" w14:textId="77777777" w:rsidTr="004654AF">
        <w:tc>
          <w:tcPr>
            <w:tcW w:w="959" w:type="dxa"/>
            <w:shd w:val="clear" w:color="auto" w:fill="auto"/>
            <w:vAlign w:val="center"/>
          </w:tcPr>
          <w:p w14:paraId="571EA9F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E6B058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BEF6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F47E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AA43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E67F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C5A1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C60B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A4BB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C30C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C6C8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1654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A683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1950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2164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F1B87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20C9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E18A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8688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38FB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1912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DCCE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FB39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BCAA6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74F25A8" w14:textId="77777777" w:rsidTr="004654AF">
        <w:tc>
          <w:tcPr>
            <w:tcW w:w="959" w:type="dxa"/>
            <w:shd w:val="clear" w:color="auto" w:fill="auto"/>
            <w:vAlign w:val="center"/>
          </w:tcPr>
          <w:p w14:paraId="510A5D6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5AF11D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4C26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6E85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0DCA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1F64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54CD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6EBF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B71B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A7D0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EFE8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B85D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F57A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59B4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7DAE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9A201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0D50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C37C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8551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A589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A941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376E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9B47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104FC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A0A327C" w14:textId="77777777" w:rsidTr="004654AF">
        <w:tc>
          <w:tcPr>
            <w:tcW w:w="959" w:type="dxa"/>
            <w:shd w:val="clear" w:color="auto" w:fill="auto"/>
            <w:vAlign w:val="center"/>
          </w:tcPr>
          <w:p w14:paraId="52646D2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BC6A2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4227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F5FE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2256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6626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E437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2ECA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16C2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2346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66EB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727D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3570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2EE7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6741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A3C2C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7293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A048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198C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3B67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0C8F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FA86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185B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F7F84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C025269" w14:textId="77777777" w:rsidTr="004654AF">
        <w:tc>
          <w:tcPr>
            <w:tcW w:w="959" w:type="dxa"/>
            <w:shd w:val="clear" w:color="auto" w:fill="auto"/>
            <w:vAlign w:val="center"/>
          </w:tcPr>
          <w:p w14:paraId="143F83A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3AB92BC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291F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98E6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D55F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C13C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3FFA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819B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426A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F8B8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DD14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5CF0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8412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B95B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F174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E0921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6064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03BF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C368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798B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E14D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6ED8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7AEF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A4820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2A2BFFE" w14:textId="77777777" w:rsidTr="004654AF">
        <w:tc>
          <w:tcPr>
            <w:tcW w:w="959" w:type="dxa"/>
            <w:shd w:val="clear" w:color="auto" w:fill="auto"/>
            <w:vAlign w:val="center"/>
          </w:tcPr>
          <w:p w14:paraId="30206F1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753BE2B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B363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FDAE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1750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6B83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AB09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AA03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5CC1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8B10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06E4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88A9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E980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FBC8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55C5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C75DD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C0D2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48D0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67A9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E78B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DFB7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9033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0602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DA94A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66D60FB" w14:textId="77777777" w:rsidTr="004654AF">
        <w:tc>
          <w:tcPr>
            <w:tcW w:w="959" w:type="dxa"/>
            <w:shd w:val="clear" w:color="auto" w:fill="auto"/>
            <w:vAlign w:val="center"/>
          </w:tcPr>
          <w:p w14:paraId="38AC316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0EF930F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E98D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D6F2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1FA4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EE1F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43AD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58C2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30C9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B6BE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C96C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5B7D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D8F8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BF10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E964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8B421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877C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B307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39C5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51D0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CA78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8F38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663D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0610E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3E387F8" w14:textId="77777777" w:rsidTr="004654AF">
        <w:tc>
          <w:tcPr>
            <w:tcW w:w="959" w:type="dxa"/>
            <w:shd w:val="clear" w:color="auto" w:fill="auto"/>
            <w:vAlign w:val="center"/>
          </w:tcPr>
          <w:p w14:paraId="3D2E570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CD52D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F04E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039E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ECC4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3EED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2C67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982A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B28F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2C62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CFAE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6438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E9FE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CC93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3623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4F121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ADCA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3C4E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8D41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1EF6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E371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8076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45F0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01941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9EBD823" w14:textId="77777777" w:rsidTr="004654AF">
        <w:tc>
          <w:tcPr>
            <w:tcW w:w="959" w:type="dxa"/>
            <w:shd w:val="clear" w:color="auto" w:fill="auto"/>
            <w:vAlign w:val="center"/>
          </w:tcPr>
          <w:p w14:paraId="1AE402F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851CD3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398B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971D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600D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FD7B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7074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3E5E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ABEB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69E2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31C1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CBF9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23A8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076F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5C38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EFBC2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5136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9E36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8FE6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79A5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C5F7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A35D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33BA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7873A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3093EC6" w14:textId="77777777" w:rsidTr="004654AF">
        <w:tc>
          <w:tcPr>
            <w:tcW w:w="959" w:type="dxa"/>
            <w:shd w:val="clear" w:color="auto" w:fill="auto"/>
            <w:vAlign w:val="center"/>
          </w:tcPr>
          <w:p w14:paraId="37CF61E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9EA99D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1C30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7CD0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4655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543D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D1E5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6D07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D741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027D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9D2E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000D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0FA2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E39A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B00E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828E9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87BC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6955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09AB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069C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9FA3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3E41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524C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255DC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19234D3" w14:textId="77777777" w:rsidTr="004654AF">
        <w:tc>
          <w:tcPr>
            <w:tcW w:w="959" w:type="dxa"/>
            <w:shd w:val="clear" w:color="auto" w:fill="auto"/>
            <w:vAlign w:val="center"/>
          </w:tcPr>
          <w:p w14:paraId="34BA012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ECA289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847F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0BE1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DCB7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6A69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64A8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A304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EFEC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3EA0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9ABE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953A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FC82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1597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6E13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FE0A9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D4D0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5B0E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51EA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9D98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E5A2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8DEE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0B42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70839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5C10B13" w14:textId="77777777" w:rsidTr="004654AF">
        <w:tc>
          <w:tcPr>
            <w:tcW w:w="959" w:type="dxa"/>
            <w:shd w:val="clear" w:color="auto" w:fill="auto"/>
            <w:vAlign w:val="center"/>
          </w:tcPr>
          <w:p w14:paraId="61012FE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597CC6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8920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A9DD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A83C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1D8B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778C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46B9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3AFD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1F68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FE2C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0C6A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5655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1527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9C0F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41E3D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1E6A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E0DC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6D3E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0E9B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641E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FAEE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9402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B3545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E10D524" w14:textId="77777777" w:rsidTr="004654AF">
        <w:tc>
          <w:tcPr>
            <w:tcW w:w="959" w:type="dxa"/>
            <w:shd w:val="clear" w:color="auto" w:fill="auto"/>
            <w:vAlign w:val="center"/>
          </w:tcPr>
          <w:p w14:paraId="29D2A03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058F5F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E096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FFD4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9600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9CE1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8F1F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BE53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A8D0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4907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A910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DF53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91B5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DA9B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8281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4A450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B24F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A719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A8B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F847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E222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5D9E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83B1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F4BE8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31BDAE7" w14:textId="77777777" w:rsidTr="004654AF">
        <w:tc>
          <w:tcPr>
            <w:tcW w:w="959" w:type="dxa"/>
            <w:shd w:val="clear" w:color="auto" w:fill="auto"/>
            <w:vAlign w:val="center"/>
          </w:tcPr>
          <w:p w14:paraId="16CDB14E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C17AE1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7F71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410C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80A8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BDE3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BA9D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35D5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507C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D5F7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729A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97CA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3DBB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3F7F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0969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C0EC3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6FDC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6329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4292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EFFC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BC87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97FA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8490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B9A22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6C85791" w14:textId="77777777" w:rsidTr="004654AF">
        <w:tc>
          <w:tcPr>
            <w:tcW w:w="959" w:type="dxa"/>
            <w:shd w:val="clear" w:color="auto" w:fill="auto"/>
            <w:vAlign w:val="center"/>
          </w:tcPr>
          <w:p w14:paraId="5EA9890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8FA21AB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EA64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30AC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464C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E88D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927E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1E05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BA61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2FBC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4DB5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3EC8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A626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16C1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1445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ABA72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BDD0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FB45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930E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91EE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857D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2339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5811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BAF15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E1DFCAE" w14:textId="77777777" w:rsidTr="004654AF">
        <w:tc>
          <w:tcPr>
            <w:tcW w:w="959" w:type="dxa"/>
            <w:shd w:val="clear" w:color="auto" w:fill="auto"/>
            <w:vAlign w:val="center"/>
          </w:tcPr>
          <w:p w14:paraId="6ED40B19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7BAAB7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5148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5D06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D458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45DD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5621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3F86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1BC4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55B9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AA1A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DA5D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37B4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0B7D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C763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035CB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DC73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45D9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B1D0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9DA1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4E81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DCD0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43FE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57FAD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8469B0B" w14:textId="77777777" w:rsidTr="004654AF">
        <w:tc>
          <w:tcPr>
            <w:tcW w:w="959" w:type="dxa"/>
            <w:shd w:val="clear" w:color="auto" w:fill="auto"/>
            <w:vAlign w:val="center"/>
          </w:tcPr>
          <w:p w14:paraId="2F73517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609A1B3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Секретарь 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8D59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B199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4909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FF1A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B971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4365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87CC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C040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7571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8430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44A3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4E62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1432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CD90E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04AC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510E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B4C2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A3FB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EEF4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23EB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FCB8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6438B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C2E75DD" w14:textId="77777777" w:rsidTr="004654AF">
        <w:tc>
          <w:tcPr>
            <w:tcW w:w="959" w:type="dxa"/>
            <w:shd w:val="clear" w:color="auto" w:fill="auto"/>
            <w:vAlign w:val="center"/>
          </w:tcPr>
          <w:p w14:paraId="77B6E589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E90B23B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1245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0E43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3098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4819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1961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B71D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F625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1914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2681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3A05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00BC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577D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7F3B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B17FC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433D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A693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70A2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1D37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D547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366D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0921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14918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C7AF7C0" w14:textId="77777777" w:rsidTr="004654AF">
        <w:tc>
          <w:tcPr>
            <w:tcW w:w="959" w:type="dxa"/>
            <w:shd w:val="clear" w:color="auto" w:fill="auto"/>
            <w:vAlign w:val="center"/>
          </w:tcPr>
          <w:p w14:paraId="0D6C5FA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19E3E45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C7A4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F214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0108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AABB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E5A7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6553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34BE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74E7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EB02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D51E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12EC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0DE8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ADF4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19C51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EC68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837F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B3E5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888E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CF1F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FD7B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89A5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E8E84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775BDB8" w14:textId="77777777" w:rsidTr="004654AF">
        <w:tc>
          <w:tcPr>
            <w:tcW w:w="959" w:type="dxa"/>
            <w:shd w:val="clear" w:color="auto" w:fill="auto"/>
            <w:vAlign w:val="center"/>
          </w:tcPr>
          <w:p w14:paraId="147F7CC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9E1E9A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CCA6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1A3F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F1B5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C36F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8C24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65F8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0783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451A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0B39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985A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D2C6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188B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BB23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A4C2E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B0F1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298B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D8B4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9C91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8DBA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357E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43CA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5C9BD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8CD780D" w14:textId="77777777" w:rsidTr="004654AF">
        <w:tc>
          <w:tcPr>
            <w:tcW w:w="959" w:type="dxa"/>
            <w:shd w:val="clear" w:color="auto" w:fill="auto"/>
            <w:vAlign w:val="center"/>
          </w:tcPr>
          <w:p w14:paraId="3AFC069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96E63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0BA2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5C67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F252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5003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AF77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8310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0FEB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D901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2191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E904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50FC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FC13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8AF4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9DA00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64F0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5F01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D247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18D6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ED40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C729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8741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0EEEB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4D201C1" w14:textId="77777777" w:rsidTr="004654AF">
        <w:tc>
          <w:tcPr>
            <w:tcW w:w="959" w:type="dxa"/>
            <w:shd w:val="clear" w:color="auto" w:fill="auto"/>
            <w:vAlign w:val="center"/>
          </w:tcPr>
          <w:p w14:paraId="1D83499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0AAE88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A7E9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ADE9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E07B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EBB8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FEA2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B4B0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F35B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1463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470F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3771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142A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B6B4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45C7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00050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0DD5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C1AA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BCFD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466A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7234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5EBD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9065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CA3D9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3326944" w14:textId="77777777" w:rsidTr="004654AF">
        <w:tc>
          <w:tcPr>
            <w:tcW w:w="959" w:type="dxa"/>
            <w:shd w:val="clear" w:color="auto" w:fill="auto"/>
            <w:vAlign w:val="center"/>
          </w:tcPr>
          <w:p w14:paraId="179A27F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FC53A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21D9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9387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D361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5503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78FC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7899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9CC4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24C9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5988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CFC4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C08E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220F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C318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995D2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A821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1CF0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5561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983A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FE55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2303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4C93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7B0C2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8C68F9A" w14:textId="77777777" w:rsidTr="004654AF">
        <w:tc>
          <w:tcPr>
            <w:tcW w:w="959" w:type="dxa"/>
            <w:shd w:val="clear" w:color="auto" w:fill="auto"/>
            <w:vAlign w:val="center"/>
          </w:tcPr>
          <w:p w14:paraId="6FFD42D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1FB57E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6717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06DF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B4D3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21B9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C7D7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993E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FE26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04FF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BF5D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855C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2EC7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9DC6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D3F8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CDF30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4951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BFB3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49FA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1148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298A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BB7D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D9BE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F631F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DE9376E" w14:textId="77777777" w:rsidTr="004654AF">
        <w:tc>
          <w:tcPr>
            <w:tcW w:w="959" w:type="dxa"/>
            <w:shd w:val="clear" w:color="auto" w:fill="auto"/>
            <w:vAlign w:val="center"/>
          </w:tcPr>
          <w:p w14:paraId="447FC1E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43F05F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D504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2394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F3F5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2367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475C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B230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EBE8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4DEE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D257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6641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DC0B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C3B8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995C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675A1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C379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29AC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C1F8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6EE8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ECCB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5A64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CD85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58DD9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BF6DFDB" w14:textId="77777777" w:rsidTr="004654AF">
        <w:tc>
          <w:tcPr>
            <w:tcW w:w="959" w:type="dxa"/>
            <w:shd w:val="clear" w:color="auto" w:fill="auto"/>
            <w:vAlign w:val="center"/>
          </w:tcPr>
          <w:p w14:paraId="57006C5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64A6A8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E68E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F942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6E58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537C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D6B5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EEA4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39E2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C46F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FEF8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83CC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5221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E8EA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8B69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F6167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C735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490F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D70F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8BD3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4C99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B94F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298D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614ED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3326E94" w14:textId="77777777" w:rsidTr="004654AF">
        <w:tc>
          <w:tcPr>
            <w:tcW w:w="959" w:type="dxa"/>
            <w:shd w:val="clear" w:color="auto" w:fill="auto"/>
            <w:vAlign w:val="center"/>
          </w:tcPr>
          <w:p w14:paraId="18F6857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46BD757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Отдел анализа отраслей реального сектора и внешней торговли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30F0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88D44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E9862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0D5E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6E5EF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27C6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6EA13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D0276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2942F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9EF0E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15C0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473C1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D51A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55C4B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D240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CF849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33C9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C490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D926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9EAD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726E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C0ABE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6DB63E39" w14:textId="77777777" w:rsidTr="004654AF">
        <w:tc>
          <w:tcPr>
            <w:tcW w:w="959" w:type="dxa"/>
            <w:shd w:val="clear" w:color="auto" w:fill="auto"/>
            <w:vAlign w:val="center"/>
          </w:tcPr>
          <w:p w14:paraId="50C8F3D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84045CB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C254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3B8D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A759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1897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7F28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3A00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2359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215B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C254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34F8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39D4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9FA7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F009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CB911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E9DD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E30B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31C1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D292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4C04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614E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0940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DF57C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702027E" w14:textId="77777777" w:rsidTr="004654AF">
        <w:tc>
          <w:tcPr>
            <w:tcW w:w="959" w:type="dxa"/>
            <w:shd w:val="clear" w:color="auto" w:fill="auto"/>
            <w:vAlign w:val="center"/>
          </w:tcPr>
          <w:p w14:paraId="037DF6F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278F92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FA9A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069B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9716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4522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478C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E480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1A21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7C43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482F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46A0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75D5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87C3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7165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A4906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9ABF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ACE8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7062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8B2D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6668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BB43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206C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DFE11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4B08EBA" w14:textId="77777777" w:rsidTr="004654AF">
        <w:tc>
          <w:tcPr>
            <w:tcW w:w="959" w:type="dxa"/>
            <w:shd w:val="clear" w:color="auto" w:fill="auto"/>
            <w:vAlign w:val="center"/>
          </w:tcPr>
          <w:p w14:paraId="1326765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597986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BEF1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3251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74E8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0AC0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8496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8007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B00E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1660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9359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DD2E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50F4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D2F5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1D87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EEE8D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B62C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E675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312E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D2C9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92F3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9C7E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9BEE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0298A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3B9EACD" w14:textId="77777777" w:rsidTr="004654AF">
        <w:tc>
          <w:tcPr>
            <w:tcW w:w="959" w:type="dxa"/>
            <w:shd w:val="clear" w:color="auto" w:fill="auto"/>
            <w:vAlign w:val="center"/>
          </w:tcPr>
          <w:p w14:paraId="64605D9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FF2885F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6698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FB06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4763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B6DA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E560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B712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54CC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406B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66D1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931E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1509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15FE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DBA3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814DC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4E7E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565A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E7F2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4DFC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D3ED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5DAD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CC15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45E60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7692F5C" w14:textId="77777777" w:rsidTr="004654AF">
        <w:tc>
          <w:tcPr>
            <w:tcW w:w="959" w:type="dxa"/>
            <w:shd w:val="clear" w:color="auto" w:fill="auto"/>
            <w:vAlign w:val="center"/>
          </w:tcPr>
          <w:p w14:paraId="0E71678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F9CA013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B5B5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F047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037D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ECB9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82A7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6817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6BBF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A39B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8F25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B0BF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A366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99B9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6495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FB80F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330A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3333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5D79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0A02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13B5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13AB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94DF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15F13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3A51633" w14:textId="77777777" w:rsidTr="004654AF">
        <w:tc>
          <w:tcPr>
            <w:tcW w:w="959" w:type="dxa"/>
            <w:shd w:val="clear" w:color="auto" w:fill="auto"/>
            <w:vAlign w:val="center"/>
          </w:tcPr>
          <w:p w14:paraId="594AAB0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08FD8E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7FDF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9E6D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E5CE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1F68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F9AA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0753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0AA0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ADA3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58B3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DD00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6492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46F6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73DE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A3B8A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3691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827F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6F36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7A17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E9FD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A507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1884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5AB9C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F71EDFA" w14:textId="77777777" w:rsidTr="004654AF">
        <w:tc>
          <w:tcPr>
            <w:tcW w:w="959" w:type="dxa"/>
            <w:shd w:val="clear" w:color="auto" w:fill="auto"/>
            <w:vAlign w:val="center"/>
          </w:tcPr>
          <w:p w14:paraId="6F51551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E3AB79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A1DA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39AE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F8A7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4CCD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72EB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B6F5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ED4D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C919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D873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E5E5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8F57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1C47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EEF0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09CC9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DBB5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D28F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D97C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8EB1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3408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490E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D144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64FD3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73C68E4" w14:textId="77777777" w:rsidTr="004654AF">
        <w:tc>
          <w:tcPr>
            <w:tcW w:w="959" w:type="dxa"/>
            <w:shd w:val="clear" w:color="auto" w:fill="auto"/>
            <w:vAlign w:val="center"/>
          </w:tcPr>
          <w:p w14:paraId="60C38229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7653FC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4C89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4FC6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73AA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5A58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101C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18E1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8157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0A73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03BD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7F92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2000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B5EB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2956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7F54B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53B0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AFEC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1DFE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B65A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CA89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FC04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461F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0206E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683C01C" w14:textId="77777777" w:rsidTr="004654AF">
        <w:tc>
          <w:tcPr>
            <w:tcW w:w="959" w:type="dxa"/>
            <w:shd w:val="clear" w:color="auto" w:fill="auto"/>
            <w:vAlign w:val="center"/>
          </w:tcPr>
          <w:p w14:paraId="5390A97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FC18A93" w14:textId="77777777" w:rsidR="0064454D" w:rsidRDefault="00285EDC" w:rsidP="001B19D8">
            <w:pPr>
              <w:jc w:val="center"/>
              <w:rPr>
                <w:b/>
                <w:sz w:val="18"/>
                <w:szCs w:val="18"/>
              </w:rPr>
            </w:pPr>
            <w:r w:rsidRPr="00285EDC">
              <w:rPr>
                <w:b/>
                <w:sz w:val="18"/>
                <w:szCs w:val="18"/>
              </w:rPr>
              <w:t xml:space="preserve">Единый архив экономических и социологических </w:t>
            </w:r>
          </w:p>
          <w:p w14:paraId="6EEE1585" w14:textId="77777777" w:rsidR="00285EDC" w:rsidRPr="00285EDC" w:rsidRDefault="00285EDC" w:rsidP="001B19D8">
            <w:pPr>
              <w:jc w:val="center"/>
              <w:rPr>
                <w:b/>
                <w:sz w:val="18"/>
                <w:szCs w:val="18"/>
              </w:rPr>
            </w:pPr>
            <w:r w:rsidRPr="00285EDC">
              <w:rPr>
                <w:b/>
                <w:sz w:val="18"/>
                <w:szCs w:val="18"/>
              </w:rPr>
              <w:t>данных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BC93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37BAB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A7B77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D92E6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79F6A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B7F9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1E267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5B492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5830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15001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544AC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68F43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1177B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CF768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64B4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47DF0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8D54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01D1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D80E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A228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0532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C821C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33A94B8B" w14:textId="77777777" w:rsidTr="004654AF">
        <w:tc>
          <w:tcPr>
            <w:tcW w:w="959" w:type="dxa"/>
            <w:shd w:val="clear" w:color="auto" w:fill="auto"/>
            <w:vAlign w:val="center"/>
          </w:tcPr>
          <w:p w14:paraId="376DD6B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BD36E6C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Единый архив экономических и социологических данных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3FD8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5B30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25E00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3F16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E4140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51EE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4951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9C19D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3C78B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94A87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B3809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FDDB3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4E4C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1E7D2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D75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ED826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4873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88BD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DAEB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9443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EAA7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F3808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6670BB86" w14:textId="77777777" w:rsidTr="004654AF">
        <w:tc>
          <w:tcPr>
            <w:tcW w:w="959" w:type="dxa"/>
            <w:shd w:val="clear" w:color="auto" w:fill="auto"/>
            <w:vAlign w:val="center"/>
          </w:tcPr>
          <w:p w14:paraId="00C3E19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5B1823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DD72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80E9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9D43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2280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A77C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6791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3B52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E1C9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E98C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C683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B8E1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9D64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1A85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7787C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5FE1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63AB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B2B0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257B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ED13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FF03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2E77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59A95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5BAD75B" w14:textId="77777777" w:rsidTr="004654AF">
        <w:tc>
          <w:tcPr>
            <w:tcW w:w="959" w:type="dxa"/>
            <w:shd w:val="clear" w:color="auto" w:fill="auto"/>
            <w:vAlign w:val="center"/>
          </w:tcPr>
          <w:p w14:paraId="0DD6E16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792824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9C2D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8EC1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AB6A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204C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1DA2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E1EE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7C61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BF4F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46B9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35E4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9E24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E449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EBAD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C7EC6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A29A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1240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30AD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7D2C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1537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EEED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2BA0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2B285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A9B2A9A" w14:textId="77777777" w:rsidTr="004654AF">
        <w:tc>
          <w:tcPr>
            <w:tcW w:w="959" w:type="dxa"/>
            <w:shd w:val="clear" w:color="auto" w:fill="auto"/>
            <w:vAlign w:val="center"/>
          </w:tcPr>
          <w:p w14:paraId="5BE4831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885082D" w14:textId="77777777" w:rsidR="0064454D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Отдел статистических</w:t>
            </w:r>
          </w:p>
          <w:p w14:paraId="5297A0DB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 данных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02CA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27FA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4D0D4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8612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48AD4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0CD0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9F03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26242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9CAB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B6AE5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E2D2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EB29F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59B80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9920F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702F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1EC37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702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BF21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7BD9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50A3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90F6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C42D2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248EE9A1" w14:textId="77777777" w:rsidTr="004654AF">
        <w:tc>
          <w:tcPr>
            <w:tcW w:w="959" w:type="dxa"/>
            <w:shd w:val="clear" w:color="auto" w:fill="auto"/>
            <w:vAlign w:val="center"/>
          </w:tcPr>
          <w:p w14:paraId="7DBE012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D40142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512E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7954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AAC9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F3A8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8773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53D1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8956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CAD2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EC84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9B39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E8F2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B3BF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CE2D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DC155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FD5C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D04C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0218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7438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9932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3B2D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5DFE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1E7CC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448C2AF" w14:textId="77777777" w:rsidTr="004654AF">
        <w:tc>
          <w:tcPr>
            <w:tcW w:w="959" w:type="dxa"/>
            <w:shd w:val="clear" w:color="auto" w:fill="auto"/>
            <w:vAlign w:val="center"/>
          </w:tcPr>
          <w:p w14:paraId="19A57E9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CF603B3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F8E7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DA0F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968A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39EF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ABD3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EEFB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4292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FEF4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0770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77C6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1432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EE80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CF07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76505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7DDC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8D15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7F4F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2381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1A6C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BB54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AB0E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551F5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519A9AA" w14:textId="77777777" w:rsidTr="004654AF">
        <w:tc>
          <w:tcPr>
            <w:tcW w:w="959" w:type="dxa"/>
            <w:shd w:val="clear" w:color="auto" w:fill="auto"/>
            <w:vAlign w:val="center"/>
          </w:tcPr>
          <w:p w14:paraId="466178F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46A307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D2EA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8C47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98BC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845E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36CD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69E9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1D75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31A6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BB8E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6009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51DF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09A6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3417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B7E9C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5600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4E58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ADF6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CC5D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3A1A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1520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7EDC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6E472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77CF626" w14:textId="77777777" w:rsidTr="004654AF">
        <w:tc>
          <w:tcPr>
            <w:tcW w:w="959" w:type="dxa"/>
            <w:shd w:val="clear" w:color="auto" w:fill="auto"/>
            <w:vAlign w:val="center"/>
          </w:tcPr>
          <w:p w14:paraId="548EC81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49F9C7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4311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FE38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CCB8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BE30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4D08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5C16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C9EC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7DC0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3E37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F71A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B37F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3794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3996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353F7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573D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F1A8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D3E9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B189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F2D2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77BF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FC85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69399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570DD94" w14:textId="77777777" w:rsidTr="004654AF">
        <w:tc>
          <w:tcPr>
            <w:tcW w:w="959" w:type="dxa"/>
            <w:shd w:val="clear" w:color="auto" w:fill="auto"/>
            <w:vAlign w:val="center"/>
          </w:tcPr>
          <w:p w14:paraId="2FFBBC3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7713EFC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Отдел работы с архивными данными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8A26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FAD8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6619F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41CD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969DF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B74B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DF76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6C780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943B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7C868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615F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89E06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68FE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3F587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561C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B940D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D3BB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BAF0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B213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926A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1C50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F4A03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5F616560" w14:textId="77777777" w:rsidTr="004654AF">
        <w:tc>
          <w:tcPr>
            <w:tcW w:w="959" w:type="dxa"/>
            <w:shd w:val="clear" w:color="auto" w:fill="auto"/>
            <w:vAlign w:val="center"/>
          </w:tcPr>
          <w:p w14:paraId="05F1773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B767988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210B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B012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CF5D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49B0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F3EC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CDFE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BBA1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2AB0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C4C2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7701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909B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A7EB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F264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21348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C879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F855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E3A2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EE11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1C66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93A2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D27A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4C046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0313704" w14:textId="77777777" w:rsidTr="004654AF">
        <w:tc>
          <w:tcPr>
            <w:tcW w:w="959" w:type="dxa"/>
            <w:shd w:val="clear" w:color="auto" w:fill="auto"/>
            <w:vAlign w:val="center"/>
          </w:tcPr>
          <w:p w14:paraId="367AEF2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534F4B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9C28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C9CC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A4FE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B842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DC9B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574C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1471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62E8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8C36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21DD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3100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EF96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637A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06520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8C56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E76D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6DB6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F5E4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40A4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E4C4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5BE5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17C14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ABB01F6" w14:textId="77777777" w:rsidTr="004654AF">
        <w:tc>
          <w:tcPr>
            <w:tcW w:w="959" w:type="dxa"/>
            <w:shd w:val="clear" w:color="auto" w:fill="auto"/>
            <w:vAlign w:val="center"/>
          </w:tcPr>
          <w:p w14:paraId="1B1860F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14C5BF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6FE4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9336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B0C7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D89F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5C22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9422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F2A1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2D8A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2DD5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649A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904B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9C2A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0930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88BB4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9787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44C1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C3AB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9917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16AE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3747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D075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33A32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5DD5FF4" w14:textId="77777777" w:rsidTr="004654AF">
        <w:tc>
          <w:tcPr>
            <w:tcW w:w="959" w:type="dxa"/>
            <w:shd w:val="clear" w:color="auto" w:fill="auto"/>
            <w:vAlign w:val="center"/>
          </w:tcPr>
          <w:p w14:paraId="23473C5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EE3D89B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F9B9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41F1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E43C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04F2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CCA0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388E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CEFE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0817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769C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5D57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E33A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376B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2F78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2234F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BAA2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FDC4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7466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9EA7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8B27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740D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3BF0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E9644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1CCF426" w14:textId="77777777" w:rsidTr="004654AF">
        <w:tc>
          <w:tcPr>
            <w:tcW w:w="959" w:type="dxa"/>
            <w:shd w:val="clear" w:color="auto" w:fill="auto"/>
            <w:vAlign w:val="center"/>
          </w:tcPr>
          <w:p w14:paraId="38B6E2E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B2C0B9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C57E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A0CA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820E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634A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1D53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185F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0E55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ED92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1CD7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829D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DDB3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33F8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C485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C331D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FE7B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D207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87B8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C8EA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CA0E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885A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0EC4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88AD9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C39A5C8" w14:textId="77777777" w:rsidTr="004654AF">
        <w:tc>
          <w:tcPr>
            <w:tcW w:w="959" w:type="dxa"/>
            <w:shd w:val="clear" w:color="auto" w:fill="auto"/>
            <w:vAlign w:val="center"/>
          </w:tcPr>
          <w:p w14:paraId="7EBF21C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57FD68B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5640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FDFC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C05E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E433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8FBA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E54D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CAA2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D279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8108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236E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41E2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9789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706B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4DA8E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980B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1037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37E1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CBEA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F0C1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2C61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B2C1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3B685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6AEB622" w14:textId="77777777" w:rsidTr="004654AF">
        <w:tc>
          <w:tcPr>
            <w:tcW w:w="959" w:type="dxa"/>
            <w:shd w:val="clear" w:color="auto" w:fill="auto"/>
            <w:vAlign w:val="center"/>
          </w:tcPr>
          <w:p w14:paraId="5A99BC3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6D6DD5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F6AF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ABE1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F367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D9DB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CC80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70E2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A5CC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B2B7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394D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5881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7D6F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2700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448E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A2630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17C2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9921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AA86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E3C0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61F2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AA78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E954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D5B67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D301405" w14:textId="77777777" w:rsidTr="004654AF">
        <w:tc>
          <w:tcPr>
            <w:tcW w:w="959" w:type="dxa"/>
            <w:shd w:val="clear" w:color="auto" w:fill="auto"/>
            <w:vAlign w:val="center"/>
          </w:tcPr>
          <w:p w14:paraId="178DF15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B6FAEC1" w14:textId="77777777" w:rsidR="0064454D" w:rsidRDefault="00285EDC" w:rsidP="0064454D">
            <w:pPr>
              <w:jc w:val="center"/>
              <w:rPr>
                <w:b/>
                <w:sz w:val="18"/>
                <w:szCs w:val="18"/>
              </w:rPr>
            </w:pPr>
            <w:r w:rsidRPr="00285EDC">
              <w:rPr>
                <w:b/>
                <w:sz w:val="18"/>
                <w:szCs w:val="18"/>
              </w:rPr>
              <w:t>Институт менеджмента</w:t>
            </w:r>
          </w:p>
          <w:p w14:paraId="46900565" w14:textId="77777777" w:rsidR="00285EDC" w:rsidRPr="00285EDC" w:rsidRDefault="00285EDC" w:rsidP="0064454D">
            <w:pPr>
              <w:jc w:val="center"/>
              <w:rPr>
                <w:b/>
                <w:sz w:val="18"/>
                <w:szCs w:val="18"/>
              </w:rPr>
            </w:pPr>
            <w:r w:rsidRPr="00285EDC">
              <w:rPr>
                <w:b/>
                <w:sz w:val="18"/>
                <w:szCs w:val="18"/>
              </w:rPr>
              <w:t>инноваций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2BC1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F98A1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D7F40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EA2D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3DC54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9656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07DAA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00783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5395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0ACC5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0F5C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B4D6B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1C1E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5BDC2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E6AC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B7690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FA7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4696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F942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7182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A946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71073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5C0B970A" w14:textId="77777777" w:rsidTr="004654AF">
        <w:tc>
          <w:tcPr>
            <w:tcW w:w="959" w:type="dxa"/>
            <w:shd w:val="clear" w:color="auto" w:fill="auto"/>
            <w:vAlign w:val="center"/>
          </w:tcPr>
          <w:p w14:paraId="787CD05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7509EB9" w14:textId="77777777" w:rsidR="0064454D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Институт менеджмента </w:t>
            </w:r>
          </w:p>
          <w:p w14:paraId="1AE5FD3F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инноваций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310B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89E1D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4D204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F792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FAEF7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6823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1623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04CC9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CE0CA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6B84D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72BF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836ED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33EA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8AA81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3719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CDC92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DF26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E70B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BBAB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B528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D0E9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4A654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44B3DB45" w14:textId="77777777" w:rsidTr="004654AF">
        <w:tc>
          <w:tcPr>
            <w:tcW w:w="959" w:type="dxa"/>
            <w:shd w:val="clear" w:color="auto" w:fill="auto"/>
            <w:vAlign w:val="center"/>
          </w:tcPr>
          <w:p w14:paraId="43AE2FD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C6D9FA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926F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D25D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55AB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A530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4EEE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1FFC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2901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228F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EA0C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E239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C76F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07BD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F69C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5D701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6448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49EF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8784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E7EF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D31A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A246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7709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0AD55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800F5ED" w14:textId="77777777" w:rsidTr="004654AF">
        <w:tc>
          <w:tcPr>
            <w:tcW w:w="959" w:type="dxa"/>
            <w:shd w:val="clear" w:color="auto" w:fill="auto"/>
            <w:vAlign w:val="center"/>
          </w:tcPr>
          <w:p w14:paraId="42EFAC6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FB69A93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54F6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7FC6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EE77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5975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EA6D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88BA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7314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F1DD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CB80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0697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E2FE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4F39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5B34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3ECE4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10B4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EE49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7DD2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0265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FEAA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D6C2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DF54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CB0DC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2EDAE5B" w14:textId="77777777" w:rsidTr="004654AF">
        <w:tc>
          <w:tcPr>
            <w:tcW w:w="959" w:type="dxa"/>
            <w:shd w:val="clear" w:color="auto" w:fill="auto"/>
            <w:vAlign w:val="center"/>
          </w:tcPr>
          <w:p w14:paraId="57E7718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4FACEDC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DEBC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E1B2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8854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18C1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BEB6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7B4C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2644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112B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C111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C07B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576B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C330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2901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C3826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1B09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4045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A9F1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9891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0368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BF2D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3BD4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75BAC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33AB826" w14:textId="77777777" w:rsidTr="004654AF">
        <w:tc>
          <w:tcPr>
            <w:tcW w:w="959" w:type="dxa"/>
            <w:shd w:val="clear" w:color="auto" w:fill="auto"/>
            <w:vAlign w:val="center"/>
          </w:tcPr>
          <w:p w14:paraId="5346D59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F7CD75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5E54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E977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AC6A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777D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1AE8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4E73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B35D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115F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81CE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DD35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4C51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E3BB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AEDA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E12B5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D860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FB71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3996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58BE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85C0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29CB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756D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8FF3F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16C573B" w14:textId="77777777" w:rsidTr="004654AF">
        <w:tc>
          <w:tcPr>
            <w:tcW w:w="959" w:type="dxa"/>
            <w:shd w:val="clear" w:color="auto" w:fill="auto"/>
            <w:vAlign w:val="center"/>
          </w:tcPr>
          <w:p w14:paraId="3EB75DA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B908CF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7C83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C105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00BD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8178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EEC7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553B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C8D7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FB0E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5CF8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A3BF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0293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D83F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FA2A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731F1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0E32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C1BE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C342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E6A6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929D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AAF7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DE70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88856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D08A057" w14:textId="77777777" w:rsidTr="004654AF">
        <w:tc>
          <w:tcPr>
            <w:tcW w:w="959" w:type="dxa"/>
            <w:shd w:val="clear" w:color="auto" w:fill="auto"/>
            <w:vAlign w:val="center"/>
          </w:tcPr>
          <w:p w14:paraId="345B324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9A477FB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9BA1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86EE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824F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1E60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6398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EB4D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1333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BE5E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34B7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76F3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5876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BE28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2E5F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40C3D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98DC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4010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C24C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FDF2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4108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FF94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F3EB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CB093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C936CEA" w14:textId="77777777" w:rsidTr="004654AF">
        <w:tc>
          <w:tcPr>
            <w:tcW w:w="959" w:type="dxa"/>
            <w:shd w:val="clear" w:color="auto" w:fill="auto"/>
            <w:vAlign w:val="center"/>
          </w:tcPr>
          <w:p w14:paraId="4EFC1D8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9055128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073D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C3CD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A711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52A8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1177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1075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6B2D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C48E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9EB5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9A8C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0306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11F7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4BC2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F6C55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0EA4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C610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7FA5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0394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63A9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664D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B612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3F9AD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F3A88FB" w14:textId="77777777" w:rsidTr="004654AF">
        <w:tc>
          <w:tcPr>
            <w:tcW w:w="959" w:type="dxa"/>
            <w:shd w:val="clear" w:color="auto" w:fill="auto"/>
            <w:vAlign w:val="center"/>
          </w:tcPr>
          <w:p w14:paraId="4EC62FD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42614FD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Центр исследований сферы инноваций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FFE5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061E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4C049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C2A4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93715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14DCC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0B952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0ABD5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1930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065D9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66C4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793D7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B840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09514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46C1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F73B2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88F9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E0C6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2B57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CCB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E9A2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70894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2515B545" w14:textId="77777777" w:rsidTr="004654AF">
        <w:tc>
          <w:tcPr>
            <w:tcW w:w="959" w:type="dxa"/>
            <w:shd w:val="clear" w:color="auto" w:fill="auto"/>
            <w:vAlign w:val="center"/>
          </w:tcPr>
          <w:p w14:paraId="23A5CA5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A505E8C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47EC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52CE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D29A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87B3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F985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77E4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7756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5157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9297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CEED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8B58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D0C1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A053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7BD34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97B5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0DCF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CEA6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D4AF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4D13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FEF1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92F9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283CB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C60DA4B" w14:textId="77777777" w:rsidTr="004654AF">
        <w:tc>
          <w:tcPr>
            <w:tcW w:w="959" w:type="dxa"/>
            <w:shd w:val="clear" w:color="auto" w:fill="auto"/>
            <w:vAlign w:val="center"/>
          </w:tcPr>
          <w:p w14:paraId="4CD7D59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2993D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1969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EBC8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7723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9E7E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5D4D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6EB2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BEA8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40FE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7006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C83C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C89D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40F1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6A6A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07692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CF39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EBFE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97C9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188D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09CA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98AE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7158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76658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3ED66BB" w14:textId="77777777" w:rsidTr="004654AF">
        <w:tc>
          <w:tcPr>
            <w:tcW w:w="959" w:type="dxa"/>
            <w:shd w:val="clear" w:color="auto" w:fill="auto"/>
            <w:vAlign w:val="center"/>
          </w:tcPr>
          <w:p w14:paraId="3AA33AE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316EB23" w14:textId="77777777" w:rsidR="0064454D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Сектор развития инноваций </w:t>
            </w:r>
          </w:p>
          <w:p w14:paraId="41475AEE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в промышленности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7845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6153F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823D3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85AC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03E15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8C05A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64DC5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09BDD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9EE7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9204D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752ED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374F1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86815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C1063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D80A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A1579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F164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AE88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A51A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5FA90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8B9F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F6DD7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17944FA2" w14:textId="77777777" w:rsidTr="004654AF">
        <w:tc>
          <w:tcPr>
            <w:tcW w:w="959" w:type="dxa"/>
            <w:shd w:val="clear" w:color="auto" w:fill="auto"/>
            <w:vAlign w:val="center"/>
          </w:tcPr>
          <w:p w14:paraId="658AE56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C8EA51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6017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7579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CCDE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6E37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5F0F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DA21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3AD4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FA89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6AD2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1AAF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BF25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02AC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9ECE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A6343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1067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51E8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4AE2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D904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871E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9A5E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388C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877D0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69110AD" w14:textId="77777777" w:rsidTr="004654AF">
        <w:tc>
          <w:tcPr>
            <w:tcW w:w="959" w:type="dxa"/>
            <w:shd w:val="clear" w:color="auto" w:fill="auto"/>
            <w:vAlign w:val="center"/>
          </w:tcPr>
          <w:p w14:paraId="2FBFA6C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66F2C7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08AB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A1FC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646B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705E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F5E8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D28C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778D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8959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34DE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5279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1AE9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7363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AE3D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86A23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CED7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34E5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5B47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DC9C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669E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E15F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264F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6B8B1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9E7054F" w14:textId="77777777" w:rsidTr="004654AF">
        <w:tc>
          <w:tcPr>
            <w:tcW w:w="959" w:type="dxa"/>
            <w:shd w:val="clear" w:color="auto" w:fill="auto"/>
            <w:vAlign w:val="center"/>
          </w:tcPr>
          <w:p w14:paraId="7639878C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81209BC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0C3F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DF64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0F33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44EA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F500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11D1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9606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79C7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F39A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7E11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614F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33E6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243F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EA5F3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8DF1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7685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D958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23DD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E2D2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A2D5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DD20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645AC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EF4F687" w14:textId="77777777" w:rsidTr="004654AF">
        <w:tc>
          <w:tcPr>
            <w:tcW w:w="959" w:type="dxa"/>
            <w:shd w:val="clear" w:color="auto" w:fill="auto"/>
            <w:vAlign w:val="center"/>
          </w:tcPr>
          <w:p w14:paraId="4EC3683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981C884" w14:textId="77777777" w:rsidR="0064454D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Сектор регионального </w:t>
            </w:r>
          </w:p>
          <w:p w14:paraId="42F6552E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инновационного развития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2EAE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F33B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A43E3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79FA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7877D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3EA94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5C43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39A93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C0C5D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1689D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684F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DC351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249F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CFD31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5E66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88D8F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C77B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6CC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3F81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5E68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CA4F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C5DA0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0E789AC9" w14:textId="77777777" w:rsidTr="004654AF">
        <w:tc>
          <w:tcPr>
            <w:tcW w:w="959" w:type="dxa"/>
            <w:shd w:val="clear" w:color="auto" w:fill="auto"/>
            <w:vAlign w:val="center"/>
          </w:tcPr>
          <w:p w14:paraId="56A267DE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F778CC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60CC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8DFC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115B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01DC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8789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B70C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5DC0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A633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04D3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37A2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5D23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2306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B565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6F397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05A8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1CA2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9742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DFA7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3A37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6EC0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DD9F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33976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F1792C9" w14:textId="77777777" w:rsidTr="004654AF">
        <w:tc>
          <w:tcPr>
            <w:tcW w:w="959" w:type="dxa"/>
            <w:shd w:val="clear" w:color="auto" w:fill="auto"/>
            <w:vAlign w:val="center"/>
          </w:tcPr>
          <w:p w14:paraId="43D6C81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1C7079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7B72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DE53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4235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FBAE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554F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E853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C5E6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33DC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AD63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C0B6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1666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6DB7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3567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9C7A5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1954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DE68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58AA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82DA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11A4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E63F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202C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75190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92858E3" w14:textId="77777777" w:rsidTr="004654AF">
        <w:tc>
          <w:tcPr>
            <w:tcW w:w="959" w:type="dxa"/>
            <w:shd w:val="clear" w:color="auto" w:fill="auto"/>
            <w:vAlign w:val="center"/>
          </w:tcPr>
          <w:p w14:paraId="3666F0F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636828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395B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8149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EB17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E2B4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21AA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A2DC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FEA7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5D74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4A32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8706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055C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BA2D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7759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8A711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4F0A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42F5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DB18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5243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E777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CD25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2650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BFBE2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7991601" w14:textId="77777777" w:rsidTr="004654AF">
        <w:tc>
          <w:tcPr>
            <w:tcW w:w="959" w:type="dxa"/>
            <w:shd w:val="clear" w:color="auto" w:fill="auto"/>
            <w:vAlign w:val="center"/>
          </w:tcPr>
          <w:p w14:paraId="0BE6D86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208BC63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2FFB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BF20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5A34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A4F4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485A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B8BD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507D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F7A6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AAF7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D29B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A4A2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F1F4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4EFE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C72F2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D9D1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4727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CA85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6E3F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8CD0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20AD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B7C3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0CA2F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34061CF" w14:textId="77777777" w:rsidTr="004654AF">
        <w:tc>
          <w:tcPr>
            <w:tcW w:w="959" w:type="dxa"/>
            <w:shd w:val="clear" w:color="auto" w:fill="auto"/>
            <w:vAlign w:val="center"/>
          </w:tcPr>
          <w:p w14:paraId="56EDFD3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318843F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9627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67BF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3CEA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F78D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0255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A079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74FD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3D98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04E4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BCD6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7585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8CE8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B27E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5A705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98B2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0D28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E969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887C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2696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5E56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24DE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D7C43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0E8E56D" w14:textId="77777777" w:rsidTr="004654AF">
        <w:tc>
          <w:tcPr>
            <w:tcW w:w="959" w:type="dxa"/>
            <w:shd w:val="clear" w:color="auto" w:fill="auto"/>
            <w:vAlign w:val="center"/>
          </w:tcPr>
          <w:p w14:paraId="37F5377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55D8DF8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Организационно-административный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1C56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3742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DEC21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6DDF5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C1F69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3113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C04F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9C003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64645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0E96C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EDB9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BF6B9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4445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D3D25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D14A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1126F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4B48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37A4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9B65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8431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768A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BA701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233F061C" w14:textId="77777777" w:rsidTr="004654AF">
        <w:tc>
          <w:tcPr>
            <w:tcW w:w="959" w:type="dxa"/>
            <w:shd w:val="clear" w:color="auto" w:fill="auto"/>
            <w:vAlign w:val="center"/>
          </w:tcPr>
          <w:p w14:paraId="21B637E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68B6053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FB2D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1F20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1EF7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0A18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535F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8837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BA4A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BECE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FDD0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28CE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8DAB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02A3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4BA7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B55C3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4523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71CC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B134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371D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6F3C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6FE2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4481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D1FAD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F5E2626" w14:textId="77777777" w:rsidTr="004654AF">
        <w:tc>
          <w:tcPr>
            <w:tcW w:w="959" w:type="dxa"/>
            <w:shd w:val="clear" w:color="auto" w:fill="auto"/>
            <w:vAlign w:val="center"/>
          </w:tcPr>
          <w:p w14:paraId="43DA205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216631F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E56F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FC40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3450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0438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06AD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400B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154D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4CC9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D285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51CD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539C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9F5F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2B40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243E6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DC1E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85B9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336D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F668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1CF5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F3A3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C654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1A483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85052A4" w14:textId="77777777" w:rsidTr="004654AF">
        <w:tc>
          <w:tcPr>
            <w:tcW w:w="959" w:type="dxa"/>
            <w:shd w:val="clear" w:color="auto" w:fill="auto"/>
            <w:vAlign w:val="center"/>
          </w:tcPr>
          <w:p w14:paraId="09EA66C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074EA23" w14:textId="77777777" w:rsidR="0064454D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Центр перспективных </w:t>
            </w:r>
          </w:p>
          <w:p w14:paraId="2046E309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исследований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808B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64C6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52EC6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77C8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4530A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0D8C8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9857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A6135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599A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E9687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FCB6A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9B396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9EF2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1C4FC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12F5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B5659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B0D2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87A1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4BD6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7040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6230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4EECD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1890CD0F" w14:textId="77777777" w:rsidTr="004654AF">
        <w:tc>
          <w:tcPr>
            <w:tcW w:w="959" w:type="dxa"/>
            <w:shd w:val="clear" w:color="auto" w:fill="auto"/>
            <w:vAlign w:val="center"/>
          </w:tcPr>
          <w:p w14:paraId="1C7F552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BF30233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A845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7E49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CA97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2498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0B5F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48E8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1244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D904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949E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8471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0D92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B8E1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B993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54E80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9FDA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9B16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B0FB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AC3E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E983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6BF6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D027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17C4C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127D6EB" w14:textId="77777777" w:rsidTr="004654AF">
        <w:tc>
          <w:tcPr>
            <w:tcW w:w="959" w:type="dxa"/>
            <w:shd w:val="clear" w:color="auto" w:fill="auto"/>
            <w:vAlign w:val="center"/>
          </w:tcPr>
          <w:p w14:paraId="06176F2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C0FDAB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4648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5476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449A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DE16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183E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336C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D494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4759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3200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55A7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13D3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AA34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A581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D6064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0C2B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E2BE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AEBA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44E8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A362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F570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E7E2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EF8FD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5A50E9F" w14:textId="77777777" w:rsidTr="004654AF">
        <w:tc>
          <w:tcPr>
            <w:tcW w:w="959" w:type="dxa"/>
            <w:shd w:val="clear" w:color="auto" w:fill="auto"/>
            <w:vAlign w:val="center"/>
          </w:tcPr>
          <w:p w14:paraId="206CDAC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B10C87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E6AF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E020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5612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1C88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BEFF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547D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4FD8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4233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B108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B246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3FA5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BE16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7863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E99AC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8816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D45C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F654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07AE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AF8D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CA3C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8FE2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2EF69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896FFF1" w14:textId="77777777" w:rsidTr="004654AF">
        <w:tc>
          <w:tcPr>
            <w:tcW w:w="959" w:type="dxa"/>
            <w:shd w:val="clear" w:color="auto" w:fill="auto"/>
            <w:vAlign w:val="center"/>
          </w:tcPr>
          <w:p w14:paraId="482EABD9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183859D" w14:textId="77777777" w:rsidR="00285EDC" w:rsidRPr="00285EDC" w:rsidRDefault="00285EDC" w:rsidP="001B19D8">
            <w:pPr>
              <w:jc w:val="center"/>
              <w:rPr>
                <w:b/>
                <w:sz w:val="18"/>
                <w:szCs w:val="18"/>
              </w:rPr>
            </w:pPr>
            <w:r w:rsidRPr="00285EDC">
              <w:rPr>
                <w:b/>
                <w:sz w:val="18"/>
                <w:szCs w:val="18"/>
              </w:rPr>
              <w:t>Институт экономики природопользования и экологической политики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A9B3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2560D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A4A45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5A29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3E7BB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05EE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A2E1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5B5C0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8B88C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AEF79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0E55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0F4A1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D209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BBF33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2B33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16745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D9A6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DC65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1BEA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1225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42FC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4D9F4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477CE1B2" w14:textId="77777777" w:rsidTr="004654AF">
        <w:tc>
          <w:tcPr>
            <w:tcW w:w="959" w:type="dxa"/>
            <w:shd w:val="clear" w:color="auto" w:fill="auto"/>
            <w:vAlign w:val="center"/>
          </w:tcPr>
          <w:p w14:paraId="03E5AF8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D8B5B88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Институт экономики природопользования и экологической политики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433E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CC3B8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B92D4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AEB07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58007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AF2F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CE60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A5155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4F75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C59CD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209E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A7D95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D6B0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D364C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1AB1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60B8E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580A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934A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A229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2F28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22B1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2F336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71E2C8B7" w14:textId="77777777" w:rsidTr="004654AF">
        <w:tc>
          <w:tcPr>
            <w:tcW w:w="959" w:type="dxa"/>
            <w:shd w:val="clear" w:color="auto" w:fill="auto"/>
            <w:vAlign w:val="center"/>
          </w:tcPr>
          <w:p w14:paraId="1CEB568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B63B3B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F152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FDE5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492F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C2D7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E353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0187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C670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DD37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9C5D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AE53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CCB1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BA72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D798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7F146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2A68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EB71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7684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D34C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3CEC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38E2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46D3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12A61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5C0A5FD" w14:textId="77777777" w:rsidTr="004654AF">
        <w:tc>
          <w:tcPr>
            <w:tcW w:w="959" w:type="dxa"/>
            <w:shd w:val="clear" w:color="auto" w:fill="auto"/>
            <w:vAlign w:val="center"/>
          </w:tcPr>
          <w:p w14:paraId="243B123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93673AB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0016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70D8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1F77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43AD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70FE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D1F6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E99E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6E52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5CC8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9363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500C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0297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76DC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7E3C6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3C00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DC7D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C476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110C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119D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DF5A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B0EC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D7A3E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6C13AD8" w14:textId="77777777" w:rsidTr="004654AF">
        <w:tc>
          <w:tcPr>
            <w:tcW w:w="959" w:type="dxa"/>
            <w:shd w:val="clear" w:color="auto" w:fill="auto"/>
            <w:vAlign w:val="center"/>
          </w:tcPr>
          <w:p w14:paraId="4AACA11E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BADDD4E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0FD8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E8AE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70B4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D3D1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1006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D747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D742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1151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7E95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4C79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F043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6279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DC22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31BE4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1A9D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109A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FAE4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223B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4E81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D9D1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51CA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0CA2A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DC512DA" w14:textId="77777777" w:rsidTr="004654AF">
        <w:tc>
          <w:tcPr>
            <w:tcW w:w="959" w:type="dxa"/>
            <w:shd w:val="clear" w:color="auto" w:fill="auto"/>
            <w:vAlign w:val="center"/>
          </w:tcPr>
          <w:p w14:paraId="7DFB4E4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CF6E385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8324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0FE1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54C2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BBEE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B519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A0B6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8E7B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2687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2415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5460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F600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6C11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F824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28F1C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3D51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659C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220E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8E41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75C5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30E0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2512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04CCF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E4F3789" w14:textId="77777777" w:rsidTr="004654AF">
        <w:tc>
          <w:tcPr>
            <w:tcW w:w="959" w:type="dxa"/>
            <w:shd w:val="clear" w:color="auto" w:fill="auto"/>
            <w:vAlign w:val="center"/>
          </w:tcPr>
          <w:p w14:paraId="5C70E8B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29DC00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DCA1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3877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460E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9CC2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EEE1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51B3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53A4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CF5D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40BB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6DA1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D33B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AD06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D395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F244A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595D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6C6C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7FC8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28A2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E68E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0054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B064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21016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5D02467" w14:textId="77777777" w:rsidTr="004654AF">
        <w:tc>
          <w:tcPr>
            <w:tcW w:w="959" w:type="dxa"/>
            <w:shd w:val="clear" w:color="auto" w:fill="auto"/>
            <w:vAlign w:val="center"/>
          </w:tcPr>
          <w:p w14:paraId="7012693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D5A88B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3ACC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D4D6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34BE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6F51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8E07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CA68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11DD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70EF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9E76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268C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EFCE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BE80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624D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251FE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9333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37A1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3F98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CFA3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C1EE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F215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3439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9935F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9754733" w14:textId="77777777" w:rsidTr="004654AF">
        <w:tc>
          <w:tcPr>
            <w:tcW w:w="959" w:type="dxa"/>
            <w:shd w:val="clear" w:color="auto" w:fill="auto"/>
            <w:vAlign w:val="center"/>
          </w:tcPr>
          <w:p w14:paraId="5D115BD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DFCE11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54A3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1BAA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5CC3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BD9F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A8E0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C8DE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1832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690F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9475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6A96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2C7C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B31C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58DD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43635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A278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07FE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AE67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D6B5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F1B9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56B2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0D77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BB27D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C1D0083" w14:textId="77777777" w:rsidTr="004654AF">
        <w:tc>
          <w:tcPr>
            <w:tcW w:w="959" w:type="dxa"/>
            <w:shd w:val="clear" w:color="auto" w:fill="auto"/>
            <w:vAlign w:val="center"/>
          </w:tcPr>
          <w:p w14:paraId="33394EB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88C83A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A2EB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4158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F9C1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8682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56A9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BB32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93B6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E005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33F7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A132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2AD4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1DCA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DD72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77986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3AC3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5A0B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8309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0666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9A8B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DCA1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3D5A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6D59E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957BBBC" w14:textId="77777777" w:rsidTr="004654AF">
        <w:tc>
          <w:tcPr>
            <w:tcW w:w="959" w:type="dxa"/>
            <w:shd w:val="clear" w:color="auto" w:fill="auto"/>
            <w:vAlign w:val="center"/>
          </w:tcPr>
          <w:p w14:paraId="3FA9666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0C940F9" w14:textId="77777777" w:rsidR="00285EDC" w:rsidRPr="00285EDC" w:rsidRDefault="00285EDC" w:rsidP="001B19D8">
            <w:pPr>
              <w:jc w:val="center"/>
              <w:rPr>
                <w:b/>
                <w:sz w:val="18"/>
                <w:szCs w:val="18"/>
              </w:rPr>
            </w:pPr>
            <w:r w:rsidRPr="00285EDC">
              <w:rPr>
                <w:b/>
                <w:sz w:val="18"/>
                <w:szCs w:val="18"/>
              </w:rPr>
              <w:t>Институт энергетики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CE70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1D08B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88EEE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6C91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6088A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BC4F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35261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A6BC7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E479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F19B5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841B9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C7E46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36345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2734D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6AD5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983DF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2216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D486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3362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50AB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D400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C2102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16591E32" w14:textId="77777777" w:rsidTr="004654AF">
        <w:tc>
          <w:tcPr>
            <w:tcW w:w="959" w:type="dxa"/>
            <w:shd w:val="clear" w:color="auto" w:fill="auto"/>
            <w:vAlign w:val="center"/>
          </w:tcPr>
          <w:p w14:paraId="05C9D21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A8CCDEA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Институт энергетики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C447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F8BE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BACCC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314A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0F820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04B6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1C731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1CFA0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5407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39F87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274D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0E194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0FE3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1A2AD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E7D2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07BF8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6D5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690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BA2A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04B0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0357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237EB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60E2AE4D" w14:textId="77777777" w:rsidTr="004654AF">
        <w:tc>
          <w:tcPr>
            <w:tcW w:w="959" w:type="dxa"/>
            <w:shd w:val="clear" w:color="auto" w:fill="auto"/>
            <w:vAlign w:val="center"/>
          </w:tcPr>
          <w:p w14:paraId="73E82F8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74B6FF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9D23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74A2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8560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C7F7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62E0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3A36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5BF0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1918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CCFA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B3F0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25CC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2FDD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6458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9A6F0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66E9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0A48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842C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1E0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0071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1EFF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2B05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56F10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DBB8109" w14:textId="77777777" w:rsidTr="004654AF">
        <w:tc>
          <w:tcPr>
            <w:tcW w:w="959" w:type="dxa"/>
            <w:shd w:val="clear" w:color="auto" w:fill="auto"/>
            <w:vAlign w:val="center"/>
          </w:tcPr>
          <w:p w14:paraId="7345B94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4E1DBEB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BE9B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5D11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77BC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843F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81D0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39D5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BC32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E546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D123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50DA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D9CE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C7E1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2E51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9FBBD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AF4B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ECAE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E57C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D5F9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C84B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0CA2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CBF3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84AEE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2741A27" w14:textId="77777777" w:rsidTr="004654AF">
        <w:tc>
          <w:tcPr>
            <w:tcW w:w="959" w:type="dxa"/>
            <w:shd w:val="clear" w:color="auto" w:fill="auto"/>
            <w:vAlign w:val="center"/>
          </w:tcPr>
          <w:p w14:paraId="7D5218CC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18E44D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F3DA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0B83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BD24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2060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24FB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D16E7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8877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4DAA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9AE9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EF39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776C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916A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B3D8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97B4F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A252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3B2D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4131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0E21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246D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9B9F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33AA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42A36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6FD41A8" w14:textId="77777777" w:rsidTr="004654AF">
        <w:tc>
          <w:tcPr>
            <w:tcW w:w="959" w:type="dxa"/>
            <w:shd w:val="clear" w:color="auto" w:fill="auto"/>
            <w:vAlign w:val="center"/>
          </w:tcPr>
          <w:p w14:paraId="5B1BFC8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BB3568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0C50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6864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EF26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B307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269B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16C5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940A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592B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D7BB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3DE7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E49F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BF87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AD5E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E20B7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24A4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C22C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256A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662F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3F49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05BE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700D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0CD17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D396670" w14:textId="77777777" w:rsidTr="004654AF">
        <w:tc>
          <w:tcPr>
            <w:tcW w:w="959" w:type="dxa"/>
            <w:shd w:val="clear" w:color="auto" w:fill="auto"/>
            <w:vAlign w:val="center"/>
          </w:tcPr>
          <w:p w14:paraId="0CCC766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AE6A23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E8C6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0D7B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5627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40CA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9B9B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A06B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441C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01EB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C723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AC90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1D39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30D3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3D2B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8AAEE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94C8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E691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7B9D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46FA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12B2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65E7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6AA5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36B0F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86F491B" w14:textId="77777777" w:rsidTr="004654AF">
        <w:tc>
          <w:tcPr>
            <w:tcW w:w="959" w:type="dxa"/>
            <w:shd w:val="clear" w:color="auto" w:fill="auto"/>
            <w:vAlign w:val="center"/>
          </w:tcPr>
          <w:p w14:paraId="3E1B8FA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262157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DF3B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089D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846A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06CA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8271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4DC8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07A0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97E9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EF9F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C309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5E15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76AA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6C02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5A4F2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0269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89B5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0959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AEC0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1FC9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711A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16F4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0BDB2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BA13997" w14:textId="77777777" w:rsidTr="004654AF">
        <w:tc>
          <w:tcPr>
            <w:tcW w:w="959" w:type="dxa"/>
            <w:shd w:val="clear" w:color="auto" w:fill="auto"/>
            <w:vAlign w:val="center"/>
          </w:tcPr>
          <w:p w14:paraId="6054960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80C8940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Центр прикладных исследований региональной и муниципальной энергетики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FA15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1D3A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847E5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339A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BB171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66A1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5847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AB6F4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DB69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7747A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7D67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7EB1A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1770A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EE9A2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07E7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E3C14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E639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3439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85EF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4D35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8F1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3FF13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7649D6E3" w14:textId="77777777" w:rsidTr="004654AF">
        <w:tc>
          <w:tcPr>
            <w:tcW w:w="959" w:type="dxa"/>
            <w:shd w:val="clear" w:color="auto" w:fill="auto"/>
            <w:vAlign w:val="center"/>
          </w:tcPr>
          <w:p w14:paraId="732B4CD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F2FBF0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C051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F6F8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B489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09CF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7103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B174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DE33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5A87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1939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AD0A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8BA9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F1D39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4EFD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565D9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5776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5F42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88C6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3528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6AE8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5FF6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9360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EEE47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833BF43" w14:textId="77777777" w:rsidTr="004654AF">
        <w:tc>
          <w:tcPr>
            <w:tcW w:w="959" w:type="dxa"/>
            <w:shd w:val="clear" w:color="auto" w:fill="auto"/>
            <w:vAlign w:val="center"/>
          </w:tcPr>
          <w:p w14:paraId="09C5BE7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228F31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035A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A57F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1853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556E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7231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ECC4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49FC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5FF2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D7C6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D8D5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7F9C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9430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05C7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FBDE8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8FDB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F1A6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986B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60D8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58E0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9BB1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E40F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C3CEB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EFCA8D6" w14:textId="77777777" w:rsidTr="004654AF">
        <w:tc>
          <w:tcPr>
            <w:tcW w:w="959" w:type="dxa"/>
            <w:shd w:val="clear" w:color="auto" w:fill="auto"/>
            <w:vAlign w:val="center"/>
          </w:tcPr>
          <w:p w14:paraId="643D30D9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A87E7E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центром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D922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1033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8439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9C80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EF81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478B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C267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0130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9CC5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48FF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8FC7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F391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21AD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EF78A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8E3F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1FF7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71F9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87B7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A81C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5DEC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3694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8EEDF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47923B0" w14:textId="77777777" w:rsidTr="004654AF">
        <w:tc>
          <w:tcPr>
            <w:tcW w:w="959" w:type="dxa"/>
            <w:shd w:val="clear" w:color="auto" w:fill="auto"/>
            <w:vAlign w:val="center"/>
          </w:tcPr>
          <w:p w14:paraId="4DE60BB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D5C032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F1FE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C346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8003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0609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B393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2FA4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D4B8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A4ED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3895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DC8F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6893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DE55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9171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DC5CA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043A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3CA6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C8E4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E7AB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B7D7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D260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B9C3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68B2E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0AEB6FB" w14:textId="77777777" w:rsidTr="004654AF">
        <w:tc>
          <w:tcPr>
            <w:tcW w:w="959" w:type="dxa"/>
            <w:shd w:val="clear" w:color="auto" w:fill="auto"/>
            <w:vAlign w:val="center"/>
          </w:tcPr>
          <w:p w14:paraId="465AEED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989175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50C2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5442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7D12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3E35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9DB7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9BC6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23C2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F649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6DE7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4F32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5F23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E0B4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8B75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62756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1E78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0AAF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0D97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7DFF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B93A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07B8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2E43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8D28E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2D9465E" w14:textId="77777777" w:rsidTr="004654AF">
        <w:tc>
          <w:tcPr>
            <w:tcW w:w="959" w:type="dxa"/>
            <w:shd w:val="clear" w:color="auto" w:fill="auto"/>
            <w:vAlign w:val="center"/>
          </w:tcPr>
          <w:p w14:paraId="19AE645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24B6CE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9E1F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3130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2E8C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DA72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6571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B89A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1664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2652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4961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2337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0781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F363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31A3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74CB9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80D4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7362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8FF8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4C54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607C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A088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935B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51788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7DE3050" w14:textId="77777777" w:rsidTr="004654AF">
        <w:tc>
          <w:tcPr>
            <w:tcW w:w="959" w:type="dxa"/>
            <w:shd w:val="clear" w:color="auto" w:fill="auto"/>
            <w:vAlign w:val="center"/>
          </w:tcPr>
          <w:p w14:paraId="346D414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E6E961D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Центр развития возобновляемых источников энергии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81B5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18BB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9EC9E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99AB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3444A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F920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5FF6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16D97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4980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2D59A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9630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7C2B6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E0B8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F028D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0467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4044D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2AA9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A880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5103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02A9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35BB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66FBE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4626B230" w14:textId="77777777" w:rsidTr="004654AF">
        <w:tc>
          <w:tcPr>
            <w:tcW w:w="959" w:type="dxa"/>
            <w:shd w:val="clear" w:color="auto" w:fill="auto"/>
            <w:vAlign w:val="center"/>
          </w:tcPr>
          <w:p w14:paraId="61F0409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8EB687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1304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9DC5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9E77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5348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1997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E289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CDDC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9803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CC70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F419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7343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FDBF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A9A1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3B862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97FD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F334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43E9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64CA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BF34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3F5F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4B33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60F5B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7657341" w14:textId="77777777" w:rsidTr="004654AF">
        <w:tc>
          <w:tcPr>
            <w:tcW w:w="959" w:type="dxa"/>
            <w:shd w:val="clear" w:color="auto" w:fill="auto"/>
            <w:vAlign w:val="center"/>
          </w:tcPr>
          <w:p w14:paraId="558EA8B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CEA4C3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центром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79CE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069B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9888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C003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5152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D239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03B3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1C30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8223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96A4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32C0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068F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B90E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462D7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E998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85D1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B156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5085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2FBB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3846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F007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E68D9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844CCD8" w14:textId="77777777" w:rsidTr="004654AF">
        <w:tc>
          <w:tcPr>
            <w:tcW w:w="959" w:type="dxa"/>
            <w:shd w:val="clear" w:color="auto" w:fill="auto"/>
            <w:vAlign w:val="center"/>
          </w:tcPr>
          <w:p w14:paraId="1A03707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0FD3AC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C49F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2FE4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5EFF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8E4F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9DA6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0ED6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495A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2A6F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FCE6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13E9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F6A7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7BDD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EC82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C4D2D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E05B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1EE5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51A3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0C43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8285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5703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2181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065B1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A906330" w14:textId="77777777" w:rsidTr="004654AF">
        <w:tc>
          <w:tcPr>
            <w:tcW w:w="959" w:type="dxa"/>
            <w:shd w:val="clear" w:color="auto" w:fill="auto"/>
            <w:vAlign w:val="center"/>
          </w:tcPr>
          <w:p w14:paraId="7273494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BCE2F7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FF0F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F4B3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8574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C3F1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1E00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FBBB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480B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DEE4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E826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1E8F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7DD1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E78F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743C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F347B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79C8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0A23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0D8B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A7E7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7ADA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24FB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CDEB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BBF07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EEA17F8" w14:textId="77777777" w:rsidTr="004654AF">
        <w:tc>
          <w:tcPr>
            <w:tcW w:w="959" w:type="dxa"/>
            <w:shd w:val="clear" w:color="auto" w:fill="auto"/>
            <w:vAlign w:val="center"/>
          </w:tcPr>
          <w:p w14:paraId="703A1B8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03EE3E3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B926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1433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FCB7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1023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3146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6761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112A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A987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BBDC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0208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0F9D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1F2C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F998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C5043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45EB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6AAF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E935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B2B0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2316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10D5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CBEF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4B5D6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B7C7185" w14:textId="77777777" w:rsidTr="004654AF">
        <w:tc>
          <w:tcPr>
            <w:tcW w:w="959" w:type="dxa"/>
            <w:shd w:val="clear" w:color="auto" w:fill="auto"/>
            <w:vAlign w:val="center"/>
          </w:tcPr>
          <w:p w14:paraId="15A6451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6B5151E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F7D5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BCB8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F7BA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BB31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6888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41AD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AB70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0707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B224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3882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F0CE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29B1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7E30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21BAB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9CF2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2096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44A2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26D5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DF94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6039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9C56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DA5C4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FFFE447" w14:textId="77777777" w:rsidTr="004654AF">
        <w:tc>
          <w:tcPr>
            <w:tcW w:w="959" w:type="dxa"/>
            <w:shd w:val="clear" w:color="auto" w:fill="auto"/>
            <w:vAlign w:val="center"/>
          </w:tcPr>
          <w:p w14:paraId="201BF53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B9B79ED" w14:textId="77777777" w:rsidR="0064454D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Центр образовательных </w:t>
            </w:r>
          </w:p>
          <w:p w14:paraId="46A15A5B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программ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1426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0A8E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EFF32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337E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58B8B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579F6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FD6A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EF6A5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2C32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59B23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BA84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D7873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FEEC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ECFDE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AACB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E4094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88EE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2CFD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12E0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575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E967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83BFA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3DB3AC20" w14:textId="77777777" w:rsidTr="004654AF">
        <w:tc>
          <w:tcPr>
            <w:tcW w:w="959" w:type="dxa"/>
            <w:shd w:val="clear" w:color="auto" w:fill="auto"/>
            <w:vAlign w:val="center"/>
          </w:tcPr>
          <w:p w14:paraId="66E5374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285B30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32A5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061C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7C17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8DF9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9E673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EA26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E282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BAC5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4770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C36F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9513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1A6D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F3D4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31ACA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DA00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4B86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7ABE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DF36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43E1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3A59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99AF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6E9AD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12E3771" w14:textId="77777777" w:rsidTr="004654AF">
        <w:tc>
          <w:tcPr>
            <w:tcW w:w="959" w:type="dxa"/>
            <w:shd w:val="clear" w:color="auto" w:fill="auto"/>
            <w:vAlign w:val="center"/>
          </w:tcPr>
          <w:p w14:paraId="30DF206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AEB65B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A9E3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9678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8C9A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1215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CACA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D71E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BE62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CDE1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5BD6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4791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B6EE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F0E1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0FC7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5551A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E422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FF79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D89D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311F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875E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5214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F6A5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1414C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39FD4F9" w14:textId="77777777" w:rsidTr="004654AF">
        <w:tc>
          <w:tcPr>
            <w:tcW w:w="959" w:type="dxa"/>
            <w:shd w:val="clear" w:color="auto" w:fill="auto"/>
            <w:vAlign w:val="center"/>
          </w:tcPr>
          <w:p w14:paraId="0511A14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064CF4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центром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6F95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C371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E14B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1500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B9B9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0101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935C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4F39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54BF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33C9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D714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40B0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B08F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B8FCB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752B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21BB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1A20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4C98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8AB5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6DC6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782E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28BAE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4DF304E" w14:textId="77777777" w:rsidTr="004654AF">
        <w:tc>
          <w:tcPr>
            <w:tcW w:w="959" w:type="dxa"/>
            <w:shd w:val="clear" w:color="auto" w:fill="auto"/>
            <w:vAlign w:val="center"/>
          </w:tcPr>
          <w:p w14:paraId="05BA488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67CFE04" w14:textId="77777777" w:rsidR="0064454D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Центр изучения </w:t>
            </w:r>
          </w:p>
          <w:p w14:paraId="1429C848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энергетической политики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F52A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55B21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4301A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7A03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7EDD8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A02F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499E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9461C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B315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E4804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BEE03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51187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855B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31ED2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8A30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06929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78DD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CBEC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3399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8C62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A339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CD079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4F125652" w14:textId="77777777" w:rsidTr="004654AF">
        <w:tc>
          <w:tcPr>
            <w:tcW w:w="959" w:type="dxa"/>
            <w:shd w:val="clear" w:color="auto" w:fill="auto"/>
            <w:vAlign w:val="center"/>
          </w:tcPr>
          <w:p w14:paraId="114CFC3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173FE87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центром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F85E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44BB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EB5F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B7AB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330A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2B86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DA59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AAC4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3E5E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C199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2FD6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565F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9C89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94C2A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F763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9F30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0DDB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B9D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00EE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DCC7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D232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7DB31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5200E0F" w14:textId="77777777" w:rsidTr="004654AF">
        <w:tc>
          <w:tcPr>
            <w:tcW w:w="959" w:type="dxa"/>
            <w:shd w:val="clear" w:color="auto" w:fill="auto"/>
            <w:vAlign w:val="center"/>
          </w:tcPr>
          <w:p w14:paraId="0D86614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74DCFCE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29FF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485A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CD95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E824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C90A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94CE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B75D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79DC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192B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B9A9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9678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8AD3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D007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8BE4D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B286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F1BD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0E21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15DD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E0C2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8D42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3745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7647D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CEFC337" w14:textId="77777777" w:rsidTr="004654AF">
        <w:tc>
          <w:tcPr>
            <w:tcW w:w="959" w:type="dxa"/>
            <w:shd w:val="clear" w:color="auto" w:fill="auto"/>
            <w:vAlign w:val="center"/>
          </w:tcPr>
          <w:p w14:paraId="79C8377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1044D7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1C66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86FE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CBCD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92A1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4422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E5D2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C189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B275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5B7C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D24D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E4D3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8C4B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3975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565F6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A3D5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4285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144F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2CAB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C14F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0DFF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20AF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FE91C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0F18357" w14:textId="77777777" w:rsidTr="004654AF">
        <w:tc>
          <w:tcPr>
            <w:tcW w:w="959" w:type="dxa"/>
            <w:shd w:val="clear" w:color="auto" w:fill="auto"/>
            <w:vAlign w:val="center"/>
          </w:tcPr>
          <w:p w14:paraId="0520D79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7FBA80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6ADF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12D6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C8F9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2800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9B1E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F98C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9463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C12C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C3FC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ABB5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4BEAB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7831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1FCA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19A31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7B08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04CC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1EFB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B24A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D072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B70A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1882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D55D5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4DBCBB2" w14:textId="77777777" w:rsidTr="004654AF">
        <w:tc>
          <w:tcPr>
            <w:tcW w:w="959" w:type="dxa"/>
            <w:shd w:val="clear" w:color="auto" w:fill="auto"/>
            <w:vAlign w:val="center"/>
          </w:tcPr>
          <w:p w14:paraId="5C48722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24F277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A8F0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1FE9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46C1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8605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9E4C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E24C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90BC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9A75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A4F9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FC1C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DEDA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66E0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D0AA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D1ADA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3585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515A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07BA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9080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9C5E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EF5E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0D4D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77093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AD994B3" w14:textId="77777777" w:rsidTr="004654AF">
        <w:tc>
          <w:tcPr>
            <w:tcW w:w="959" w:type="dxa"/>
            <w:shd w:val="clear" w:color="auto" w:fill="auto"/>
            <w:vAlign w:val="center"/>
          </w:tcPr>
          <w:p w14:paraId="3F22477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11BF42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731D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3884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3BD3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31D5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C53C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BCB8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F6A5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40CF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5C90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1460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C7BB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6D96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4575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8C056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C9E2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0C80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9ECA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CEE7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87D8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7F27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1477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037E1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1F04869" w14:textId="77777777" w:rsidTr="004654AF">
        <w:tc>
          <w:tcPr>
            <w:tcW w:w="959" w:type="dxa"/>
            <w:shd w:val="clear" w:color="auto" w:fill="auto"/>
            <w:vAlign w:val="center"/>
          </w:tcPr>
          <w:p w14:paraId="282A4B4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995C73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096C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839A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C052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2CC8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1068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94AE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E4E2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D950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FFB0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101D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441E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55F5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C276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757A0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BB1D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705A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4E1E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EB46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0EDA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EDFA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AD8B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1CBC9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1DDE839" w14:textId="77777777" w:rsidTr="004654AF">
        <w:tc>
          <w:tcPr>
            <w:tcW w:w="959" w:type="dxa"/>
            <w:shd w:val="clear" w:color="auto" w:fill="auto"/>
            <w:vAlign w:val="center"/>
          </w:tcPr>
          <w:p w14:paraId="0A16D849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97430D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81F3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61C8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5D17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6CA3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C7CC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EF7E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E65C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8463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F82B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AD27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E1BA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C6BA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FB52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19CBF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5D1F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7BC7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B39A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2836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CF6F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0769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64E0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2076C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A671AD7" w14:textId="77777777" w:rsidTr="004654AF">
        <w:tc>
          <w:tcPr>
            <w:tcW w:w="959" w:type="dxa"/>
            <w:shd w:val="clear" w:color="auto" w:fill="auto"/>
            <w:vAlign w:val="center"/>
          </w:tcPr>
          <w:p w14:paraId="7922A6D9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167D25C" w14:textId="77777777" w:rsidR="00285EDC" w:rsidRPr="00285EDC" w:rsidRDefault="00285EDC" w:rsidP="001B19D8">
            <w:pPr>
              <w:jc w:val="center"/>
              <w:rPr>
                <w:b/>
                <w:sz w:val="18"/>
                <w:szCs w:val="18"/>
              </w:rPr>
            </w:pPr>
            <w:r w:rsidRPr="00285EDC">
              <w:rPr>
                <w:b/>
                <w:sz w:val="18"/>
                <w:szCs w:val="18"/>
              </w:rPr>
              <w:t>Институт количественных финансов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FDF3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69EA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55C64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49146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43C44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2CB8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B0B0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A625A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4333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F1246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B2055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26A27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D851F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71F67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DA60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6BC73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AC3E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D567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FAAB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8DBE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E501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882BB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58463157" w14:textId="77777777" w:rsidTr="004654AF">
        <w:tc>
          <w:tcPr>
            <w:tcW w:w="959" w:type="dxa"/>
            <w:shd w:val="clear" w:color="auto" w:fill="auto"/>
            <w:vAlign w:val="center"/>
          </w:tcPr>
          <w:p w14:paraId="407D840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A3E8C75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Институт количественных финансов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9F39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782F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4C43C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5716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3184B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063B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143F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BCD8E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E14F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9B28F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39EF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3B3AA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9C34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9A8A6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091E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6DFFF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6BFA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6C60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C607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2B97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943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341A4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002CB477" w14:textId="77777777" w:rsidTr="004654AF">
        <w:tc>
          <w:tcPr>
            <w:tcW w:w="959" w:type="dxa"/>
            <w:shd w:val="clear" w:color="auto" w:fill="auto"/>
            <w:vAlign w:val="center"/>
          </w:tcPr>
          <w:p w14:paraId="17DFC28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E3597E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11F0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323E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A1B9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53D6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6928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4D21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1467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D7D9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D189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9DC3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561D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A709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3555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D2BEE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576E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2C0E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34E1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C729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9A62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C867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2C26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5CE23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AC607FF" w14:textId="77777777" w:rsidTr="004654AF">
        <w:tc>
          <w:tcPr>
            <w:tcW w:w="959" w:type="dxa"/>
            <w:shd w:val="clear" w:color="auto" w:fill="auto"/>
            <w:vAlign w:val="center"/>
          </w:tcPr>
          <w:p w14:paraId="4E13DFF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B84036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83C4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27E7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F8A7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4327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4772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08A3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7E21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CEE9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E085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61F9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B12B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E9A9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1CE5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BAE53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CDCB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FB2C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DB3A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69C7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2199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00E7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AD67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E6DF1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77B4758" w14:textId="77777777" w:rsidTr="004654AF">
        <w:tc>
          <w:tcPr>
            <w:tcW w:w="959" w:type="dxa"/>
            <w:shd w:val="clear" w:color="auto" w:fill="auto"/>
            <w:vAlign w:val="center"/>
          </w:tcPr>
          <w:p w14:paraId="3A2D8DE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0AA2068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A9D3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21E0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A619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1A6B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88F9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D6D8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385A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016E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09CF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643B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38A5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4431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199E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4ED0B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EBFE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9E24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F4D5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A51F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B4C2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9060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D66A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BC674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BCD2B14" w14:textId="77777777" w:rsidTr="004654AF">
        <w:tc>
          <w:tcPr>
            <w:tcW w:w="959" w:type="dxa"/>
            <w:shd w:val="clear" w:color="auto" w:fill="auto"/>
            <w:vAlign w:val="center"/>
          </w:tcPr>
          <w:p w14:paraId="6F6CCC4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E5299D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7A4E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3064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8D6C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8D31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A96E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0E82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A3ED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E117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516E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F74C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2F4C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94AA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6C17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9D66D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3DF1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670B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2B50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BF83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136D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5DAB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940C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1AC58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A05EFE8" w14:textId="77777777" w:rsidTr="004654AF">
        <w:tc>
          <w:tcPr>
            <w:tcW w:w="959" w:type="dxa"/>
            <w:shd w:val="clear" w:color="auto" w:fill="auto"/>
            <w:vAlign w:val="center"/>
          </w:tcPr>
          <w:p w14:paraId="78FA77A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CD364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A74D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5DCA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3E2D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6568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6931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AE4F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1CB2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FD37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3418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AB18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D1F9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5F93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B061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C8B2B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1722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9556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23B6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0B02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6938A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AE96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D6BC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60071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EC103DA" w14:textId="77777777" w:rsidTr="004654AF">
        <w:tc>
          <w:tcPr>
            <w:tcW w:w="959" w:type="dxa"/>
            <w:shd w:val="clear" w:color="auto" w:fill="auto"/>
            <w:vAlign w:val="center"/>
          </w:tcPr>
          <w:p w14:paraId="60D1659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C32D7D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8F8E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4969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7393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E233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CFAC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18FF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19EB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5B6F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E08F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DF2D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D1B8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955F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903B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F4219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C8FA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34FE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1571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AABB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D6B9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92F8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62E1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88203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A3E52D3" w14:textId="77777777" w:rsidTr="004654AF">
        <w:tc>
          <w:tcPr>
            <w:tcW w:w="959" w:type="dxa"/>
            <w:shd w:val="clear" w:color="auto" w:fill="auto"/>
            <w:vAlign w:val="center"/>
          </w:tcPr>
          <w:p w14:paraId="4DBDC3F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413F20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382C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164B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68B8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8352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FFA7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C7C9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7CF0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1C96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C525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4809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AB1A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2BA9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05277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5C8E8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88E3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9074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D2E9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55F0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0106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5421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8DC1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C42D0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F2EBB12" w14:textId="77777777" w:rsidTr="004654AF">
        <w:tc>
          <w:tcPr>
            <w:tcW w:w="959" w:type="dxa"/>
            <w:shd w:val="clear" w:color="auto" w:fill="auto"/>
            <w:vAlign w:val="center"/>
          </w:tcPr>
          <w:p w14:paraId="63FC203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A6E088C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4ABF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ABCB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A6D1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D09B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E6DF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2AD1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C2AC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4F96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5E46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CB7F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E9DA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7078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C142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41F3F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E235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364F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A0B8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DA98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1C08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778E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9FA9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82D5B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30B2A5D" w14:textId="77777777" w:rsidTr="004654AF">
        <w:tc>
          <w:tcPr>
            <w:tcW w:w="959" w:type="dxa"/>
            <w:shd w:val="clear" w:color="auto" w:fill="auto"/>
            <w:vAlign w:val="center"/>
          </w:tcPr>
          <w:p w14:paraId="7ECB8A49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185102C" w14:textId="77777777" w:rsidR="0064454D" w:rsidRDefault="00285EDC" w:rsidP="001B19D8">
            <w:pPr>
              <w:jc w:val="center"/>
              <w:rPr>
                <w:b/>
                <w:sz w:val="18"/>
                <w:szCs w:val="18"/>
              </w:rPr>
            </w:pPr>
            <w:r w:rsidRPr="00285EDC">
              <w:rPr>
                <w:b/>
                <w:sz w:val="18"/>
                <w:szCs w:val="18"/>
              </w:rPr>
              <w:t xml:space="preserve">Институт аграрных </w:t>
            </w:r>
          </w:p>
          <w:p w14:paraId="48CA595A" w14:textId="77777777" w:rsidR="00285EDC" w:rsidRPr="00285EDC" w:rsidRDefault="00285EDC" w:rsidP="001B19D8">
            <w:pPr>
              <w:jc w:val="center"/>
              <w:rPr>
                <w:b/>
                <w:sz w:val="18"/>
                <w:szCs w:val="18"/>
              </w:rPr>
            </w:pPr>
            <w:r w:rsidRPr="00285EDC">
              <w:rPr>
                <w:b/>
                <w:sz w:val="18"/>
                <w:szCs w:val="18"/>
              </w:rPr>
              <w:t>исследований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D2A4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05E4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610BC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181A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6C9EA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2476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DB14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FA7C8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CCB5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260B9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B77A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0E065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A4F9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3030D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38BE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6F399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4AC4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6DC2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D209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B671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3085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08AAC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14B304B3" w14:textId="77777777" w:rsidTr="004654AF">
        <w:tc>
          <w:tcPr>
            <w:tcW w:w="959" w:type="dxa"/>
            <w:shd w:val="clear" w:color="auto" w:fill="auto"/>
            <w:vAlign w:val="center"/>
          </w:tcPr>
          <w:p w14:paraId="3E651D0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816B842" w14:textId="77777777" w:rsidR="0064454D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Институт аграрных</w:t>
            </w:r>
          </w:p>
          <w:p w14:paraId="2AA79059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 исследований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596E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DF48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EFE91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2F4B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C6EEF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6DDF8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8561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3F0F5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DFB5F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F83C2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CBCEA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681D1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4ADE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C3EAB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4545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B770CD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347D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5BAD3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61BF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F6FB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0BBD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A694C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1AB038A5" w14:textId="77777777" w:rsidTr="004654AF">
        <w:tc>
          <w:tcPr>
            <w:tcW w:w="959" w:type="dxa"/>
            <w:shd w:val="clear" w:color="auto" w:fill="auto"/>
            <w:vAlign w:val="center"/>
          </w:tcPr>
          <w:p w14:paraId="32C8066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EAB03F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C43D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82B8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E77C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A728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CBA7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E1EF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B7E1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521D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342E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F2DC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FD8A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C55C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865C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18BD2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1E92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EE41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493F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109E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AA5F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221A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69B5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B5A85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29D6180" w14:textId="77777777" w:rsidTr="004654AF">
        <w:tc>
          <w:tcPr>
            <w:tcW w:w="959" w:type="dxa"/>
            <w:shd w:val="clear" w:color="auto" w:fill="auto"/>
            <w:vAlign w:val="center"/>
          </w:tcPr>
          <w:p w14:paraId="7579C66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BBCC9DC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98ED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DDA1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7DE1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4FC2C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F0AC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240F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734E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A9D6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A3BF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0624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A9F7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804F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87684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EB942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2855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715C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FEA2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BBA0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FCC3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EAA7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21E3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32E4F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83CDA9A" w14:textId="77777777" w:rsidTr="004654AF">
        <w:tc>
          <w:tcPr>
            <w:tcW w:w="959" w:type="dxa"/>
            <w:shd w:val="clear" w:color="auto" w:fill="auto"/>
            <w:vAlign w:val="center"/>
          </w:tcPr>
          <w:p w14:paraId="5AB24929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4AD85B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EE51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BD88A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2FD3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D35E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E7C5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9529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6A8F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1C94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760B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B0D1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52D3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95F9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A11D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BF40C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8088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F30F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9A7C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B77D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61AB9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0087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57B2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F76B6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E4240C1" w14:textId="77777777" w:rsidTr="004654AF">
        <w:tc>
          <w:tcPr>
            <w:tcW w:w="959" w:type="dxa"/>
            <w:shd w:val="clear" w:color="auto" w:fill="auto"/>
            <w:vAlign w:val="center"/>
          </w:tcPr>
          <w:p w14:paraId="319B20FC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74D31A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7584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79E5C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7096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522C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8575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F39E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1AB6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DBF9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FCAF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E69B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DD90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080F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4BD4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52029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D72C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E590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E14C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336F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51FA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F8693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EA4C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39460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87DCC91" w14:textId="77777777" w:rsidTr="004654AF">
        <w:tc>
          <w:tcPr>
            <w:tcW w:w="959" w:type="dxa"/>
            <w:shd w:val="clear" w:color="auto" w:fill="auto"/>
            <w:vAlign w:val="center"/>
          </w:tcPr>
          <w:p w14:paraId="7EBB0BF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8C6290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редактор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2154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B953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BF5E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99B7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3403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7F03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AF9F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9195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23DA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891A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C9AF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564B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A4E2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49191E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962E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8740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D4D8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7D59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D7BF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EAE8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F783C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8881A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C18CAE9" w14:textId="77777777" w:rsidTr="004654AF">
        <w:tc>
          <w:tcPr>
            <w:tcW w:w="959" w:type="dxa"/>
            <w:shd w:val="clear" w:color="auto" w:fill="auto"/>
            <w:vAlign w:val="center"/>
          </w:tcPr>
          <w:p w14:paraId="4D1DA1AE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4D0633C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7BB2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6EC6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AFF3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198F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ABE6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B8A57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B06B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17BF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0725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407D9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1FA6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3DE5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973D7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A1D16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FEC9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934F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4E38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E66F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4BEB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8533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15B7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D24E9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462E4A9" w14:textId="77777777" w:rsidTr="004654AF">
        <w:tc>
          <w:tcPr>
            <w:tcW w:w="959" w:type="dxa"/>
            <w:shd w:val="clear" w:color="auto" w:fill="auto"/>
            <w:vAlign w:val="center"/>
          </w:tcPr>
          <w:p w14:paraId="7E2CFC5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EDABD67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Отдел аграрной политики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A0D9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CBCA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E13D0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34C4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85EB3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41AFA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141E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0D0DC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79942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D8A3C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4D9F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BEF10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D582F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B1897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6C10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1D353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D26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0A41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87BC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4936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AD3D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A1AE2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1B24F5CB" w14:textId="77777777" w:rsidTr="004654AF">
        <w:tc>
          <w:tcPr>
            <w:tcW w:w="959" w:type="dxa"/>
            <w:shd w:val="clear" w:color="auto" w:fill="auto"/>
            <w:vAlign w:val="center"/>
          </w:tcPr>
          <w:p w14:paraId="50EAEFD9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0004A78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35DA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0672B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6C47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EF87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24C3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6415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8CEA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FC40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4A17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6203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29E9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E529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6BFA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9825F8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9851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6C4B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8929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F838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92E4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4F99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D1FB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D9C2A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5A62EE9" w14:textId="77777777" w:rsidTr="004654AF">
        <w:tc>
          <w:tcPr>
            <w:tcW w:w="959" w:type="dxa"/>
            <w:shd w:val="clear" w:color="auto" w:fill="auto"/>
            <w:vAlign w:val="center"/>
          </w:tcPr>
          <w:p w14:paraId="73F6255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502739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190F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6E72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2195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620B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6F16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D227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3F64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0FBA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6C07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63DD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24C4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8B59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F163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894C0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A0B9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0325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B48B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589A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3B24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F500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269D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17020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F23849D" w14:textId="77777777" w:rsidTr="004654AF">
        <w:tc>
          <w:tcPr>
            <w:tcW w:w="959" w:type="dxa"/>
            <w:shd w:val="clear" w:color="auto" w:fill="auto"/>
            <w:vAlign w:val="center"/>
          </w:tcPr>
          <w:p w14:paraId="73627875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3B41C36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AB19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F4EA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D1E4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45AB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D531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D5ED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0340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C696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8A6B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3C84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B57A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33D3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3A1A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1092C3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F23E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4468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5A50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E0CB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DC87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3B98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6791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355D6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A564CF8" w14:textId="77777777" w:rsidTr="004654AF">
        <w:tc>
          <w:tcPr>
            <w:tcW w:w="959" w:type="dxa"/>
            <w:shd w:val="clear" w:color="auto" w:fill="auto"/>
            <w:vAlign w:val="center"/>
          </w:tcPr>
          <w:p w14:paraId="60A3433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255859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F1F2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F2F4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8F0E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26C4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477D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B4B1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028F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5AE5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31C4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3BF6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7CBC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6256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9AD9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D87D9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B08E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5F12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4E64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63EA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15F6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A2F0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F8F3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290DC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E67CED0" w14:textId="77777777" w:rsidTr="004654AF">
        <w:tc>
          <w:tcPr>
            <w:tcW w:w="959" w:type="dxa"/>
            <w:shd w:val="clear" w:color="auto" w:fill="auto"/>
            <w:vAlign w:val="center"/>
          </w:tcPr>
          <w:p w14:paraId="2BD377B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AA3E1EF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Отдел исследований аграрных рынков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1F8F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D361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55146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FEB0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AD72A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8185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E6D8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D11F5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5136F1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599AC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3883B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C57BD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036C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76581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325F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37683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AEA4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F571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FD7B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8316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0CB5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58FF2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1DD9BA59" w14:textId="77777777" w:rsidTr="004654AF">
        <w:tc>
          <w:tcPr>
            <w:tcW w:w="959" w:type="dxa"/>
            <w:shd w:val="clear" w:color="auto" w:fill="auto"/>
            <w:vAlign w:val="center"/>
          </w:tcPr>
          <w:p w14:paraId="3F75AB1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030C38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C910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81E9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F43D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F324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D40D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0ED2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AAC9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06FE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6849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D197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A9D7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CCAD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2640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17642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D93D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0778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AC9E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4C23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EF45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4C0C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9A11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5AECC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DBB7EA9" w14:textId="77777777" w:rsidTr="004654AF">
        <w:tc>
          <w:tcPr>
            <w:tcW w:w="959" w:type="dxa"/>
            <w:shd w:val="clear" w:color="auto" w:fill="auto"/>
            <w:vAlign w:val="center"/>
          </w:tcPr>
          <w:p w14:paraId="44CEB03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84A02B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5637A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A235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F6A0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674E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2F99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1F917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1C92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31921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BD41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832B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2B2C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44AD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C3167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A4108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FF6F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67EB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D03D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C5C5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2A0C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3F38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7562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55E4C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AA3BFD1" w14:textId="77777777" w:rsidTr="004654AF">
        <w:tc>
          <w:tcPr>
            <w:tcW w:w="959" w:type="dxa"/>
            <w:shd w:val="clear" w:color="auto" w:fill="auto"/>
            <w:vAlign w:val="center"/>
          </w:tcPr>
          <w:p w14:paraId="1CF71EE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F69EB39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71B8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D255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311F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8740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CBA8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1DF3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1F0B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FB2D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164D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BA51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C25D6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85B0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DE67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D3FE2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F39F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28EC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0C32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EF36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0DBA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B619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EB00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572A7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23471F5" w14:textId="77777777" w:rsidTr="004654AF">
        <w:tc>
          <w:tcPr>
            <w:tcW w:w="959" w:type="dxa"/>
            <w:shd w:val="clear" w:color="auto" w:fill="auto"/>
            <w:vAlign w:val="center"/>
          </w:tcPr>
          <w:p w14:paraId="7702C17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FC5CF5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AF60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221E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FBAF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8550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6739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0EEF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0062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E1D5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BE0C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E143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F43E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1E462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7590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42A96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DF64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1636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36D1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0590E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949C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38AA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EC16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633F4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CC0034F" w14:textId="77777777" w:rsidTr="004654AF">
        <w:tc>
          <w:tcPr>
            <w:tcW w:w="959" w:type="dxa"/>
            <w:shd w:val="clear" w:color="auto" w:fill="auto"/>
            <w:vAlign w:val="center"/>
          </w:tcPr>
          <w:p w14:paraId="0104899E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6201C0F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E144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2085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B12A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B933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FA2A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4961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3E9E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4C15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D000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ABDB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0D38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3647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6F5A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CF0A8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89F1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07B0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00EC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80AA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0B8E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77ED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E8A0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D6953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F072C19" w14:textId="77777777" w:rsidTr="004654AF">
        <w:tc>
          <w:tcPr>
            <w:tcW w:w="959" w:type="dxa"/>
            <w:shd w:val="clear" w:color="auto" w:fill="auto"/>
            <w:vAlign w:val="center"/>
          </w:tcPr>
          <w:p w14:paraId="7D4BDE0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291240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1F31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BDAD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C3F2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4DCF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2B55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7EEC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522C9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8631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229A0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7CF05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1C16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8923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1D7B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A066F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E7AA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790A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A2C4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4C26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773C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5EFF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8EF8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DECC3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69ED3AE" w14:textId="77777777" w:rsidTr="004654AF">
        <w:tc>
          <w:tcPr>
            <w:tcW w:w="959" w:type="dxa"/>
            <w:shd w:val="clear" w:color="auto" w:fill="auto"/>
            <w:vAlign w:val="center"/>
          </w:tcPr>
          <w:p w14:paraId="213383C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052B105" w14:textId="77777777" w:rsidR="0064454D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Отдел изучения проблем</w:t>
            </w:r>
          </w:p>
          <w:p w14:paraId="0F5DFD36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 сельского развития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C7C5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1FB2F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C6849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E86F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B1A89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14FD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4043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058C5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8931F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F3804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150C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98E00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7C6E0F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3B20F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0FF1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BA0841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F7B7C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511B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92A3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8D0B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8DA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1E62E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0BC3E49E" w14:textId="77777777" w:rsidTr="004654AF">
        <w:tc>
          <w:tcPr>
            <w:tcW w:w="959" w:type="dxa"/>
            <w:shd w:val="clear" w:color="auto" w:fill="auto"/>
            <w:vAlign w:val="center"/>
          </w:tcPr>
          <w:p w14:paraId="662B8630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EC7C05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29DE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42525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5DC5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5D37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2130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5F5E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C0C80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C593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A809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6F5C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3DCB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B25A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48F5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00853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6958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6E4B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4DDC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0DC0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8F67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6F8F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D15D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5013E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8673ECA" w14:textId="77777777" w:rsidTr="004654AF">
        <w:tc>
          <w:tcPr>
            <w:tcW w:w="959" w:type="dxa"/>
            <w:shd w:val="clear" w:color="auto" w:fill="auto"/>
            <w:vAlign w:val="center"/>
          </w:tcPr>
          <w:p w14:paraId="75263AC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6AA5CD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B81E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6AE3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B479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AA5E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EC55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A043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4EAF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AEEC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B50E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0D34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A64F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4B98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17322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3ECD7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1898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93A1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9A8A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BD13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A971E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8457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2D2B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5F2A3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619B7D6F" w14:textId="77777777" w:rsidTr="004654AF">
        <w:tc>
          <w:tcPr>
            <w:tcW w:w="959" w:type="dxa"/>
            <w:shd w:val="clear" w:color="auto" w:fill="auto"/>
            <w:vAlign w:val="center"/>
          </w:tcPr>
          <w:p w14:paraId="7BE07CE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E24D2F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BDD2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3F70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D364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C695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4EF7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89C0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B718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44E1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9AC9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3DE0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E1F1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EFC2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F3EB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59F51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F7B2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9276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C7B0E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DB7C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56F0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5AB1A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5E00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04AD3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62D6AC5" w14:textId="77777777" w:rsidTr="004654AF">
        <w:tc>
          <w:tcPr>
            <w:tcW w:w="959" w:type="dxa"/>
            <w:shd w:val="clear" w:color="auto" w:fill="auto"/>
            <w:vAlign w:val="center"/>
          </w:tcPr>
          <w:p w14:paraId="252805A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B6ED5CE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0D01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FB7D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076A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7F62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EA4C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8118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94E8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98D0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840B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C2CC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1D63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8AA5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FE42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85C5D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7A86C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9082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F92F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A30B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0757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B7F93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E0D0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AAAD1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A80EFDE" w14:textId="77777777" w:rsidTr="004654AF">
        <w:tc>
          <w:tcPr>
            <w:tcW w:w="959" w:type="dxa"/>
            <w:shd w:val="clear" w:color="auto" w:fill="auto"/>
            <w:vAlign w:val="center"/>
          </w:tcPr>
          <w:p w14:paraId="6765C694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68012C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5C3AA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43BA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44FE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E471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F0B3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355A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D83B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6C09A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BA41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6427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5DA1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F9ED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11D6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75ECE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223B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4A2E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E1E9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BC18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07B1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3207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4EA92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FBB2B8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7D431FA" w14:textId="77777777" w:rsidTr="004654AF">
        <w:tc>
          <w:tcPr>
            <w:tcW w:w="959" w:type="dxa"/>
            <w:shd w:val="clear" w:color="auto" w:fill="auto"/>
            <w:vAlign w:val="center"/>
          </w:tcPr>
          <w:p w14:paraId="1F7F091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78C9158" w14:textId="77777777" w:rsidR="0064454D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Отдел экономики инноваций</w:t>
            </w:r>
          </w:p>
          <w:p w14:paraId="16B0BC95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 xml:space="preserve"> в сельском хозяйстве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3F4A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829C1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503A5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7E79E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BA956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65DE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11010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05483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3400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6FE88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BC61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EFCE0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4EAA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2F7D9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53F4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4E372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9D45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8156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DDCD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100E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2F6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7AFA1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317B9F47" w14:textId="77777777" w:rsidTr="004654AF">
        <w:tc>
          <w:tcPr>
            <w:tcW w:w="959" w:type="dxa"/>
            <w:shd w:val="clear" w:color="auto" w:fill="auto"/>
            <w:vAlign w:val="center"/>
          </w:tcPr>
          <w:p w14:paraId="128E0263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CFE5D23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480B5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E8CE2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3A2A4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75AE4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ABBF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E30A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263F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5FB8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2459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787C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4A00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EF8FE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70E4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6FB73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9DC1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15FA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469B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CFF59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0CD0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9B75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F245F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D7375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68717BC" w14:textId="77777777" w:rsidTr="004654AF">
        <w:tc>
          <w:tcPr>
            <w:tcW w:w="959" w:type="dxa"/>
            <w:shd w:val="clear" w:color="auto" w:fill="auto"/>
            <w:vAlign w:val="center"/>
          </w:tcPr>
          <w:p w14:paraId="6E9A4427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F35727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7457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3AA82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5235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CF5B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03F6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16E4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575B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5122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A213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CA4B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BD97F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7C2E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223E6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4BFCCC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1EE6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89F6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D1FC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CAA2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CAA1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B150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7623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22DEA6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FCCBB21" w14:textId="77777777" w:rsidTr="004654AF">
        <w:tc>
          <w:tcPr>
            <w:tcW w:w="959" w:type="dxa"/>
            <w:shd w:val="clear" w:color="auto" w:fill="auto"/>
            <w:vAlign w:val="center"/>
          </w:tcPr>
          <w:p w14:paraId="47A673B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7B22D50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813D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172B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EF54C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9467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481B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45370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5CB5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998A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72DD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A524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76C33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2B87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F132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A3274D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B9FD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3E1E3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1914B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3CA5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9E0EE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AE99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52C84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7D9F6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AD0079D" w14:textId="77777777" w:rsidTr="004654AF">
        <w:tc>
          <w:tcPr>
            <w:tcW w:w="959" w:type="dxa"/>
            <w:shd w:val="clear" w:color="auto" w:fill="auto"/>
            <w:vAlign w:val="center"/>
          </w:tcPr>
          <w:p w14:paraId="5C33B20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642D7D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5E5C1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00DA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B8B3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CF07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5A749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38B8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137D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C75CF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460A2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0165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912B0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2BAF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0862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6C02E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BDD4D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9ACF7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14D0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8736C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4CEA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CDF10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A50F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E407B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2CDBC602" w14:textId="77777777" w:rsidTr="004654AF">
        <w:tc>
          <w:tcPr>
            <w:tcW w:w="959" w:type="dxa"/>
            <w:shd w:val="clear" w:color="auto" w:fill="auto"/>
            <w:vAlign w:val="center"/>
          </w:tcPr>
          <w:p w14:paraId="19C111DE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ED720A1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0B96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88818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DF29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3703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9525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C29F1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5E91A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0641A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1288C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1608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5A41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9696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12513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CC160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9277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F036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742B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BD2CD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6E4A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3AC57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B572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60946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16A05FC4" w14:textId="77777777" w:rsidTr="004654AF">
        <w:tc>
          <w:tcPr>
            <w:tcW w:w="959" w:type="dxa"/>
            <w:shd w:val="clear" w:color="auto" w:fill="auto"/>
            <w:vAlign w:val="center"/>
          </w:tcPr>
          <w:p w14:paraId="0647FBC2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291FF2F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Сектор разработки образовательных программ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F764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DD7A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1B268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44E4B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AC1E7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BD847F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34EBD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ED17C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9BBB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2648B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4AED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39861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7DE2F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1C93F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A4DA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F4D345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DD69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13550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B2212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AE71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3EFB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650036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2711AAD8" w14:textId="77777777" w:rsidTr="004654AF">
        <w:tc>
          <w:tcPr>
            <w:tcW w:w="959" w:type="dxa"/>
            <w:shd w:val="clear" w:color="auto" w:fill="auto"/>
            <w:vAlign w:val="center"/>
          </w:tcPr>
          <w:p w14:paraId="21869CA6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43459DB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6800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E13AD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9BC11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4A9D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84D49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DCF8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3CF1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17B68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C1391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B748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764A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2245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E3EE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253AE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4D1D5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6C0A5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D4B2B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DA23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9D38B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95568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25BD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4E101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2AD2B08" w14:textId="77777777" w:rsidTr="004654AF">
        <w:tc>
          <w:tcPr>
            <w:tcW w:w="959" w:type="dxa"/>
            <w:shd w:val="clear" w:color="auto" w:fill="auto"/>
            <w:vAlign w:val="center"/>
          </w:tcPr>
          <w:p w14:paraId="6BD3EA5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D235EB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6B4D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7FFB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ECAA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5559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4EA06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6D79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CE655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1200E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B9C9B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7CD1A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84529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60E0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895FA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B26A1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06931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46835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29AF9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413D6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DD1ED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5CF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2F5C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3EE29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3F8B1C63" w14:textId="77777777" w:rsidTr="004654AF">
        <w:tc>
          <w:tcPr>
            <w:tcW w:w="959" w:type="dxa"/>
            <w:shd w:val="clear" w:color="auto" w:fill="auto"/>
            <w:vAlign w:val="center"/>
          </w:tcPr>
          <w:p w14:paraId="7858D3C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2C08B14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A42A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FB64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466EC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1468B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02E7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681B5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ECFA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63EDC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A6D4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25874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C28D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ABDE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78873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2E771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F016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9A9CE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81902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837DF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838C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D02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3B9D0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503D83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9402C1A" w14:textId="77777777" w:rsidTr="004654AF">
        <w:tc>
          <w:tcPr>
            <w:tcW w:w="959" w:type="dxa"/>
            <w:shd w:val="clear" w:color="auto" w:fill="auto"/>
            <w:vAlign w:val="center"/>
          </w:tcPr>
          <w:p w14:paraId="56CCCA5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97B7DA5" w14:textId="77777777" w:rsidR="00285EDC" w:rsidRPr="00285EDC" w:rsidRDefault="00285EDC" w:rsidP="001B19D8">
            <w:pPr>
              <w:jc w:val="center"/>
              <w:rPr>
                <w:b/>
                <w:sz w:val="18"/>
                <w:szCs w:val="18"/>
              </w:rPr>
            </w:pPr>
            <w:r w:rsidRPr="00285EDC">
              <w:rPr>
                <w:b/>
                <w:sz w:val="18"/>
                <w:szCs w:val="18"/>
              </w:rPr>
              <w:t>Международный институт профессионального статистического образования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8FD71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3B776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25F9E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5FD58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C8EFB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4E643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67AA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9F7BD5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2863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8890F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20C6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D5E70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11B04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0A3D3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FB9B4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A8135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FAFE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13909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9DA7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3096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19B98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9EECD2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46A70D67" w14:textId="77777777" w:rsidTr="004654AF">
        <w:tc>
          <w:tcPr>
            <w:tcW w:w="959" w:type="dxa"/>
            <w:shd w:val="clear" w:color="auto" w:fill="auto"/>
            <w:vAlign w:val="center"/>
          </w:tcPr>
          <w:p w14:paraId="3DE8B55E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3829B69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Международный институт профессионального статистического образования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90D0D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2A82C0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8AD1E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6A4DF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D3E56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7CB4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A243B4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B0405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45DEF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2B1E7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17E39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5840D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5FF01D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2F657C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92D3B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ED042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907B7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DCEBA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94F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8313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A1BC5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6C2B50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6936ACA1" w14:textId="77777777" w:rsidTr="004654AF">
        <w:tc>
          <w:tcPr>
            <w:tcW w:w="959" w:type="dxa"/>
            <w:shd w:val="clear" w:color="auto" w:fill="auto"/>
            <w:vAlign w:val="center"/>
          </w:tcPr>
          <w:p w14:paraId="11BA160B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AEC4D82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663FD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AB8C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36CDF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8983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83097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0F0E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ACDA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497C6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36A7A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CB88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3C37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2714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5AE1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688D8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DAA59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0F9C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FCB8B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463F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EFE2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D9ACF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CD97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92CDD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6E83EDA" w14:textId="77777777" w:rsidTr="004654AF">
        <w:tc>
          <w:tcPr>
            <w:tcW w:w="959" w:type="dxa"/>
            <w:shd w:val="clear" w:color="auto" w:fill="auto"/>
            <w:vAlign w:val="center"/>
          </w:tcPr>
          <w:p w14:paraId="7189921F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5B7B635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D5EE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2546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083D0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1B774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BB274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DE6B6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CBAA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4C9D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3F211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E5D4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15846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85E1E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37228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934217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F54B5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592D5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2D34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4120E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98EA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58F4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9A814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C5EAB8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52597EC2" w14:textId="77777777" w:rsidTr="004654AF">
        <w:tc>
          <w:tcPr>
            <w:tcW w:w="959" w:type="dxa"/>
            <w:shd w:val="clear" w:color="auto" w:fill="auto"/>
            <w:vAlign w:val="center"/>
          </w:tcPr>
          <w:p w14:paraId="26C02111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3C143EC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5777C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9B966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E5468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CF9E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0FF9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DFDD6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3E85D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A1BB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97D7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292A1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40492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447CF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7A26E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F3367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1E1A9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EDECA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9D143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1E6A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DE663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047E2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68C2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AF9F5D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0BF31A1A" w14:textId="77777777" w:rsidTr="004654AF">
        <w:tc>
          <w:tcPr>
            <w:tcW w:w="959" w:type="dxa"/>
            <w:shd w:val="clear" w:color="auto" w:fill="auto"/>
            <w:vAlign w:val="center"/>
          </w:tcPr>
          <w:p w14:paraId="4E60CBFA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27E22C3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08971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9917C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31558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ABE7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DDEFB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416EC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43D6C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94891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5CBC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C034D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B6C6E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FAA19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15940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ADD255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EE4F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5B746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8D3C6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5322F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716A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0EE5D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95792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A55784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7281487C" w14:textId="77777777" w:rsidTr="004654AF">
        <w:tc>
          <w:tcPr>
            <w:tcW w:w="959" w:type="dxa"/>
            <w:shd w:val="clear" w:color="auto" w:fill="auto"/>
            <w:vAlign w:val="center"/>
          </w:tcPr>
          <w:p w14:paraId="083D0BA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8F5901D" w14:textId="77777777" w:rsidR="00285EDC" w:rsidRPr="00285EDC" w:rsidRDefault="00285EDC" w:rsidP="001B19D8">
            <w:pPr>
              <w:jc w:val="center"/>
              <w:rPr>
                <w:i/>
                <w:sz w:val="18"/>
                <w:szCs w:val="18"/>
              </w:rPr>
            </w:pPr>
            <w:r w:rsidRPr="00285EDC">
              <w:rPr>
                <w:i/>
                <w:sz w:val="18"/>
                <w:szCs w:val="18"/>
              </w:rPr>
              <w:t>Центр подготовки актуариев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A67F1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165F43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F57973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50BE4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AA12E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86487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974B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D38963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E87E1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83A5A0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19D7DD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1F06D4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9D190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8D61DE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564A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634518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28C4F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18390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5095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82C8E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6120A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E2D7F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85EDC" w:rsidRPr="00F06873" w14:paraId="10F1C858" w14:textId="77777777" w:rsidTr="004654AF">
        <w:tc>
          <w:tcPr>
            <w:tcW w:w="959" w:type="dxa"/>
            <w:shd w:val="clear" w:color="auto" w:fill="auto"/>
            <w:vAlign w:val="center"/>
          </w:tcPr>
          <w:p w14:paraId="64C6A7F8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426B6BA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центром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3CCB0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465E2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96F35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02C73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A09A8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555DA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F688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CCCB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AFB8D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521081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4FF1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FF872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F1B0E5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01C429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338F5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0FF44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1BD7B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2F1B4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35B16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E2C07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FF449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EF826B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EDC" w:rsidRPr="00F06873" w14:paraId="4F38DC7A" w14:textId="77777777" w:rsidTr="004654AF">
        <w:tc>
          <w:tcPr>
            <w:tcW w:w="959" w:type="dxa"/>
            <w:shd w:val="clear" w:color="auto" w:fill="auto"/>
            <w:vAlign w:val="center"/>
          </w:tcPr>
          <w:p w14:paraId="269FA2AD" w14:textId="77777777" w:rsid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5307DFE" w14:textId="77777777" w:rsidR="00285EDC" w:rsidRPr="00285EDC" w:rsidRDefault="00285ED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5E6D7D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9B23B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B4D128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C8CA8B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0F01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C1FE22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3F35B9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FCA5B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6F31F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DC45DF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71228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465674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6F8FF0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8F19DF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45D3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DF80EA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6160BC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C8C9F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F8CF03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2A8E77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A8461E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296D366" w14:textId="77777777" w:rsidR="00285EDC" w:rsidRDefault="00285ED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536F07CA" w14:textId="77777777" w:rsidR="0065289A" w:rsidRDefault="0065289A" w:rsidP="009A1326">
      <w:pPr>
        <w:rPr>
          <w:sz w:val="18"/>
          <w:szCs w:val="18"/>
          <w:lang w:val="en-US"/>
        </w:rPr>
      </w:pPr>
    </w:p>
    <w:p w14:paraId="658AB78F" w14:textId="77777777" w:rsidR="00936F48" w:rsidRPr="000A3198" w:rsidRDefault="00936F48" w:rsidP="00936F48"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</w:instrText>
      </w:r>
      <w:r w:rsidRPr="000A3198">
        <w:rPr>
          <w:rStyle w:val="a9"/>
        </w:rPr>
        <w:instrText>_</w:instrText>
      </w:r>
      <w:r>
        <w:rPr>
          <w:rStyle w:val="a9"/>
          <w:lang w:val="en-US"/>
        </w:rPr>
        <w:instrText>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64454D">
        <w:rPr>
          <w:rStyle w:val="a9"/>
        </w:rPr>
        <w:t>20.09.2019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14:paraId="15B0C75D" w14:textId="77777777" w:rsidR="004654AF" w:rsidRDefault="004654AF" w:rsidP="009D6532"/>
    <w:p w14:paraId="39DCE92B" w14:textId="77777777"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14:paraId="7D095D36" w14:textId="77777777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6AE9DACE" w14:textId="77777777" w:rsidR="009D6532" w:rsidRPr="004E51DC" w:rsidRDefault="00285EDC" w:rsidP="009D6532">
            <w:pPr>
              <w:pStyle w:val="aa"/>
            </w:pPr>
            <w:r>
              <w:t>Первый проректор</w:t>
            </w:r>
          </w:p>
        </w:tc>
        <w:tc>
          <w:tcPr>
            <w:tcW w:w="283" w:type="dxa"/>
            <w:vAlign w:val="bottom"/>
          </w:tcPr>
          <w:p w14:paraId="287BF5EA" w14:textId="77777777"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3695ED32" w14:textId="77777777"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30B9732D" w14:textId="77777777"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55846149" w14:textId="77777777" w:rsidR="009D6532" w:rsidRPr="004E51DC" w:rsidRDefault="00285EDC" w:rsidP="009D6532">
            <w:pPr>
              <w:pStyle w:val="aa"/>
            </w:pPr>
            <w:r>
              <w:t>Гохберг Л.М.</w:t>
            </w:r>
          </w:p>
        </w:tc>
        <w:tc>
          <w:tcPr>
            <w:tcW w:w="284" w:type="dxa"/>
            <w:vAlign w:val="bottom"/>
          </w:tcPr>
          <w:p w14:paraId="5295027D" w14:textId="77777777"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398D4E80" w14:textId="77777777" w:rsidR="009D6532" w:rsidRPr="004E51DC" w:rsidRDefault="009D6532" w:rsidP="009D6532">
            <w:pPr>
              <w:pStyle w:val="aa"/>
            </w:pPr>
          </w:p>
        </w:tc>
      </w:tr>
      <w:tr w:rsidR="009D6532" w:rsidRPr="000905BE" w14:paraId="23D10D3C" w14:textId="77777777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6B49E337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0C9EA5E7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3D4F3834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232BFFF4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6A06FE0B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14:paraId="294CD400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036DBBFA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14:paraId="25F57F1B" w14:textId="77777777" w:rsidR="009D6532" w:rsidRDefault="009D6532" w:rsidP="009D6532">
      <w:pPr>
        <w:rPr>
          <w:lang w:val="en-US"/>
        </w:rPr>
      </w:pPr>
    </w:p>
    <w:p w14:paraId="5619ED26" w14:textId="77777777"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14:paraId="3A4494C3" w14:textId="77777777" w:rsidTr="00285ED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3BABA971" w14:textId="77777777" w:rsidR="009D6532" w:rsidRPr="004E51DC" w:rsidRDefault="00285EDC" w:rsidP="009D6532">
            <w:pPr>
              <w:pStyle w:val="aa"/>
            </w:pPr>
            <w:r>
              <w:t>Заместитель председателя Профсоюзного комитета работников НИУ ВШЭ</w:t>
            </w:r>
          </w:p>
        </w:tc>
        <w:tc>
          <w:tcPr>
            <w:tcW w:w="283" w:type="dxa"/>
            <w:vAlign w:val="bottom"/>
          </w:tcPr>
          <w:p w14:paraId="43901756" w14:textId="77777777"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09DC1C6E" w14:textId="77777777"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5C3B67CC" w14:textId="77777777"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6E09F405" w14:textId="77777777" w:rsidR="009D6532" w:rsidRPr="004E51DC" w:rsidRDefault="00285EDC" w:rsidP="009D6532">
            <w:pPr>
              <w:pStyle w:val="aa"/>
            </w:pPr>
            <w:r>
              <w:t>Белицкая И.Я.</w:t>
            </w:r>
          </w:p>
        </w:tc>
        <w:tc>
          <w:tcPr>
            <w:tcW w:w="284" w:type="dxa"/>
            <w:vAlign w:val="bottom"/>
          </w:tcPr>
          <w:p w14:paraId="0EE347C6" w14:textId="77777777"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40453665" w14:textId="77777777" w:rsidR="009D6532" w:rsidRPr="004E51DC" w:rsidRDefault="009D6532" w:rsidP="009D6532">
            <w:pPr>
              <w:pStyle w:val="aa"/>
            </w:pPr>
          </w:p>
        </w:tc>
      </w:tr>
      <w:tr w:rsidR="009D6532" w:rsidRPr="000905BE" w14:paraId="52E99586" w14:textId="77777777" w:rsidTr="00285ED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740BCF09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04127014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526260A4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23226852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7A08C51D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14:paraId="3D7ED3A2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4589CF7C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285EDC" w:rsidRPr="00285EDC" w14:paraId="4CEDDC23" w14:textId="77777777" w:rsidTr="00285ED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1A0879" w14:textId="77777777" w:rsidR="00285EDC" w:rsidRPr="00285EDC" w:rsidRDefault="00285EDC" w:rsidP="009D6532">
            <w:pPr>
              <w:pStyle w:val="aa"/>
            </w:pPr>
            <w:r>
              <w:t>Директор по персоналу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0FC3FF26" w14:textId="77777777" w:rsidR="00285EDC" w:rsidRPr="00285EDC" w:rsidRDefault="00285ED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200B93" w14:textId="77777777" w:rsidR="00285EDC" w:rsidRPr="00285EDC" w:rsidRDefault="00285ED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0168FE24" w14:textId="77777777" w:rsidR="00285EDC" w:rsidRPr="00285EDC" w:rsidRDefault="00285ED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EA68BF" w14:textId="77777777" w:rsidR="00285EDC" w:rsidRPr="00285EDC" w:rsidRDefault="00285EDC" w:rsidP="009D6532">
            <w:pPr>
              <w:pStyle w:val="aa"/>
            </w:pPr>
            <w:r>
              <w:t>Молодых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42C12DAC" w14:textId="77777777" w:rsidR="00285EDC" w:rsidRPr="00285EDC" w:rsidRDefault="00285ED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01ED00" w14:textId="77777777" w:rsidR="00285EDC" w:rsidRPr="00285EDC" w:rsidRDefault="00285EDC" w:rsidP="009D6532">
            <w:pPr>
              <w:pStyle w:val="aa"/>
            </w:pPr>
          </w:p>
        </w:tc>
      </w:tr>
      <w:tr w:rsidR="00285EDC" w:rsidRPr="00285EDC" w14:paraId="3460E8E6" w14:textId="77777777" w:rsidTr="00285ED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5C22FAF6" w14:textId="77777777" w:rsidR="00285EDC" w:rsidRPr="00285EDC" w:rsidRDefault="00285EDC" w:rsidP="009D6532">
            <w:pPr>
              <w:pStyle w:val="aa"/>
              <w:rPr>
                <w:vertAlign w:val="superscript"/>
              </w:rPr>
            </w:pPr>
            <w:r w:rsidRPr="00285ED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45029DD0" w14:textId="77777777" w:rsidR="00285EDC" w:rsidRPr="00285EDC" w:rsidRDefault="00285ED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06D045D" w14:textId="77777777" w:rsidR="00285EDC" w:rsidRPr="00285EDC" w:rsidRDefault="00285EDC" w:rsidP="009D6532">
            <w:pPr>
              <w:pStyle w:val="aa"/>
              <w:rPr>
                <w:vertAlign w:val="superscript"/>
              </w:rPr>
            </w:pPr>
            <w:r w:rsidRPr="00285ED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414D286B" w14:textId="77777777" w:rsidR="00285EDC" w:rsidRPr="00285EDC" w:rsidRDefault="00285ED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8147965" w14:textId="77777777" w:rsidR="00285EDC" w:rsidRPr="00285EDC" w:rsidRDefault="00285EDC" w:rsidP="009D6532">
            <w:pPr>
              <w:pStyle w:val="aa"/>
              <w:rPr>
                <w:vertAlign w:val="superscript"/>
              </w:rPr>
            </w:pPr>
            <w:r w:rsidRPr="00285ED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54820071" w14:textId="77777777" w:rsidR="00285EDC" w:rsidRPr="00285EDC" w:rsidRDefault="00285ED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1A57C658" w14:textId="77777777" w:rsidR="00285EDC" w:rsidRPr="00285EDC" w:rsidRDefault="00285EDC" w:rsidP="009D6532">
            <w:pPr>
              <w:pStyle w:val="aa"/>
              <w:rPr>
                <w:vertAlign w:val="superscript"/>
              </w:rPr>
            </w:pPr>
            <w:r w:rsidRPr="00285EDC">
              <w:rPr>
                <w:vertAlign w:val="superscript"/>
              </w:rPr>
              <w:t>(дата)</w:t>
            </w:r>
          </w:p>
        </w:tc>
      </w:tr>
      <w:tr w:rsidR="00285EDC" w:rsidRPr="00285EDC" w14:paraId="1714B220" w14:textId="77777777" w:rsidTr="00285ED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D38B9C" w14:textId="77777777" w:rsidR="00285EDC" w:rsidRPr="00285EDC" w:rsidRDefault="00285EDC" w:rsidP="009D6532">
            <w:pPr>
              <w:pStyle w:val="aa"/>
            </w:pPr>
            <w:r>
              <w:t>Заместитель начальника Управления персонала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429FA129" w14:textId="77777777" w:rsidR="00285EDC" w:rsidRPr="00285EDC" w:rsidRDefault="00285ED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F6724C" w14:textId="77777777" w:rsidR="00285EDC" w:rsidRPr="00285EDC" w:rsidRDefault="00285ED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098B7D44" w14:textId="77777777" w:rsidR="00285EDC" w:rsidRPr="00285EDC" w:rsidRDefault="00285ED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516143" w14:textId="77777777" w:rsidR="00285EDC" w:rsidRPr="00285EDC" w:rsidRDefault="00285EDC" w:rsidP="009D6532">
            <w:pPr>
              <w:pStyle w:val="aa"/>
            </w:pPr>
            <w:r>
              <w:t>Силкина К.П.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180D183A" w14:textId="77777777" w:rsidR="00285EDC" w:rsidRPr="00285EDC" w:rsidRDefault="00285ED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6732CD" w14:textId="77777777" w:rsidR="00285EDC" w:rsidRPr="00285EDC" w:rsidRDefault="00285EDC" w:rsidP="009D6532">
            <w:pPr>
              <w:pStyle w:val="aa"/>
            </w:pPr>
          </w:p>
        </w:tc>
      </w:tr>
      <w:tr w:rsidR="00285EDC" w:rsidRPr="00285EDC" w14:paraId="03FB722B" w14:textId="77777777" w:rsidTr="00285ED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10022C53" w14:textId="77777777" w:rsidR="00285EDC" w:rsidRPr="00285EDC" w:rsidRDefault="00285EDC" w:rsidP="009D6532">
            <w:pPr>
              <w:pStyle w:val="aa"/>
              <w:rPr>
                <w:vertAlign w:val="superscript"/>
              </w:rPr>
            </w:pPr>
            <w:r w:rsidRPr="00285ED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3E6B368E" w14:textId="77777777" w:rsidR="00285EDC" w:rsidRPr="00285EDC" w:rsidRDefault="00285ED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218CD96" w14:textId="77777777" w:rsidR="00285EDC" w:rsidRPr="00285EDC" w:rsidRDefault="00285EDC" w:rsidP="009D6532">
            <w:pPr>
              <w:pStyle w:val="aa"/>
              <w:rPr>
                <w:vertAlign w:val="superscript"/>
              </w:rPr>
            </w:pPr>
            <w:r w:rsidRPr="00285ED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7C93D1D3" w14:textId="77777777" w:rsidR="00285EDC" w:rsidRPr="00285EDC" w:rsidRDefault="00285ED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DE57FCA" w14:textId="77777777" w:rsidR="00285EDC" w:rsidRPr="00285EDC" w:rsidRDefault="00285EDC" w:rsidP="009D6532">
            <w:pPr>
              <w:pStyle w:val="aa"/>
              <w:rPr>
                <w:vertAlign w:val="superscript"/>
              </w:rPr>
            </w:pPr>
            <w:r w:rsidRPr="00285ED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78645733" w14:textId="77777777" w:rsidR="00285EDC" w:rsidRPr="00285EDC" w:rsidRDefault="00285ED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3C72322B" w14:textId="77777777" w:rsidR="00285EDC" w:rsidRPr="00285EDC" w:rsidRDefault="00285EDC" w:rsidP="009D6532">
            <w:pPr>
              <w:pStyle w:val="aa"/>
              <w:rPr>
                <w:vertAlign w:val="superscript"/>
              </w:rPr>
            </w:pPr>
            <w:r w:rsidRPr="00285EDC">
              <w:rPr>
                <w:vertAlign w:val="superscript"/>
              </w:rPr>
              <w:t>(дата)</w:t>
            </w:r>
          </w:p>
        </w:tc>
      </w:tr>
      <w:tr w:rsidR="00285EDC" w:rsidRPr="00285EDC" w14:paraId="0A59B489" w14:textId="77777777" w:rsidTr="00285ED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57873A" w14:textId="77777777" w:rsidR="00285EDC" w:rsidRPr="00285EDC" w:rsidRDefault="00285EDC" w:rsidP="009D6532">
            <w:pPr>
              <w:pStyle w:val="aa"/>
            </w:pPr>
            <w:r>
              <w:t>Руководитель службы охраны труда Управление персонала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18EBB156" w14:textId="77777777" w:rsidR="00285EDC" w:rsidRPr="00285EDC" w:rsidRDefault="00285ED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FEEDFC" w14:textId="77777777" w:rsidR="00285EDC" w:rsidRPr="00285EDC" w:rsidRDefault="00285ED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62FCA9CC" w14:textId="77777777" w:rsidR="00285EDC" w:rsidRPr="00285EDC" w:rsidRDefault="00285ED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0ADB5E" w14:textId="77777777" w:rsidR="00285EDC" w:rsidRPr="00285EDC" w:rsidRDefault="00285EDC" w:rsidP="009D6532">
            <w:pPr>
              <w:pStyle w:val="aa"/>
            </w:pPr>
            <w:r>
              <w:t>Иващенко О.К.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458E59F9" w14:textId="77777777" w:rsidR="00285EDC" w:rsidRPr="00285EDC" w:rsidRDefault="00285ED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1E8179" w14:textId="77777777" w:rsidR="00285EDC" w:rsidRPr="00285EDC" w:rsidRDefault="00285EDC" w:rsidP="009D6532">
            <w:pPr>
              <w:pStyle w:val="aa"/>
            </w:pPr>
          </w:p>
        </w:tc>
      </w:tr>
      <w:tr w:rsidR="00285EDC" w:rsidRPr="00285EDC" w14:paraId="2DE8DA09" w14:textId="77777777" w:rsidTr="00285ED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2E6F9A61" w14:textId="77777777" w:rsidR="00285EDC" w:rsidRPr="00285EDC" w:rsidRDefault="00285EDC" w:rsidP="009D6532">
            <w:pPr>
              <w:pStyle w:val="aa"/>
              <w:rPr>
                <w:vertAlign w:val="superscript"/>
              </w:rPr>
            </w:pPr>
            <w:r w:rsidRPr="00285ED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0A823978" w14:textId="77777777" w:rsidR="00285EDC" w:rsidRPr="00285EDC" w:rsidRDefault="00285ED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0E37198" w14:textId="77777777" w:rsidR="00285EDC" w:rsidRPr="00285EDC" w:rsidRDefault="00285EDC" w:rsidP="009D6532">
            <w:pPr>
              <w:pStyle w:val="aa"/>
              <w:rPr>
                <w:vertAlign w:val="superscript"/>
              </w:rPr>
            </w:pPr>
            <w:r w:rsidRPr="00285ED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7089B0DD" w14:textId="77777777" w:rsidR="00285EDC" w:rsidRPr="00285EDC" w:rsidRDefault="00285ED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D53124E" w14:textId="77777777" w:rsidR="00285EDC" w:rsidRPr="00285EDC" w:rsidRDefault="00285EDC" w:rsidP="009D6532">
            <w:pPr>
              <w:pStyle w:val="aa"/>
              <w:rPr>
                <w:vertAlign w:val="superscript"/>
              </w:rPr>
            </w:pPr>
            <w:r w:rsidRPr="00285ED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26F23CA3" w14:textId="77777777" w:rsidR="00285EDC" w:rsidRPr="00285EDC" w:rsidRDefault="00285ED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360D0E42" w14:textId="77777777" w:rsidR="00285EDC" w:rsidRPr="00285EDC" w:rsidRDefault="00285EDC" w:rsidP="009D6532">
            <w:pPr>
              <w:pStyle w:val="aa"/>
              <w:rPr>
                <w:vertAlign w:val="superscript"/>
              </w:rPr>
            </w:pPr>
            <w:r w:rsidRPr="00285EDC">
              <w:rPr>
                <w:vertAlign w:val="superscript"/>
              </w:rPr>
              <w:t>(дата)</w:t>
            </w:r>
          </w:p>
        </w:tc>
      </w:tr>
    </w:tbl>
    <w:p w14:paraId="59015FDD" w14:textId="77777777" w:rsidR="002743B5" w:rsidRDefault="002743B5" w:rsidP="002743B5">
      <w:pPr>
        <w:rPr>
          <w:lang w:val="en-US"/>
        </w:rPr>
      </w:pPr>
    </w:p>
    <w:p w14:paraId="24C77DE6" w14:textId="77777777" w:rsidR="002743B5" w:rsidRPr="003C5C39" w:rsidRDefault="004654AF" w:rsidP="002743B5">
      <w:r w:rsidRPr="004654AF">
        <w:t>Эксперт(-ы)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285EDC" w14:paraId="12EF6A12" w14:textId="77777777" w:rsidTr="00285EDC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35A784" w14:textId="77777777" w:rsidR="002743B5" w:rsidRPr="00285EDC" w:rsidRDefault="00285EDC" w:rsidP="002743B5">
            <w:pPr>
              <w:pStyle w:val="aa"/>
            </w:pPr>
            <w:r w:rsidRPr="00285EDC">
              <w:t>270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696826F3" w14:textId="77777777" w:rsidR="002743B5" w:rsidRPr="00285EDC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AB3ABA" w14:textId="77777777" w:rsidR="002743B5" w:rsidRPr="00285EDC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52F8D47A" w14:textId="77777777" w:rsidR="002743B5" w:rsidRPr="00285EDC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FC1D2B" w14:textId="77777777" w:rsidR="002743B5" w:rsidRPr="00285EDC" w:rsidRDefault="00285EDC" w:rsidP="002743B5">
            <w:pPr>
              <w:pStyle w:val="aa"/>
            </w:pPr>
            <w:r w:rsidRPr="00285EDC">
              <w:t>Шумилов А.Л.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18F7D417" w14:textId="77777777" w:rsidR="002743B5" w:rsidRPr="00285EDC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90252F" w14:textId="77777777" w:rsidR="002743B5" w:rsidRPr="00285EDC" w:rsidRDefault="002743B5" w:rsidP="002743B5">
            <w:pPr>
              <w:pStyle w:val="aa"/>
            </w:pPr>
          </w:p>
        </w:tc>
      </w:tr>
      <w:tr w:rsidR="002743B5" w:rsidRPr="00285EDC" w14:paraId="0D3845AC" w14:textId="77777777" w:rsidTr="00285EDC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14:paraId="05C500E5" w14:textId="77777777" w:rsidR="002743B5" w:rsidRPr="00285EDC" w:rsidRDefault="00285EDC" w:rsidP="002743B5">
            <w:pPr>
              <w:pStyle w:val="aa"/>
              <w:rPr>
                <w:b/>
                <w:vertAlign w:val="superscript"/>
              </w:rPr>
            </w:pPr>
            <w:r w:rsidRPr="00285EDC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14:paraId="71C00830" w14:textId="77777777" w:rsidR="002743B5" w:rsidRPr="00285EDC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F06FFB6" w14:textId="77777777" w:rsidR="002743B5" w:rsidRPr="00285EDC" w:rsidRDefault="00285EDC" w:rsidP="002743B5">
            <w:pPr>
              <w:pStyle w:val="aa"/>
              <w:rPr>
                <w:b/>
                <w:vertAlign w:val="superscript"/>
              </w:rPr>
            </w:pPr>
            <w:r w:rsidRPr="00285ED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7A8CE712" w14:textId="77777777" w:rsidR="002743B5" w:rsidRPr="00285EDC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A89846B" w14:textId="77777777" w:rsidR="002743B5" w:rsidRPr="00285EDC" w:rsidRDefault="00285EDC" w:rsidP="002743B5">
            <w:pPr>
              <w:pStyle w:val="aa"/>
              <w:rPr>
                <w:b/>
                <w:vertAlign w:val="superscript"/>
              </w:rPr>
            </w:pPr>
            <w:r w:rsidRPr="00285ED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58A9BF7B" w14:textId="77777777" w:rsidR="002743B5" w:rsidRPr="00285EDC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323BDE2" w14:textId="77777777" w:rsidR="002743B5" w:rsidRPr="00285EDC" w:rsidRDefault="00285EDC" w:rsidP="002743B5">
            <w:pPr>
              <w:pStyle w:val="aa"/>
              <w:rPr>
                <w:vertAlign w:val="superscript"/>
              </w:rPr>
            </w:pPr>
            <w:r w:rsidRPr="00285EDC">
              <w:rPr>
                <w:vertAlign w:val="superscript"/>
              </w:rPr>
              <w:t>(дата)</w:t>
            </w:r>
          </w:p>
        </w:tc>
      </w:tr>
    </w:tbl>
    <w:p w14:paraId="42D57E4D" w14:textId="77777777" w:rsidR="00DC1A91" w:rsidRDefault="00DC1A91" w:rsidP="00DC1A91">
      <w:pPr>
        <w:rPr>
          <w:lang w:val="en-US"/>
        </w:rPr>
      </w:pPr>
    </w:p>
    <w:sectPr w:rsidR="00DC1A91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D9A51" w14:textId="77777777" w:rsidR="00BF2A8C" w:rsidRDefault="00BF2A8C" w:rsidP="00285EDC">
      <w:r>
        <w:separator/>
      </w:r>
    </w:p>
  </w:endnote>
  <w:endnote w:type="continuationSeparator" w:id="0">
    <w:p w14:paraId="651C319F" w14:textId="77777777" w:rsidR="00BF2A8C" w:rsidRDefault="00BF2A8C" w:rsidP="0028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1422F" w14:textId="77777777" w:rsidR="00285EDC" w:rsidRDefault="00285ED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99018" w14:textId="77777777" w:rsidR="00285EDC" w:rsidRDefault="00285EDC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FB0C" w14:textId="77777777" w:rsidR="00285EDC" w:rsidRDefault="00285ED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6F84E" w14:textId="77777777" w:rsidR="00BF2A8C" w:rsidRDefault="00BF2A8C" w:rsidP="00285EDC">
      <w:r>
        <w:separator/>
      </w:r>
    </w:p>
  </w:footnote>
  <w:footnote w:type="continuationSeparator" w:id="0">
    <w:p w14:paraId="5B133364" w14:textId="77777777" w:rsidR="00BF2A8C" w:rsidRDefault="00BF2A8C" w:rsidP="00285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358D1" w14:textId="77777777" w:rsidR="00285EDC" w:rsidRDefault="00285ED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AC15D" w14:textId="77777777" w:rsidR="00285EDC" w:rsidRDefault="00285ED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FE0F0" w14:textId="77777777" w:rsidR="00285EDC" w:rsidRDefault="00285ED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5"/>
    <w:docVar w:name="adv_info1" w:val="     "/>
    <w:docVar w:name="adv_info2" w:val="     "/>
    <w:docVar w:name="adv_info3" w:val="     "/>
    <w:docVar w:name="boss_fio" w:val="Генеральный директор Чернакова Светлана Викторовна"/>
    <w:docVar w:name="ceh_info" w:val="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"/>
    <w:docVar w:name="doc_name" w:val="Документ5"/>
    <w:docVar w:name="doc_type" w:val="5"/>
    <w:docVar w:name="fill_date" w:val="20.09.2019"/>
    <w:docVar w:name="org_guid" w:val="FA1C2BE1461F42279810052A3A646E55"/>
    <w:docVar w:name="org_id" w:val="5"/>
    <w:docVar w:name="org_name" w:val="     "/>
    <w:docVar w:name="pers_guids" w:val="6FFB3F6BE7A441DEBA4D0F0A4596193F@141-270-314 09"/>
    <w:docVar w:name="pers_snils" w:val="6FFB3F6BE7A441DEBA4D0F0A4596193F@141-270-314 09"/>
    <w:docVar w:name="pred_dolg" w:val="Первый проректор"/>
    <w:docVar w:name="pred_fio" w:val="Гохберг Л.М."/>
    <w:docVar w:name="rbtd_adr" w:val="     "/>
    <w:docVar w:name="rbtd_name" w:val="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"/>
    <w:docVar w:name="step_test" w:val="6"/>
    <w:docVar w:name="sv_docs" w:val="1"/>
  </w:docVars>
  <w:rsids>
    <w:rsidRoot w:val="00285EDC"/>
    <w:rsid w:val="0002033E"/>
    <w:rsid w:val="00097006"/>
    <w:rsid w:val="000A3198"/>
    <w:rsid w:val="000C5130"/>
    <w:rsid w:val="000D3760"/>
    <w:rsid w:val="000F0714"/>
    <w:rsid w:val="00196135"/>
    <w:rsid w:val="001A7AC3"/>
    <w:rsid w:val="001B19D8"/>
    <w:rsid w:val="0023321B"/>
    <w:rsid w:val="00237B32"/>
    <w:rsid w:val="002743B5"/>
    <w:rsid w:val="002761BA"/>
    <w:rsid w:val="00285EDC"/>
    <w:rsid w:val="002B388E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4454D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638AA"/>
    <w:rsid w:val="00B874F5"/>
    <w:rsid w:val="00BA560A"/>
    <w:rsid w:val="00BF2A8C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8FB93"/>
  <w15:chartTrackingRefBased/>
  <w15:docId w15:val="{102C4CB5-434F-4C9D-BB9A-D314984B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285ED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85EDC"/>
    <w:rPr>
      <w:sz w:val="24"/>
    </w:rPr>
  </w:style>
  <w:style w:type="paragraph" w:styleId="ad">
    <w:name w:val="footer"/>
    <w:basedOn w:val="a"/>
    <w:link w:val="ae"/>
    <w:rsid w:val="00285ED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85ED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25</TotalTime>
  <Pages>21</Pages>
  <Words>9602</Words>
  <Characters>54734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64208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Дарья СОУТ</dc:creator>
  <cp:keywords/>
  <dc:description/>
  <cp:lastModifiedBy>Дарья СОУТ</cp:lastModifiedBy>
  <cp:revision>4</cp:revision>
  <dcterms:created xsi:type="dcterms:W3CDTF">2019-09-20T11:12:00Z</dcterms:created>
  <dcterms:modified xsi:type="dcterms:W3CDTF">2019-09-22T19:55:00Z</dcterms:modified>
</cp:coreProperties>
</file>