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74C70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2F1C18EA" w14:textId="77777777" w:rsidR="00B3448B" w:rsidRPr="00922677" w:rsidRDefault="00B3448B" w:rsidP="00B3448B"/>
    <w:p w14:paraId="63F493A2" w14:textId="52862196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D67D1A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D67D1A" w:rsidRPr="00D67D1A">
        <w:rPr>
          <w:rStyle w:val="a9"/>
        </w:rPr>
        <w:t xml:space="preserve"> </w:t>
      </w:r>
      <w:r w:rsidR="00867119">
        <w:rPr>
          <w:rStyle w:val="a9"/>
        </w:rPr>
        <w:t>Ф</w:t>
      </w:r>
      <w:r w:rsidR="00D67D1A" w:rsidRPr="00D67D1A">
        <w:rPr>
          <w:rStyle w:val="a9"/>
        </w:rPr>
        <w:t xml:space="preserve">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38D0AAC2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4718CDAE" w14:textId="77777777" w:rsidTr="008B4051">
        <w:trPr>
          <w:jc w:val="center"/>
        </w:trPr>
        <w:tc>
          <w:tcPr>
            <w:tcW w:w="3049" w:type="dxa"/>
            <w:vAlign w:val="center"/>
          </w:tcPr>
          <w:p w14:paraId="3833A673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308558AE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06A7C8F5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6DD505E4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204FE016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335460F8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06A202DA" w14:textId="77777777" w:rsidTr="008B4051">
        <w:trPr>
          <w:jc w:val="center"/>
        </w:trPr>
        <w:tc>
          <w:tcPr>
            <w:tcW w:w="3049" w:type="dxa"/>
            <w:vAlign w:val="center"/>
          </w:tcPr>
          <w:p w14:paraId="1D975FE9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53471D00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6A305B0B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5C21B13A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1398DE0E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6A8B8CB6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D67D1A" w:rsidRPr="00AF49A3" w14:paraId="188AB933" w14:textId="77777777" w:rsidTr="003A5F60">
        <w:trPr>
          <w:jc w:val="center"/>
        </w:trPr>
        <w:tc>
          <w:tcPr>
            <w:tcW w:w="3049" w:type="dxa"/>
            <w:vAlign w:val="center"/>
          </w:tcPr>
          <w:p w14:paraId="10542BC8" w14:textId="1DAC9333" w:rsidR="00D67D1A" w:rsidRPr="00D67D1A" w:rsidRDefault="00D67D1A" w:rsidP="00D67D1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Подразделения послевузовского обучения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</w:p>
        </w:tc>
        <w:tc>
          <w:tcPr>
            <w:tcW w:w="12514" w:type="dxa"/>
            <w:gridSpan w:val="5"/>
            <w:vMerge w:val="restart"/>
            <w:vAlign w:val="center"/>
          </w:tcPr>
          <w:p w14:paraId="08204F2F" w14:textId="77777777" w:rsidR="00D67D1A" w:rsidRDefault="00D67D1A" w:rsidP="00DB70BA">
            <w:pPr>
              <w:pStyle w:val="aa"/>
            </w:pPr>
          </w:p>
          <w:p w14:paraId="5A8A620A" w14:textId="77777777" w:rsidR="00D67D1A" w:rsidRDefault="00D67D1A" w:rsidP="00DB70BA">
            <w:pPr>
              <w:pStyle w:val="aa"/>
            </w:pPr>
          </w:p>
          <w:p w14:paraId="09DFFAAB" w14:textId="77777777" w:rsidR="00D67D1A" w:rsidRDefault="00D67D1A" w:rsidP="00DB70BA">
            <w:pPr>
              <w:pStyle w:val="aa"/>
            </w:pPr>
          </w:p>
          <w:p w14:paraId="70A02E36" w14:textId="77777777" w:rsidR="00D67D1A" w:rsidRDefault="00D67D1A" w:rsidP="00DB70BA">
            <w:pPr>
              <w:pStyle w:val="aa"/>
            </w:pPr>
          </w:p>
          <w:p w14:paraId="4C19C162" w14:textId="77777777" w:rsidR="00D67D1A" w:rsidRDefault="00D67D1A" w:rsidP="00DB70BA">
            <w:pPr>
              <w:pStyle w:val="aa"/>
            </w:pPr>
          </w:p>
          <w:p w14:paraId="131C9882" w14:textId="77777777" w:rsidR="00D67D1A" w:rsidRDefault="00D67D1A" w:rsidP="00DB70BA">
            <w:pPr>
              <w:pStyle w:val="aa"/>
            </w:pPr>
          </w:p>
          <w:p w14:paraId="4B1366C7" w14:textId="77777777" w:rsidR="00D67D1A" w:rsidRDefault="00D67D1A" w:rsidP="00DB70BA">
            <w:pPr>
              <w:pStyle w:val="aa"/>
            </w:pPr>
          </w:p>
          <w:p w14:paraId="425AB8EF" w14:textId="77777777" w:rsidR="00D67D1A" w:rsidRDefault="00D67D1A" w:rsidP="00DB70BA">
            <w:pPr>
              <w:pStyle w:val="aa"/>
            </w:pPr>
          </w:p>
          <w:p w14:paraId="2D757E18" w14:textId="77777777" w:rsidR="00D67D1A" w:rsidRDefault="00D67D1A" w:rsidP="00DB70BA">
            <w:pPr>
              <w:pStyle w:val="aa"/>
            </w:pPr>
          </w:p>
          <w:p w14:paraId="0F732D52" w14:textId="77777777" w:rsidR="00D67D1A" w:rsidRDefault="00D67D1A" w:rsidP="00DB70BA">
            <w:pPr>
              <w:pStyle w:val="aa"/>
            </w:pPr>
          </w:p>
          <w:p w14:paraId="509E6B05" w14:textId="77777777" w:rsidR="00D67D1A" w:rsidRDefault="00D67D1A" w:rsidP="00DB70BA">
            <w:pPr>
              <w:pStyle w:val="aa"/>
            </w:pPr>
          </w:p>
          <w:p w14:paraId="687C7C8D" w14:textId="77777777" w:rsidR="00D67D1A" w:rsidRDefault="00D67D1A" w:rsidP="00DB70BA">
            <w:pPr>
              <w:pStyle w:val="aa"/>
            </w:pPr>
          </w:p>
          <w:p w14:paraId="0AC30FFB" w14:textId="77777777" w:rsidR="00D67D1A" w:rsidRDefault="00D67D1A" w:rsidP="00DB70BA">
            <w:pPr>
              <w:pStyle w:val="aa"/>
            </w:pPr>
          </w:p>
          <w:p w14:paraId="7848D317" w14:textId="77777777" w:rsidR="00D67D1A" w:rsidRDefault="00D67D1A" w:rsidP="00DB70BA">
            <w:pPr>
              <w:pStyle w:val="aa"/>
            </w:pPr>
            <w:r>
              <w:t>По результатам специальной оценки условий труда перечень мероприятий не требуется</w:t>
            </w:r>
          </w:p>
          <w:p w14:paraId="1CD7216D" w14:textId="77777777" w:rsidR="00D67D1A" w:rsidRDefault="00D67D1A" w:rsidP="00DB70BA">
            <w:pPr>
              <w:pStyle w:val="aa"/>
            </w:pPr>
          </w:p>
          <w:p w14:paraId="042A270C" w14:textId="77777777" w:rsidR="00D67D1A" w:rsidRDefault="00D67D1A" w:rsidP="00DB70BA">
            <w:pPr>
              <w:pStyle w:val="aa"/>
            </w:pPr>
          </w:p>
          <w:p w14:paraId="60289FAB" w14:textId="77777777" w:rsidR="00D67D1A" w:rsidRDefault="00D67D1A" w:rsidP="00DB70BA">
            <w:pPr>
              <w:pStyle w:val="aa"/>
            </w:pPr>
          </w:p>
          <w:p w14:paraId="118258B0" w14:textId="77777777" w:rsidR="00D67D1A" w:rsidRDefault="00D67D1A" w:rsidP="00DB70BA">
            <w:pPr>
              <w:pStyle w:val="aa"/>
            </w:pPr>
          </w:p>
          <w:p w14:paraId="50910B30" w14:textId="77777777" w:rsidR="00D67D1A" w:rsidRDefault="00D67D1A" w:rsidP="00DB70BA">
            <w:pPr>
              <w:pStyle w:val="aa"/>
            </w:pPr>
          </w:p>
          <w:p w14:paraId="67671391" w14:textId="77777777" w:rsidR="00D67D1A" w:rsidRDefault="00D67D1A" w:rsidP="00DB70BA">
            <w:pPr>
              <w:pStyle w:val="aa"/>
            </w:pPr>
          </w:p>
          <w:p w14:paraId="7866876D" w14:textId="77777777" w:rsidR="00D67D1A" w:rsidRDefault="00D67D1A" w:rsidP="00DB70BA">
            <w:pPr>
              <w:pStyle w:val="aa"/>
            </w:pPr>
          </w:p>
          <w:p w14:paraId="10665411" w14:textId="77777777" w:rsidR="00D67D1A" w:rsidRDefault="00D67D1A" w:rsidP="00DB70BA">
            <w:pPr>
              <w:pStyle w:val="aa"/>
            </w:pPr>
          </w:p>
          <w:p w14:paraId="40B3C035" w14:textId="77777777" w:rsidR="00D67D1A" w:rsidRDefault="00D67D1A" w:rsidP="00DB70BA">
            <w:pPr>
              <w:pStyle w:val="aa"/>
            </w:pPr>
          </w:p>
          <w:p w14:paraId="4AE1754A" w14:textId="77777777" w:rsidR="00D67D1A" w:rsidRDefault="00D67D1A" w:rsidP="00DB70BA">
            <w:pPr>
              <w:pStyle w:val="aa"/>
            </w:pPr>
          </w:p>
          <w:p w14:paraId="465D6F06" w14:textId="77777777" w:rsidR="00D67D1A" w:rsidRDefault="00D67D1A" w:rsidP="00DB70BA">
            <w:pPr>
              <w:pStyle w:val="aa"/>
            </w:pPr>
          </w:p>
          <w:p w14:paraId="09791C8A" w14:textId="77777777" w:rsidR="00D67D1A" w:rsidRDefault="00D67D1A" w:rsidP="00DB70BA">
            <w:pPr>
              <w:pStyle w:val="aa"/>
            </w:pPr>
          </w:p>
          <w:p w14:paraId="06488811" w14:textId="77777777" w:rsidR="00D67D1A" w:rsidRDefault="00D67D1A" w:rsidP="00DB70BA">
            <w:pPr>
              <w:pStyle w:val="aa"/>
            </w:pPr>
          </w:p>
          <w:p w14:paraId="2798B4EA" w14:textId="77777777" w:rsidR="00D67D1A" w:rsidRDefault="00D67D1A" w:rsidP="00DB70BA">
            <w:pPr>
              <w:pStyle w:val="aa"/>
            </w:pPr>
          </w:p>
          <w:p w14:paraId="28614C73" w14:textId="77777777" w:rsidR="00D67D1A" w:rsidRDefault="00D67D1A" w:rsidP="00DB70BA">
            <w:pPr>
              <w:pStyle w:val="aa"/>
            </w:pPr>
          </w:p>
          <w:p w14:paraId="37BEB0A5" w14:textId="77777777" w:rsidR="00D67D1A" w:rsidRDefault="00D67D1A" w:rsidP="00DB70BA">
            <w:pPr>
              <w:pStyle w:val="aa"/>
            </w:pPr>
          </w:p>
          <w:p w14:paraId="298B6DC1" w14:textId="77777777" w:rsidR="00D67D1A" w:rsidRDefault="00D67D1A" w:rsidP="00DB70BA">
            <w:pPr>
              <w:pStyle w:val="aa"/>
            </w:pPr>
          </w:p>
          <w:p w14:paraId="64FE4759" w14:textId="77777777" w:rsidR="00D67D1A" w:rsidRDefault="00D67D1A" w:rsidP="00DB70BA">
            <w:pPr>
              <w:pStyle w:val="aa"/>
            </w:pPr>
          </w:p>
          <w:p w14:paraId="0A04110E" w14:textId="77777777" w:rsidR="00D67D1A" w:rsidRDefault="00D67D1A" w:rsidP="00DB70BA">
            <w:pPr>
              <w:pStyle w:val="aa"/>
            </w:pPr>
          </w:p>
          <w:p w14:paraId="590EF2E4" w14:textId="77777777" w:rsidR="00D67D1A" w:rsidRDefault="00D67D1A" w:rsidP="00DB70BA">
            <w:pPr>
              <w:pStyle w:val="aa"/>
            </w:pPr>
          </w:p>
          <w:p w14:paraId="2D89067F" w14:textId="77777777" w:rsidR="00D67D1A" w:rsidRDefault="00D67D1A" w:rsidP="00DB70BA">
            <w:pPr>
              <w:pStyle w:val="aa"/>
            </w:pPr>
          </w:p>
          <w:p w14:paraId="7CCAFEAA" w14:textId="77777777" w:rsidR="00D67D1A" w:rsidRDefault="00D67D1A" w:rsidP="00DB70BA">
            <w:pPr>
              <w:pStyle w:val="aa"/>
            </w:pPr>
          </w:p>
          <w:p w14:paraId="1298B95F" w14:textId="77777777" w:rsidR="00D67D1A" w:rsidRDefault="00D67D1A" w:rsidP="00DB70BA">
            <w:pPr>
              <w:pStyle w:val="aa"/>
            </w:pPr>
          </w:p>
          <w:p w14:paraId="080C1D80" w14:textId="77777777" w:rsidR="00D67D1A" w:rsidRDefault="00D67D1A" w:rsidP="00DB70BA">
            <w:pPr>
              <w:pStyle w:val="aa"/>
            </w:pPr>
          </w:p>
          <w:p w14:paraId="53D45C84" w14:textId="77777777" w:rsidR="00D67D1A" w:rsidRDefault="00D67D1A" w:rsidP="00DB70BA">
            <w:pPr>
              <w:pStyle w:val="aa"/>
            </w:pPr>
          </w:p>
          <w:p w14:paraId="14EE0374" w14:textId="77777777" w:rsidR="00D67D1A" w:rsidRDefault="00D67D1A" w:rsidP="00DB70BA">
            <w:pPr>
              <w:pStyle w:val="aa"/>
            </w:pPr>
          </w:p>
          <w:p w14:paraId="0A074845" w14:textId="77777777" w:rsidR="00D67D1A" w:rsidRDefault="00D67D1A" w:rsidP="00DB70BA">
            <w:pPr>
              <w:pStyle w:val="aa"/>
            </w:pPr>
          </w:p>
          <w:p w14:paraId="546C2B59" w14:textId="77777777" w:rsidR="00D67D1A" w:rsidRDefault="00D67D1A" w:rsidP="00DB70BA">
            <w:pPr>
              <w:pStyle w:val="aa"/>
            </w:pPr>
          </w:p>
          <w:p w14:paraId="54C7DC95" w14:textId="77777777" w:rsidR="00D67D1A" w:rsidRDefault="00D67D1A" w:rsidP="00DB70BA">
            <w:pPr>
              <w:pStyle w:val="aa"/>
            </w:pPr>
          </w:p>
          <w:p w14:paraId="12662583" w14:textId="77777777" w:rsidR="00D67D1A" w:rsidRDefault="00D67D1A" w:rsidP="00DB70BA">
            <w:pPr>
              <w:pStyle w:val="aa"/>
            </w:pPr>
          </w:p>
          <w:p w14:paraId="73B9BCD9" w14:textId="77777777" w:rsidR="00D67D1A" w:rsidRDefault="00D67D1A" w:rsidP="00DB70BA">
            <w:pPr>
              <w:pStyle w:val="aa"/>
            </w:pPr>
          </w:p>
          <w:p w14:paraId="378EBBC1" w14:textId="77777777" w:rsidR="00D67D1A" w:rsidRDefault="00D67D1A" w:rsidP="00DB70BA">
            <w:pPr>
              <w:pStyle w:val="aa"/>
            </w:pPr>
          </w:p>
          <w:p w14:paraId="79C5BCBE" w14:textId="77777777" w:rsidR="00D67D1A" w:rsidRDefault="00D67D1A" w:rsidP="00DB70BA">
            <w:pPr>
              <w:pStyle w:val="aa"/>
            </w:pPr>
          </w:p>
          <w:p w14:paraId="31E6B8DD" w14:textId="77777777" w:rsidR="00D67D1A" w:rsidRDefault="00D67D1A" w:rsidP="00DB70BA">
            <w:pPr>
              <w:pStyle w:val="aa"/>
            </w:pPr>
          </w:p>
          <w:p w14:paraId="7B4EC93A" w14:textId="77777777" w:rsidR="00D67D1A" w:rsidRPr="00063DF1" w:rsidRDefault="00D67D1A" w:rsidP="00D67D1A">
            <w:pPr>
              <w:pStyle w:val="aa"/>
              <w:jc w:val="left"/>
            </w:pPr>
            <w:r>
              <w:t xml:space="preserve">                                               По результатам специальной оценки условий труда перечень мероприятий не требуется</w:t>
            </w:r>
          </w:p>
        </w:tc>
      </w:tr>
      <w:tr w:rsidR="00D67D1A" w:rsidRPr="00AF49A3" w14:paraId="102886A9" w14:textId="77777777" w:rsidTr="003A5F60">
        <w:trPr>
          <w:jc w:val="center"/>
        </w:trPr>
        <w:tc>
          <w:tcPr>
            <w:tcW w:w="3049" w:type="dxa"/>
            <w:vAlign w:val="center"/>
          </w:tcPr>
          <w:p w14:paraId="1CEF8836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Высшая школа менеджмента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2C493950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10CB80FF" w14:textId="77777777" w:rsidTr="003A5F60">
        <w:trPr>
          <w:jc w:val="center"/>
        </w:trPr>
        <w:tc>
          <w:tcPr>
            <w:tcW w:w="3049" w:type="dxa"/>
            <w:vAlign w:val="center"/>
          </w:tcPr>
          <w:p w14:paraId="7DC2B7A4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Центр «Менеджмент и коммуникации в индустрии моды»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20BFBE6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50172732" w14:textId="77777777" w:rsidTr="003A5F60">
        <w:trPr>
          <w:jc w:val="center"/>
        </w:trPr>
        <w:tc>
          <w:tcPr>
            <w:tcW w:w="3049" w:type="dxa"/>
            <w:vAlign w:val="center"/>
          </w:tcPr>
          <w:p w14:paraId="6A207354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Центр консультирования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9F53C4C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3123A359" w14:textId="77777777" w:rsidTr="003A5F60">
        <w:trPr>
          <w:jc w:val="center"/>
        </w:trPr>
        <w:tc>
          <w:tcPr>
            <w:tcW w:w="3049" w:type="dxa"/>
            <w:vAlign w:val="center"/>
          </w:tcPr>
          <w:p w14:paraId="23477F1C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Высшая школа юриспруденции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8E415C4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21AD61CC" w14:textId="77777777" w:rsidTr="003A5F60">
        <w:trPr>
          <w:jc w:val="center"/>
        </w:trPr>
        <w:tc>
          <w:tcPr>
            <w:tcW w:w="3049" w:type="dxa"/>
            <w:vAlign w:val="center"/>
          </w:tcPr>
          <w:p w14:paraId="3F3E4814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Высшая школа управления проектами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535FEA53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2C075291" w14:textId="77777777" w:rsidTr="003A5F60">
        <w:trPr>
          <w:jc w:val="center"/>
        </w:trPr>
        <w:tc>
          <w:tcPr>
            <w:tcW w:w="3049" w:type="dxa"/>
            <w:vAlign w:val="center"/>
          </w:tcPr>
          <w:p w14:paraId="138D9B51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Международный институт управления и бизнеса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A8C1B7D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0F0A4100" w14:textId="77777777" w:rsidTr="003A5F60">
        <w:trPr>
          <w:jc w:val="center"/>
        </w:trPr>
        <w:tc>
          <w:tcPr>
            <w:tcW w:w="3049" w:type="dxa"/>
            <w:vAlign w:val="center"/>
          </w:tcPr>
          <w:p w14:paraId="2FF75B72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Международный центр подготовки кадров в области логистики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F7BE4ED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181EAE0C" w14:textId="77777777" w:rsidTr="003A5F60">
        <w:trPr>
          <w:jc w:val="center"/>
        </w:trPr>
        <w:tc>
          <w:tcPr>
            <w:tcW w:w="3049" w:type="dxa"/>
            <w:vAlign w:val="center"/>
          </w:tcPr>
          <w:p w14:paraId="176C5BDE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Комитет по сертификации в области логистики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30D1656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415FC7CE" w14:textId="77777777" w:rsidTr="003A5F60">
        <w:trPr>
          <w:jc w:val="center"/>
        </w:trPr>
        <w:tc>
          <w:tcPr>
            <w:tcW w:w="3049" w:type="dxa"/>
            <w:vAlign w:val="center"/>
          </w:tcPr>
          <w:p w14:paraId="6C07BCCD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Институт коммуникационного менеджмента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FE2F862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36357C84" w14:textId="77777777" w:rsidTr="003A5F60">
        <w:trPr>
          <w:jc w:val="center"/>
        </w:trPr>
        <w:tc>
          <w:tcPr>
            <w:tcW w:w="3049" w:type="dxa"/>
            <w:vAlign w:val="center"/>
          </w:tcPr>
          <w:p w14:paraId="1280FB96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Институт налогового менеджмента и экономики недвижимости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940637C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0D37982A" w14:textId="77777777" w:rsidTr="003A5F60">
        <w:trPr>
          <w:jc w:val="center"/>
        </w:trPr>
        <w:tc>
          <w:tcPr>
            <w:tcW w:w="3049" w:type="dxa"/>
            <w:vAlign w:val="center"/>
          </w:tcPr>
          <w:p w14:paraId="3CF6A028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Экспертно – аналитический центр экономики недвижимости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5C6AEDF4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27A25CF8" w14:textId="77777777" w:rsidTr="003A5F60">
        <w:trPr>
          <w:jc w:val="center"/>
        </w:trPr>
        <w:tc>
          <w:tcPr>
            <w:tcW w:w="3049" w:type="dxa"/>
            <w:vAlign w:val="center"/>
          </w:tcPr>
          <w:p w14:paraId="28D533AA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Департамент налогов и налогового менеджмента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62BC146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1658F9E4" w14:textId="77777777" w:rsidTr="003A5F60">
        <w:trPr>
          <w:jc w:val="center"/>
        </w:trPr>
        <w:tc>
          <w:tcPr>
            <w:tcW w:w="3049" w:type="dxa"/>
            <w:vAlign w:val="center"/>
          </w:tcPr>
          <w:p w14:paraId="1AD554F6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Департамент экономики недвижимости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529240F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66CC0305" w14:textId="77777777" w:rsidTr="003A5F60">
        <w:trPr>
          <w:jc w:val="center"/>
        </w:trPr>
        <w:tc>
          <w:tcPr>
            <w:tcW w:w="3049" w:type="dxa"/>
            <w:vAlign w:val="center"/>
          </w:tcPr>
          <w:p w14:paraId="6E775A45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Центр образовательных проектов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3CEFCFA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6EBE649B" w14:textId="77777777" w:rsidTr="003A5F60">
        <w:trPr>
          <w:jc w:val="center"/>
        </w:trPr>
        <w:tc>
          <w:tcPr>
            <w:tcW w:w="3049" w:type="dxa"/>
            <w:vAlign w:val="center"/>
          </w:tcPr>
          <w:p w14:paraId="3B9CCEED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Центр фундаментальных и прикладных исследований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9BB3A76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1AB876BE" w14:textId="77777777" w:rsidTr="003A5F60">
        <w:trPr>
          <w:jc w:val="center"/>
        </w:trPr>
        <w:tc>
          <w:tcPr>
            <w:tcW w:w="3049" w:type="dxa"/>
            <w:vAlign w:val="center"/>
          </w:tcPr>
          <w:p w14:paraId="192680CD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Банковский институт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52800ED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32331830" w14:textId="77777777" w:rsidTr="003A5F60">
        <w:trPr>
          <w:jc w:val="center"/>
        </w:trPr>
        <w:tc>
          <w:tcPr>
            <w:tcW w:w="3049" w:type="dxa"/>
            <w:vAlign w:val="center"/>
          </w:tcPr>
          <w:p w14:paraId="31B00734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Учебный отдел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491127DD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56782DB2" w14:textId="77777777" w:rsidTr="003A5F60">
        <w:trPr>
          <w:jc w:val="center"/>
        </w:trPr>
        <w:tc>
          <w:tcPr>
            <w:tcW w:w="3049" w:type="dxa"/>
            <w:vAlign w:val="center"/>
          </w:tcPr>
          <w:p w14:paraId="6D33A72D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Научно – исследовательский центр финансовой аналитики и банковских технологий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1A15CF6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1EB899EA" w14:textId="77777777" w:rsidTr="003A5F60">
        <w:trPr>
          <w:jc w:val="center"/>
        </w:trPr>
        <w:tc>
          <w:tcPr>
            <w:tcW w:w="3049" w:type="dxa"/>
            <w:vAlign w:val="center"/>
          </w:tcPr>
          <w:p w14:paraId="5B7DE7E5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Отдел по развитию партнерских отношений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8361B0E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5871E0F3" w14:textId="77777777" w:rsidTr="003A5F60">
        <w:trPr>
          <w:jc w:val="center"/>
        </w:trPr>
        <w:tc>
          <w:tcPr>
            <w:tcW w:w="3049" w:type="dxa"/>
            <w:vAlign w:val="center"/>
          </w:tcPr>
          <w:p w14:paraId="2AF577D5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Учебно-методический Центр "Бухгалтерский учет и аудит"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2602E758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2846B5E9" w14:textId="77777777" w:rsidTr="003A5F60">
        <w:trPr>
          <w:jc w:val="center"/>
        </w:trPr>
        <w:tc>
          <w:tcPr>
            <w:tcW w:w="3049" w:type="dxa"/>
            <w:vAlign w:val="center"/>
          </w:tcPr>
          <w:p w14:paraId="23CFBD25" w14:textId="77777777" w:rsidR="00D67D1A" w:rsidRPr="00D67D1A" w:rsidRDefault="00D67D1A" w:rsidP="00D67D1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Институт профессиональной переподготовки специалистов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397F95F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0F32A16C" w14:textId="77777777" w:rsidTr="003A5F60">
        <w:trPr>
          <w:jc w:val="center"/>
        </w:trPr>
        <w:tc>
          <w:tcPr>
            <w:tcW w:w="3049" w:type="dxa"/>
            <w:vAlign w:val="center"/>
          </w:tcPr>
          <w:p w14:paraId="3BBD83FC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Институт профессиональной переподготовки специалистов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07D3A4D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5668C890" w14:textId="77777777" w:rsidTr="003A5F60">
        <w:trPr>
          <w:jc w:val="center"/>
        </w:trPr>
        <w:tc>
          <w:tcPr>
            <w:tcW w:w="3049" w:type="dxa"/>
            <w:vAlign w:val="center"/>
          </w:tcPr>
          <w:p w14:paraId="2467730B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Учебный отдел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2FB5396D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361CA65C" w14:textId="77777777" w:rsidTr="003A5F60">
        <w:trPr>
          <w:jc w:val="center"/>
        </w:trPr>
        <w:tc>
          <w:tcPr>
            <w:tcW w:w="3049" w:type="dxa"/>
            <w:vAlign w:val="center"/>
          </w:tcPr>
          <w:p w14:paraId="0CE31E79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Методический отдел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014B97D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6BC0462F" w14:textId="77777777" w:rsidTr="003A5F60">
        <w:trPr>
          <w:jc w:val="center"/>
        </w:trPr>
        <w:tc>
          <w:tcPr>
            <w:tcW w:w="3049" w:type="dxa"/>
            <w:vAlign w:val="center"/>
          </w:tcPr>
          <w:p w14:paraId="0426E8E0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Административно – финансовый отдел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63C08522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56C21B68" w14:textId="77777777" w:rsidTr="003A5F60">
        <w:trPr>
          <w:jc w:val="center"/>
        </w:trPr>
        <w:tc>
          <w:tcPr>
            <w:tcW w:w="3049" w:type="dxa"/>
            <w:vAlign w:val="center"/>
          </w:tcPr>
          <w:p w14:paraId="4A517B4D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Отдел дистанционных образовательных программ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2F40720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25261CF3" w14:textId="77777777" w:rsidTr="003A5F60">
        <w:trPr>
          <w:jc w:val="center"/>
        </w:trPr>
        <w:tc>
          <w:tcPr>
            <w:tcW w:w="3049" w:type="dxa"/>
            <w:vAlign w:val="center"/>
          </w:tcPr>
          <w:p w14:paraId="6FA25B3E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Центр учетных систем компании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42933A08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54368877" w14:textId="77777777" w:rsidTr="003A5F60">
        <w:trPr>
          <w:jc w:val="center"/>
        </w:trPr>
        <w:tc>
          <w:tcPr>
            <w:tcW w:w="3049" w:type="dxa"/>
            <w:vAlign w:val="center"/>
          </w:tcPr>
          <w:p w14:paraId="42315A2A" w14:textId="77777777" w:rsidR="00D67D1A" w:rsidRPr="00D67D1A" w:rsidRDefault="00D67D1A" w:rsidP="00D67D1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дополнительного образования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A5CC676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68D03530" w14:textId="77777777" w:rsidTr="003A5F60">
        <w:trPr>
          <w:jc w:val="center"/>
        </w:trPr>
        <w:tc>
          <w:tcPr>
            <w:tcW w:w="3049" w:type="dxa"/>
            <w:vAlign w:val="center"/>
          </w:tcPr>
          <w:p w14:paraId="4B1E10C6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Управление дополнительного образования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5B766A13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7FD69486" w14:textId="77777777" w:rsidTr="003A5F60">
        <w:trPr>
          <w:jc w:val="center"/>
        </w:trPr>
        <w:tc>
          <w:tcPr>
            <w:tcW w:w="3049" w:type="dxa"/>
            <w:vAlign w:val="center"/>
          </w:tcPr>
          <w:p w14:paraId="16956DEC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Методический отдел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DA6B765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20C4C362" w14:textId="77777777" w:rsidTr="003A5F60">
        <w:trPr>
          <w:jc w:val="center"/>
        </w:trPr>
        <w:tc>
          <w:tcPr>
            <w:tcW w:w="3049" w:type="dxa"/>
            <w:vAlign w:val="center"/>
          </w:tcPr>
          <w:p w14:paraId="660CDC2D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Отдел организационного обеспечения и мониторинга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667A229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0A570D7D" w14:textId="77777777" w:rsidTr="003A5F60">
        <w:trPr>
          <w:jc w:val="center"/>
        </w:trPr>
        <w:tc>
          <w:tcPr>
            <w:tcW w:w="3049" w:type="dxa"/>
            <w:vAlign w:val="center"/>
          </w:tcPr>
          <w:p w14:paraId="37883AD4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Отдел контроля, анализа и учета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045A1A6" w14:textId="77777777" w:rsidR="00D67D1A" w:rsidRPr="00063DF1" w:rsidRDefault="00D67D1A" w:rsidP="00DB70BA">
            <w:pPr>
              <w:pStyle w:val="aa"/>
            </w:pPr>
          </w:p>
        </w:tc>
      </w:tr>
      <w:tr w:rsidR="00D67D1A" w:rsidRPr="00AF49A3" w14:paraId="34DE91BE" w14:textId="77777777" w:rsidTr="003A5F60">
        <w:trPr>
          <w:jc w:val="center"/>
        </w:trPr>
        <w:tc>
          <w:tcPr>
            <w:tcW w:w="3049" w:type="dxa"/>
            <w:vAlign w:val="center"/>
          </w:tcPr>
          <w:p w14:paraId="48AD2005" w14:textId="77777777" w:rsidR="00D67D1A" w:rsidRPr="00D67D1A" w:rsidRDefault="00D67D1A" w:rsidP="00D67D1A">
            <w:pPr>
              <w:pStyle w:val="aa"/>
              <w:rPr>
                <w:i/>
              </w:rPr>
            </w:pPr>
            <w:r>
              <w:rPr>
                <w:i/>
              </w:rPr>
              <w:t>Отдел развития и продвижения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4B23D18" w14:textId="77777777" w:rsidR="00D67D1A" w:rsidRPr="00063DF1" w:rsidRDefault="00D67D1A" w:rsidP="00DB70BA">
            <w:pPr>
              <w:pStyle w:val="aa"/>
            </w:pPr>
          </w:p>
        </w:tc>
      </w:tr>
    </w:tbl>
    <w:p w14:paraId="5989FF90" w14:textId="77777777" w:rsidR="00DB70BA" w:rsidRDefault="00DB70BA" w:rsidP="00DB70BA"/>
    <w:p w14:paraId="1E1E137A" w14:textId="77777777"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D67D1A">
        <w:rPr>
          <w:rStyle w:val="a9"/>
        </w:rPr>
        <w:t>20.05.2019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02DDF2D6" w14:textId="77777777" w:rsidR="0065289A" w:rsidRDefault="0065289A" w:rsidP="009A1326">
      <w:pPr>
        <w:rPr>
          <w:sz w:val="18"/>
          <w:szCs w:val="18"/>
          <w:lang w:val="en-US"/>
        </w:rPr>
      </w:pPr>
    </w:p>
    <w:p w14:paraId="17B9A21C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2A856F50" w14:textId="77777777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31ACF5EB" w14:textId="77777777" w:rsidR="005E1FFB" w:rsidRDefault="00D67D1A" w:rsidP="009D6532">
            <w:pPr>
              <w:pStyle w:val="aa"/>
            </w:pPr>
            <w:r>
              <w:t xml:space="preserve">директор по дополнительному </w:t>
            </w:r>
          </w:p>
          <w:p w14:paraId="478CBFA6" w14:textId="769AF4C4" w:rsidR="009D6532" w:rsidRPr="004E51DC" w:rsidRDefault="00D67D1A" w:rsidP="009D6532">
            <w:pPr>
              <w:pStyle w:val="aa"/>
            </w:pPr>
            <w:r>
              <w:t>профессиональному образованию</w:t>
            </w:r>
          </w:p>
        </w:tc>
        <w:tc>
          <w:tcPr>
            <w:tcW w:w="283" w:type="dxa"/>
            <w:vAlign w:val="bottom"/>
          </w:tcPr>
          <w:p w14:paraId="7DA12BFA" w14:textId="77777777"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B210C82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DE9A647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79CBD78" w14:textId="77777777" w:rsidR="009D6532" w:rsidRPr="004E51DC" w:rsidRDefault="00D67D1A" w:rsidP="009D6532">
            <w:pPr>
              <w:pStyle w:val="aa"/>
            </w:pPr>
            <w:r>
              <w:t>Коваль Е.А.</w:t>
            </w:r>
          </w:p>
        </w:tc>
        <w:tc>
          <w:tcPr>
            <w:tcW w:w="284" w:type="dxa"/>
            <w:vAlign w:val="bottom"/>
          </w:tcPr>
          <w:p w14:paraId="531D8FF7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3028DBCF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5672AB47" w14:textId="77777777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5C0C251B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58F85CD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4B0F853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D77782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5B489DA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14:paraId="0BD5A9D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1EE1C5E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082193A5" w14:textId="77777777" w:rsidR="009D6532" w:rsidRDefault="009D6532" w:rsidP="009D6532">
      <w:pPr>
        <w:rPr>
          <w:lang w:val="en-US"/>
        </w:rPr>
      </w:pPr>
    </w:p>
    <w:p w14:paraId="5CBA6AAA" w14:textId="77777777" w:rsidR="005E1FFB" w:rsidRDefault="005E1FFB" w:rsidP="009D6532"/>
    <w:p w14:paraId="0B29D40C" w14:textId="0097DB08" w:rsidR="009D6532" w:rsidRPr="00922677" w:rsidRDefault="009D6532" w:rsidP="009D6532">
      <w:r w:rsidRPr="003C5C39">
        <w:lastRenderedPageBreak/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12F626CE" w14:textId="77777777" w:rsidTr="00D67D1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1B486D15" w14:textId="0627D064" w:rsidR="005E1FFB" w:rsidRDefault="005E1FFB" w:rsidP="009D6532">
            <w:pPr>
              <w:pStyle w:val="aa"/>
            </w:pPr>
            <w:r>
              <w:t>З</w:t>
            </w:r>
            <w:r w:rsidR="00D67D1A">
              <w:t>аместитель председателя</w:t>
            </w:r>
          </w:p>
          <w:p w14:paraId="5EB87F30" w14:textId="536315CE" w:rsidR="009D6532" w:rsidRPr="004E51DC" w:rsidRDefault="00D67D1A" w:rsidP="009D6532">
            <w:pPr>
              <w:pStyle w:val="aa"/>
            </w:pPr>
            <w:r>
              <w:t xml:space="preserve"> Профсоюзного комитета работников НИУ ВШЭ</w:t>
            </w:r>
          </w:p>
        </w:tc>
        <w:tc>
          <w:tcPr>
            <w:tcW w:w="283" w:type="dxa"/>
            <w:vAlign w:val="bottom"/>
          </w:tcPr>
          <w:p w14:paraId="66F4426E" w14:textId="77777777"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43A568AD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3BAD9235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0CCEE189" w14:textId="77777777" w:rsidR="009D6532" w:rsidRPr="004E51DC" w:rsidRDefault="00D67D1A" w:rsidP="009D6532">
            <w:pPr>
              <w:pStyle w:val="aa"/>
            </w:pPr>
            <w:r>
              <w:t>Белицкая И.Я.</w:t>
            </w:r>
          </w:p>
        </w:tc>
        <w:tc>
          <w:tcPr>
            <w:tcW w:w="284" w:type="dxa"/>
            <w:vAlign w:val="bottom"/>
          </w:tcPr>
          <w:p w14:paraId="77AEF5EB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0E1D3E92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50980848" w14:textId="77777777" w:rsidTr="00D67D1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083B766B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6C3AA895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2162416F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517508F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11E64DD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14:paraId="4B45F877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5659DD9F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67D1A" w:rsidRPr="00D67D1A" w14:paraId="7BE69DB5" w14:textId="77777777" w:rsidTr="00D67D1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82A518" w14:textId="7B540481" w:rsidR="00D67D1A" w:rsidRPr="00D67D1A" w:rsidRDefault="005E1FFB" w:rsidP="009D6532">
            <w:pPr>
              <w:pStyle w:val="aa"/>
            </w:pPr>
            <w:r>
              <w:t>Д</w:t>
            </w:r>
            <w:r w:rsidR="00D67D1A">
              <w:t>иректор по персоналу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6047BFB" w14:textId="77777777" w:rsidR="00D67D1A" w:rsidRPr="00D67D1A" w:rsidRDefault="00D67D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154C8A" w14:textId="77777777" w:rsidR="00D67D1A" w:rsidRPr="00D67D1A" w:rsidRDefault="00D67D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D260374" w14:textId="77777777" w:rsidR="00D67D1A" w:rsidRPr="00D67D1A" w:rsidRDefault="00D67D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5F5141" w14:textId="77777777" w:rsidR="00D67D1A" w:rsidRPr="00D67D1A" w:rsidRDefault="00D67D1A" w:rsidP="009D6532">
            <w:pPr>
              <w:pStyle w:val="aa"/>
            </w:pPr>
            <w:r>
              <w:t>Молодых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1BD1BD5" w14:textId="77777777" w:rsidR="00D67D1A" w:rsidRPr="00D67D1A" w:rsidRDefault="00D67D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E17F8B" w14:textId="77777777" w:rsidR="00D67D1A" w:rsidRPr="00D67D1A" w:rsidRDefault="00D67D1A" w:rsidP="009D6532">
            <w:pPr>
              <w:pStyle w:val="aa"/>
            </w:pPr>
          </w:p>
        </w:tc>
      </w:tr>
      <w:tr w:rsidR="00D67D1A" w:rsidRPr="00D67D1A" w14:paraId="34C940F6" w14:textId="77777777" w:rsidTr="00D67D1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593D1B05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  <w:r w:rsidRPr="00D67D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184268CF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6BB8672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  <w:r w:rsidRPr="00D67D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3219490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A4D2749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  <w:r w:rsidRPr="00D67D1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5CE90697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72AEBE59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  <w:r w:rsidRPr="00D67D1A">
              <w:rPr>
                <w:vertAlign w:val="superscript"/>
              </w:rPr>
              <w:t>(дата)</w:t>
            </w:r>
          </w:p>
        </w:tc>
      </w:tr>
      <w:tr w:rsidR="00D67D1A" w:rsidRPr="00D67D1A" w14:paraId="0EE7E5E9" w14:textId="77777777" w:rsidTr="00D67D1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CDF51C" w14:textId="179FC239" w:rsidR="00D67D1A" w:rsidRPr="00D67D1A" w:rsidRDefault="005E1FFB" w:rsidP="009D6532">
            <w:pPr>
              <w:pStyle w:val="aa"/>
            </w:pPr>
            <w:r>
              <w:t>З</w:t>
            </w:r>
            <w:r w:rsidR="00D67D1A">
              <w:t>аместитель начальника Управления персонала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341018D" w14:textId="77777777" w:rsidR="00D67D1A" w:rsidRPr="00D67D1A" w:rsidRDefault="00D67D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E5318D" w14:textId="77777777" w:rsidR="00D67D1A" w:rsidRPr="00D67D1A" w:rsidRDefault="00D67D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6AAB1F5" w14:textId="77777777" w:rsidR="00D67D1A" w:rsidRPr="00D67D1A" w:rsidRDefault="00D67D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79E5A3" w14:textId="77777777" w:rsidR="00D67D1A" w:rsidRPr="00D67D1A" w:rsidRDefault="00D67D1A" w:rsidP="009D6532">
            <w:pPr>
              <w:pStyle w:val="aa"/>
            </w:pPr>
            <w:r>
              <w:t>Силкина К.П.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86B6BB2" w14:textId="77777777" w:rsidR="00D67D1A" w:rsidRPr="00D67D1A" w:rsidRDefault="00D67D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0F3819" w14:textId="77777777" w:rsidR="00D67D1A" w:rsidRPr="00D67D1A" w:rsidRDefault="00D67D1A" w:rsidP="009D6532">
            <w:pPr>
              <w:pStyle w:val="aa"/>
            </w:pPr>
          </w:p>
        </w:tc>
      </w:tr>
      <w:tr w:rsidR="00D67D1A" w:rsidRPr="00D67D1A" w14:paraId="6E26528B" w14:textId="77777777" w:rsidTr="00D67D1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716BD26A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  <w:r w:rsidRPr="00D67D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5074243E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29F428E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  <w:r w:rsidRPr="00D67D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02C907DF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53FB805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  <w:r w:rsidRPr="00D67D1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88398FF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5B913EE2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  <w:r w:rsidRPr="00D67D1A">
              <w:rPr>
                <w:vertAlign w:val="superscript"/>
              </w:rPr>
              <w:t>(дата)</w:t>
            </w:r>
          </w:p>
        </w:tc>
      </w:tr>
      <w:tr w:rsidR="00D67D1A" w:rsidRPr="00D67D1A" w14:paraId="5703B9EF" w14:textId="77777777" w:rsidTr="00D67D1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3994A8" w14:textId="569D09C1" w:rsidR="00D67D1A" w:rsidRPr="00D67D1A" w:rsidRDefault="005E1FFB" w:rsidP="009D6532">
            <w:pPr>
              <w:pStyle w:val="aa"/>
            </w:pPr>
            <w:r>
              <w:t>Р</w:t>
            </w:r>
            <w:bookmarkStart w:id="5" w:name="_GoBack"/>
            <w:bookmarkEnd w:id="5"/>
            <w:r w:rsidR="00D67D1A">
              <w:t>уководитель службы охраны труда Управления персонала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F08DC1A" w14:textId="77777777" w:rsidR="00D67D1A" w:rsidRPr="00D67D1A" w:rsidRDefault="00D67D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F0C0F0" w14:textId="77777777" w:rsidR="00D67D1A" w:rsidRPr="00D67D1A" w:rsidRDefault="00D67D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C269BD1" w14:textId="77777777" w:rsidR="00D67D1A" w:rsidRPr="00D67D1A" w:rsidRDefault="00D67D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347899" w14:textId="77777777" w:rsidR="00D67D1A" w:rsidRPr="00D67D1A" w:rsidRDefault="00D67D1A" w:rsidP="009D6532">
            <w:pPr>
              <w:pStyle w:val="aa"/>
            </w:pPr>
            <w:r>
              <w:t>Иващенко О.К.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803269F" w14:textId="77777777" w:rsidR="00D67D1A" w:rsidRPr="00D67D1A" w:rsidRDefault="00D67D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EDA5F0" w14:textId="77777777" w:rsidR="00D67D1A" w:rsidRPr="00D67D1A" w:rsidRDefault="00D67D1A" w:rsidP="009D6532">
            <w:pPr>
              <w:pStyle w:val="aa"/>
            </w:pPr>
          </w:p>
        </w:tc>
      </w:tr>
      <w:tr w:rsidR="00D67D1A" w:rsidRPr="00D67D1A" w14:paraId="595BC0A9" w14:textId="77777777" w:rsidTr="00D67D1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4500E62F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  <w:r w:rsidRPr="00D67D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4E8B632E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468A7D6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  <w:r w:rsidRPr="00D67D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DFBAB90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AF17F97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  <w:r w:rsidRPr="00D67D1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DB89A40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1E024D4A" w14:textId="77777777" w:rsidR="00D67D1A" w:rsidRPr="00D67D1A" w:rsidRDefault="00D67D1A" w:rsidP="009D6532">
            <w:pPr>
              <w:pStyle w:val="aa"/>
              <w:rPr>
                <w:vertAlign w:val="superscript"/>
              </w:rPr>
            </w:pPr>
            <w:r w:rsidRPr="00D67D1A">
              <w:rPr>
                <w:vertAlign w:val="superscript"/>
              </w:rPr>
              <w:t>(дата)</w:t>
            </w:r>
          </w:p>
        </w:tc>
      </w:tr>
    </w:tbl>
    <w:p w14:paraId="2FFAF6C0" w14:textId="77777777" w:rsidR="00C45714" w:rsidRDefault="00C45714" w:rsidP="00C45714">
      <w:pPr>
        <w:rPr>
          <w:lang w:val="en-US"/>
        </w:rPr>
      </w:pPr>
    </w:p>
    <w:p w14:paraId="49D8F80B" w14:textId="77777777" w:rsidR="00C45714" w:rsidRPr="003C5C39" w:rsidRDefault="00C45714" w:rsidP="00C45714">
      <w:r w:rsidRPr="003C5C39">
        <w:t xml:space="preserve">Эксперт(ы)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D67D1A" w14:paraId="4EB0F571" w14:textId="77777777" w:rsidTr="00D67D1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B0A519" w14:textId="77777777" w:rsidR="00C45714" w:rsidRPr="00D67D1A" w:rsidRDefault="00D67D1A" w:rsidP="00C45714">
            <w:pPr>
              <w:pStyle w:val="aa"/>
            </w:pPr>
            <w:r w:rsidRPr="00D67D1A">
              <w:t>270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ABA8786" w14:textId="77777777" w:rsidR="00C45714" w:rsidRPr="00D67D1A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EDF88B" w14:textId="77777777" w:rsidR="00C45714" w:rsidRPr="00D67D1A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464D6AB" w14:textId="77777777" w:rsidR="00C45714" w:rsidRPr="00D67D1A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8C46CB" w14:textId="77777777" w:rsidR="00C45714" w:rsidRPr="00D67D1A" w:rsidRDefault="00D67D1A" w:rsidP="00C45714">
            <w:pPr>
              <w:pStyle w:val="aa"/>
            </w:pPr>
            <w:r w:rsidRPr="00D67D1A">
              <w:t>Шумилов А.Л.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F84D082" w14:textId="77777777" w:rsidR="00C45714" w:rsidRPr="00D67D1A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3FE13F" w14:textId="77777777" w:rsidR="00C45714" w:rsidRPr="00D67D1A" w:rsidRDefault="00C45714" w:rsidP="00C45714">
            <w:pPr>
              <w:pStyle w:val="aa"/>
            </w:pPr>
          </w:p>
        </w:tc>
      </w:tr>
      <w:tr w:rsidR="00C45714" w:rsidRPr="00D67D1A" w14:paraId="0F6ACCA4" w14:textId="77777777" w:rsidTr="00D67D1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75C4DBCB" w14:textId="77777777" w:rsidR="00C45714" w:rsidRPr="00D67D1A" w:rsidRDefault="00D67D1A" w:rsidP="00C45714">
            <w:pPr>
              <w:pStyle w:val="aa"/>
              <w:rPr>
                <w:b/>
                <w:vertAlign w:val="superscript"/>
              </w:rPr>
            </w:pPr>
            <w:r w:rsidRPr="00D67D1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1C310298" w14:textId="77777777" w:rsidR="00C45714" w:rsidRPr="00D67D1A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F3D40D6" w14:textId="77777777" w:rsidR="00C45714" w:rsidRPr="00D67D1A" w:rsidRDefault="00D67D1A" w:rsidP="00C45714">
            <w:pPr>
              <w:pStyle w:val="aa"/>
              <w:rPr>
                <w:b/>
                <w:vertAlign w:val="superscript"/>
              </w:rPr>
            </w:pPr>
            <w:r w:rsidRPr="00D67D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0BED0D63" w14:textId="77777777" w:rsidR="00C45714" w:rsidRPr="00D67D1A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02758EC" w14:textId="77777777" w:rsidR="00C45714" w:rsidRPr="00D67D1A" w:rsidRDefault="00D67D1A" w:rsidP="00C45714">
            <w:pPr>
              <w:pStyle w:val="aa"/>
              <w:rPr>
                <w:b/>
                <w:vertAlign w:val="superscript"/>
              </w:rPr>
            </w:pPr>
            <w:r w:rsidRPr="00D67D1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08B13ED" w14:textId="77777777" w:rsidR="00C45714" w:rsidRPr="00D67D1A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883BCC" w14:textId="77777777" w:rsidR="00C45714" w:rsidRPr="00D67D1A" w:rsidRDefault="00D67D1A" w:rsidP="00C45714">
            <w:pPr>
              <w:pStyle w:val="aa"/>
              <w:rPr>
                <w:vertAlign w:val="superscript"/>
              </w:rPr>
            </w:pPr>
            <w:r w:rsidRPr="00D67D1A">
              <w:rPr>
                <w:vertAlign w:val="superscript"/>
              </w:rPr>
              <w:t>(дата)</w:t>
            </w:r>
          </w:p>
        </w:tc>
      </w:tr>
    </w:tbl>
    <w:p w14:paraId="0F3966A7" w14:textId="77777777"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B937B" w14:textId="77777777" w:rsidR="00B71779" w:rsidRDefault="00B71779" w:rsidP="00D67D1A">
      <w:r>
        <w:separator/>
      </w:r>
    </w:p>
  </w:endnote>
  <w:endnote w:type="continuationSeparator" w:id="0">
    <w:p w14:paraId="6598084B" w14:textId="77777777" w:rsidR="00B71779" w:rsidRDefault="00B71779" w:rsidP="00D6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E08AF" w14:textId="77777777" w:rsidR="00D67D1A" w:rsidRDefault="00D67D1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89EBA" w14:textId="77777777" w:rsidR="00D67D1A" w:rsidRDefault="00D67D1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C3346" w14:textId="77777777" w:rsidR="00D67D1A" w:rsidRDefault="00D67D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3DB8D" w14:textId="77777777" w:rsidR="00B71779" w:rsidRDefault="00B71779" w:rsidP="00D67D1A">
      <w:r>
        <w:separator/>
      </w:r>
    </w:p>
  </w:footnote>
  <w:footnote w:type="continuationSeparator" w:id="0">
    <w:p w14:paraId="6288249B" w14:textId="77777777" w:rsidR="00B71779" w:rsidRDefault="00B71779" w:rsidP="00D6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97F7D" w14:textId="77777777" w:rsidR="00D67D1A" w:rsidRDefault="00D67D1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54D39" w14:textId="77777777" w:rsidR="00D67D1A" w:rsidRDefault="00D67D1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A195A" w14:textId="77777777" w:rsidR="00D67D1A" w:rsidRDefault="00D67D1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boss_fio" w:val="Генеральный директор Чернакова Светлана Викторовна"/>
    <w:docVar w:name="ceh_info" w:val="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"/>
    <w:docVar w:name="doc_type" w:val="6"/>
    <w:docVar w:name="fill_date" w:val="20.05.2019"/>
    <w:docVar w:name="org_guid" w:val="A56A380D25AC47779D47FF480D38D0F2"/>
    <w:docVar w:name="org_id" w:val="1"/>
    <w:docVar w:name="org_name" w:val="     "/>
    <w:docVar w:name="pers_guids" w:val="6FFB3F6BE7A441DEBA4D0F0A4596193F@141-270-314 09"/>
    <w:docVar w:name="pers_snils" w:val="6FFB3F6BE7A441DEBA4D0F0A4596193F@141-270-314 09"/>
    <w:docVar w:name="pred_dolg" w:val="директор по дополнительному профессиональному образованию"/>
    <w:docVar w:name="pred_fio" w:val="Коваль Е.А."/>
    <w:docVar w:name="rbtd_adr" w:val="     "/>
    <w:docVar w:name="rbtd_name" w:val="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"/>
    <w:docVar w:name="sv_docs" w:val="1"/>
  </w:docVars>
  <w:rsids>
    <w:rsidRoot w:val="00D67D1A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E1FFB"/>
    <w:rsid w:val="005F64E6"/>
    <w:rsid w:val="0065289A"/>
    <w:rsid w:val="0067226F"/>
    <w:rsid w:val="006E662C"/>
    <w:rsid w:val="00725C51"/>
    <w:rsid w:val="00820552"/>
    <w:rsid w:val="00867119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71779"/>
    <w:rsid w:val="00BA560A"/>
    <w:rsid w:val="00BD0A92"/>
    <w:rsid w:val="00C0355B"/>
    <w:rsid w:val="00C45714"/>
    <w:rsid w:val="00C93056"/>
    <w:rsid w:val="00CA2E96"/>
    <w:rsid w:val="00CD2568"/>
    <w:rsid w:val="00D11966"/>
    <w:rsid w:val="00D67D1A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F9319"/>
  <w15:chartTrackingRefBased/>
  <w15:docId w15:val="{1256B48D-1B67-4E8E-BB87-4F2395FD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67D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67D1A"/>
    <w:rPr>
      <w:sz w:val="24"/>
    </w:rPr>
  </w:style>
  <w:style w:type="paragraph" w:styleId="ad">
    <w:name w:val="footer"/>
    <w:basedOn w:val="a"/>
    <w:link w:val="ae"/>
    <w:rsid w:val="00D67D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67D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5</TotalTime>
  <Pages>3</Pages>
  <Words>296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Дарья СОУТ</dc:creator>
  <cp:keywords/>
  <dc:description/>
  <cp:lastModifiedBy>Дарья СОУТ</cp:lastModifiedBy>
  <cp:revision>3</cp:revision>
  <dcterms:created xsi:type="dcterms:W3CDTF">2019-08-20T22:21:00Z</dcterms:created>
  <dcterms:modified xsi:type="dcterms:W3CDTF">2019-09-13T07:40:00Z</dcterms:modified>
</cp:coreProperties>
</file>