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571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912A71" w:rsidP="00912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B05264" w:rsidRDefault="00B05264" w:rsidP="00B05264">
            <w:p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Директор по безопасности Козлов В.О.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453F55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B05264" w:rsidRDefault="00EF0658" w:rsidP="00B05264">
            <w:pPr>
              <w:rPr>
                <w:sz w:val="26"/>
                <w:szCs w:val="26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05264"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264"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453F55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основных средств и учета товарно-материальных ценностей Управления бухгалтерского учета Грызлова О.Н.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912A71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912A71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912A71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912A71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912A71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912A71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912A71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912A71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963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B05264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В.О.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453F55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B05264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64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453F55" w:rsidP="0045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Грызлова О.Н.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  <w:showingPlcHdr/>
              </w:sdtPr>
              <w:sdtEndPr/>
              <w:sdtContent>
                <w:r w:rsidR="00B06276" w:rsidRPr="00B06276">
                  <w:rPr>
                    <w:rStyle w:val="ad"/>
                    <w:rFonts w:ascii="Times New Roman" w:hAnsi="Times New Roman" w:cs="Times New Roman"/>
                    <w:i/>
                    <w:sz w:val="18"/>
                    <w:szCs w:val="18"/>
                  </w:rPr>
                  <w:t>Место для ввода текста</w:t>
                </w:r>
                <w:r w:rsidR="00B06276" w:rsidRPr="00B06276">
                  <w:rPr>
                    <w:rStyle w:val="ad"/>
                    <w:rFonts w:ascii="Times New Roman" w:hAnsi="Times New Roman" w:cs="Times New Roman"/>
                    <w:i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675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  <w:showingPlcHdr/>
              </w:sdtPr>
              <w:sdtEndPr/>
              <w:sdtContent>
                <w:r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  <w:showingPlcHdr/>
                  </w:sdtPr>
                  <w:sdtEndPr/>
                  <w:sdtContent>
                    <w:r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  <w:proofErr w:type="gramStart"/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  <w:proofErr w:type="gramEnd"/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7ZCWMhmkjcc420+GCX+YP2yjl8=" w:salt="+621MHC52/VXvgAvRQCbq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90557"/>
    <w:rsid w:val="00592ABE"/>
    <w:rsid w:val="005D0172"/>
    <w:rsid w:val="006C13C7"/>
    <w:rsid w:val="006C63FF"/>
    <w:rsid w:val="007051F2"/>
    <w:rsid w:val="00764466"/>
    <w:rsid w:val="007B7EE3"/>
    <w:rsid w:val="00810320"/>
    <w:rsid w:val="00852DA9"/>
    <w:rsid w:val="00855789"/>
    <w:rsid w:val="008B43CF"/>
    <w:rsid w:val="00912A71"/>
    <w:rsid w:val="009327CA"/>
    <w:rsid w:val="0099152A"/>
    <w:rsid w:val="009D51CE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2966"/>
    <w:rsid w:val="00ED74BD"/>
    <w:rsid w:val="00E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83234"/>
    <w:rsid w:val="002B26E2"/>
    <w:rsid w:val="003A387C"/>
    <w:rsid w:val="0058351D"/>
    <w:rsid w:val="005B5431"/>
    <w:rsid w:val="0066395B"/>
    <w:rsid w:val="007E31E6"/>
    <w:rsid w:val="008130DC"/>
    <w:rsid w:val="00A10B35"/>
    <w:rsid w:val="00AD4DA0"/>
    <w:rsid w:val="00B6300F"/>
    <w:rsid w:val="00C12041"/>
    <w:rsid w:val="00CB1D51"/>
    <w:rsid w:val="00D10043"/>
    <w:rsid w:val="00EF066A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234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234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992C-EC1D-4D20-A28B-511C6E3A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рублей.dotx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2019-05-31T12:42:00Z</cp:lastPrinted>
  <dcterms:created xsi:type="dcterms:W3CDTF">2021-09-16T12:38:00Z</dcterms:created>
  <dcterms:modified xsi:type="dcterms:W3CDTF">2021-09-16T12:40:00Z</dcterms:modified>
</cp:coreProperties>
</file>